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4AB0E4CD">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265274</wp:posOffset>
                </wp:positionV>
                <wp:extent cx="0" cy="4350391"/>
                <wp:effectExtent l="25400" t="0" r="25400" b="3111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35039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63.4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1B05D62">
                            <w:pPr>
                              <w:pStyle w:val="-2"/>
                              <w:rPr>
                                <w:rtl/>
                              </w:rPr>
                            </w:pPr>
                            <w:r>
                              <w:rPr>
                                <w:rFonts w:hint="cs"/>
                                <w:rtl/>
                              </w:rPr>
                              <w:t>ביקורת בין-תחומית</w:t>
                            </w:r>
                            <w:r w:rsidR="00C30482">
                              <w:rPr>
                                <w:rFonts w:hint="cs"/>
                                <w:rtl/>
                              </w:rPr>
                              <w:t xml:space="preserve"> </w:t>
                            </w:r>
                          </w:p>
                          <w:p w:rsidR="00C30482" w:rsidP="000F5023" w14:textId="7F4661F6">
                            <w:pPr>
                              <w:pStyle w:val="a35"/>
                              <w:bidi/>
                              <w:rPr>
                                <w:rtl/>
                              </w:rPr>
                            </w:pPr>
                            <w:r w:rsidRPr="00EC1EEE">
                              <w:rPr>
                                <w:rtl/>
                              </w:rPr>
                              <w:t xml:space="preserve">אזורי תעשייה שבניהול ישראלי באזור יהודה והשומרון - </w:t>
                            </w:r>
                            <w:r>
                              <w:rPr>
                                <w:rtl/>
                              </w:rPr>
                              <w:br/>
                            </w:r>
                            <w:r w:rsidRPr="00EC1EEE">
                              <w:rPr>
                                <w:rtl/>
                              </w:rPr>
                              <w:t>ביקורת מעקב</w:t>
                            </w:r>
                          </w:p>
                          <w:p w:rsidR="00EC1EEE" w:rsidRPr="000F5023" w:rsidP="00EC1EEE"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1.65pt;height:336.5pt;margin-top:27.2pt;margin-left:0.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1B05D62">
                      <w:pPr>
                        <w:pStyle w:val="-2"/>
                        <w:rPr>
                          <w:rtl/>
                        </w:rPr>
                      </w:pPr>
                      <w:r>
                        <w:rPr>
                          <w:rFonts w:hint="cs"/>
                          <w:rtl/>
                        </w:rPr>
                        <w:t>ביקורת בין-תחומית</w:t>
                      </w:r>
                      <w:r w:rsidR="00C30482">
                        <w:rPr>
                          <w:rFonts w:hint="cs"/>
                          <w:rtl/>
                        </w:rPr>
                        <w:t xml:space="preserve"> </w:t>
                      </w:r>
                    </w:p>
                    <w:p w:rsidR="00C30482" w:rsidP="000F5023" w14:paraId="5BE5E625" w14:textId="7F4661F6">
                      <w:pPr>
                        <w:pStyle w:val="a35"/>
                        <w:bidi/>
                        <w:rPr>
                          <w:rtl/>
                        </w:rPr>
                      </w:pPr>
                      <w:r w:rsidRPr="00EC1EEE">
                        <w:rPr>
                          <w:rtl/>
                        </w:rPr>
                        <w:t xml:space="preserve">אזורי תעשייה שבניהול ישראלי באזור יהודה והשומרון - </w:t>
                      </w:r>
                      <w:r>
                        <w:rPr>
                          <w:rtl/>
                        </w:rPr>
                        <w:br/>
                      </w:r>
                      <w:r w:rsidRPr="00EC1EEE">
                        <w:rPr>
                          <w:rtl/>
                        </w:rPr>
                        <w:t>ביקורת מעקב</w:t>
                      </w:r>
                    </w:p>
                    <w:p w:rsidR="00EC1EEE" w:rsidRPr="000F5023" w:rsidP="00EC1EEE" w14:paraId="49587D07"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RPr="001F3363" w:rsidP="007C7D40" w14:paraId="4ED3AA37" w14:textId="51B07D19">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EC1EEE" w:rsidR="00EC1EEE">
        <w:rPr>
          <w:noProof/>
          <w:rtl/>
        </w:rPr>
        <w:t>אזורי תעשייה שבניהול ישראלי באזור יהודה והשומרון - ביקורת מעקב</w:t>
      </w:r>
    </w:p>
    <w:p w:rsidR="00BE014F" w:rsidP="007F4A20" w14:paraId="65BB7B25" w14:textId="75306F8F">
      <w:pPr>
        <w:pStyle w:val="7392"/>
        <w:spacing w:before="360"/>
        <w:rPr>
          <w:rtl/>
        </w:rPr>
      </w:pPr>
      <w:r w:rsidRPr="00E3078B">
        <w:rPr>
          <w:rtl/>
        </w:rPr>
        <w:t>באזור יהודה ושומרון (</w:t>
      </w:r>
      <w:r w:rsidRPr="00E3078B">
        <w:rPr>
          <w:rtl/>
        </w:rPr>
        <w:t>איו"ש</w:t>
      </w:r>
      <w:r w:rsidRPr="00E3078B">
        <w:rPr>
          <w:rtl/>
        </w:rPr>
        <w:t xml:space="preserve">) פועלים 35 אזורי תעשייה בניהול ישראלי (גם </w:t>
      </w:r>
      <w:r w:rsidRPr="00E3078B">
        <w:rPr>
          <w:rtl/>
        </w:rPr>
        <w:t>אזה"ת</w:t>
      </w:r>
      <w:r w:rsidRPr="00E3078B">
        <w:rPr>
          <w:rtl/>
        </w:rPr>
        <w:t xml:space="preserve"> או </w:t>
      </w:r>
      <w:r w:rsidRPr="00E3078B">
        <w:rPr>
          <w:rtl/>
        </w:rPr>
        <w:t>אז"ת</w:t>
      </w:r>
      <w:r w:rsidRPr="00E3078B">
        <w:rPr>
          <w:rtl/>
        </w:rPr>
        <w:t>), אשר ממוקמים</w:t>
      </w:r>
      <w:r>
        <w:rPr>
          <w:rFonts w:hint="cs"/>
          <w:rtl/>
        </w:rPr>
        <w:t xml:space="preserve"> </w:t>
      </w:r>
      <w:r w:rsidRPr="00E3078B">
        <w:rPr>
          <w:rtl/>
        </w:rPr>
        <w:t xml:space="preserve">בשטח </w:t>
      </w:r>
      <w:r w:rsidRPr="00E3078B">
        <w:t>C</w:t>
      </w:r>
      <w:r w:rsidRPr="00E3078B">
        <w:rPr>
          <w:rtl/>
        </w:rPr>
        <w:t>. אזורי התעשייה נחלקים לשלושה סוגים: (א) אזורי תעשייה מרחביים הפועלים מחוץ ליישובים וללא זיקה אליהם ומתנהלים עצמאית בהיבטים הביטחוניים והניהוליים</w:t>
      </w:r>
      <w:r w:rsidRPr="00E3078B">
        <w:rPr>
          <w:rFonts w:hint="cs"/>
          <w:rtl/>
        </w:rPr>
        <w:t xml:space="preserve"> </w:t>
      </w:r>
      <w:r w:rsidRPr="00E3078B">
        <w:rPr>
          <w:rtl/>
        </w:rPr>
        <w:t xml:space="preserve">(ב) אזורי תעשייה הסמוכים ליישובים שיש להם שייכות ליישובים וזיקה ביטחונית אליהם בהיבטי האבטחה; (ג) אזורי תעשייה מרחביים עם מרכזי מסחר ציבוריים משותפים המשרתים את האוכלוסייה הישראלית והפלסטינית ומאופיינים במרחב רווי פעילויות בשעות היום והלילה. באזורי התעשייה </w:t>
      </w:r>
      <w:r w:rsidRPr="00E3078B">
        <w:rPr>
          <w:rtl/>
        </w:rPr>
        <w:t>באיו"ש</w:t>
      </w:r>
      <w:r w:rsidRPr="00E3078B">
        <w:rPr>
          <w:rtl/>
        </w:rPr>
        <w:t xml:space="preserve"> מועסקים כ-5,500 עובדים ישראלים וכ-14,100 עובדים פלסטינים</w:t>
      </w:r>
      <w:r>
        <w:rPr>
          <w:rFonts w:hint="cs"/>
          <w:rtl/>
        </w:rPr>
        <w:t>.</w:t>
      </w:r>
    </w:p>
    <w:p w:rsidR="00BE014F" w:rsidP="00BE014F" w14:paraId="2B7B2469" w14:textId="22A8F8D7">
      <w:pPr>
        <w:pStyle w:val="7392"/>
        <w:rPr>
          <w:rtl/>
        </w:rPr>
      </w:pPr>
      <w:r w:rsidRPr="00E3078B">
        <w:rPr>
          <w:rtl/>
        </w:rPr>
        <w:t xml:space="preserve">בשנים האחרונות התרחשו באזורי תעשייה </w:t>
      </w:r>
      <w:r w:rsidRPr="00E3078B">
        <w:rPr>
          <w:rtl/>
        </w:rPr>
        <w:t>באיו"ש</w:t>
      </w:r>
      <w:r w:rsidRPr="00E3078B">
        <w:rPr>
          <w:rtl/>
        </w:rPr>
        <w:t xml:space="preserve"> ובסביבתם אירועים </w:t>
      </w:r>
      <w:r w:rsidRPr="00E3078B">
        <w:rPr>
          <w:rtl/>
        </w:rPr>
        <w:t>בטחוניים</w:t>
      </w:r>
      <w:r w:rsidRPr="00E3078B">
        <w:rPr>
          <w:rtl/>
        </w:rPr>
        <w:t xml:space="preserve"> שבהם נהרגו ונפצעו אזרחים וחיילים ישראלים. להלן כמה דוגמאות: </w:t>
      </w:r>
      <w:r w:rsidRPr="00E3078B">
        <w:rPr>
          <w:rtl/>
        </w:rPr>
        <w:t>באזה"ת</w:t>
      </w:r>
      <w:r w:rsidRPr="00E3078B">
        <w:rPr>
          <w:rtl/>
        </w:rPr>
        <w:t xml:space="preserve"> ברקן - בשנת 2006 מחבל ביצע ירי על מאבטח בשער הכניסה הדרומי של </w:t>
      </w:r>
      <w:r w:rsidRPr="00E3078B">
        <w:rPr>
          <w:rtl/>
        </w:rPr>
        <w:t>אזה"ת</w:t>
      </w:r>
      <w:r w:rsidRPr="00E3078B">
        <w:rPr>
          <w:rtl/>
        </w:rPr>
        <w:t xml:space="preserve">, גנב את נשקו ונמלט; בשנת 2008 תושב היישוב </w:t>
      </w:r>
      <w:r w:rsidRPr="00E3078B">
        <w:rPr>
          <w:rtl/>
        </w:rPr>
        <w:t>חארס</w:t>
      </w:r>
      <w:r w:rsidRPr="00E3078B">
        <w:rPr>
          <w:rtl/>
        </w:rPr>
        <w:t xml:space="preserve"> ביצע הצתות של כמה מפעלים; בשנת 2018 מחבל נכנס </w:t>
      </w:r>
      <w:r w:rsidRPr="00E3078B">
        <w:rPr>
          <w:rtl/>
        </w:rPr>
        <w:t>לאזה"ת</w:t>
      </w:r>
      <w:r w:rsidRPr="00E3078B">
        <w:rPr>
          <w:rtl/>
        </w:rPr>
        <w:t xml:space="preserve"> עם נשק, כפת שני ישראלים שעבדו במפעל, רצח אותם ונמלט. באזור אריאל -</w:t>
      </w:r>
      <w:r w:rsidRPr="00E3078B">
        <w:rPr>
          <w:rFonts w:hint="cs"/>
          <w:rtl/>
        </w:rPr>
        <w:t xml:space="preserve"> </w:t>
      </w:r>
      <w:r w:rsidRPr="00E3078B">
        <w:rPr>
          <w:rtl/>
        </w:rPr>
        <w:t>בפיגוע של מחבל מתאבד בתחנת הדלק באריאל באוקטובר 2002 נהרגו שלושה</w:t>
      </w:r>
      <w:r w:rsidRPr="00E3078B">
        <w:rPr>
          <w:rFonts w:hint="cs"/>
          <w:rtl/>
        </w:rPr>
        <w:t xml:space="preserve"> </w:t>
      </w:r>
      <w:r w:rsidRPr="00E3078B">
        <w:rPr>
          <w:rtl/>
        </w:rPr>
        <w:t xml:space="preserve">חיילים ונפצעו 19 בני אדם, וביניהם גם חיילים; בפיגוע דקירה </w:t>
      </w:r>
      <w:r w:rsidRPr="00E3078B">
        <w:rPr>
          <w:rtl/>
        </w:rPr>
        <w:t>באזה"ת</w:t>
      </w:r>
      <w:r w:rsidRPr="00E3078B">
        <w:rPr>
          <w:rtl/>
        </w:rPr>
        <w:t xml:space="preserve"> באריאל בדצמבר 2015 נפצעו שניים; בפיגוע ירי על עמדת אבטחה בכניסה לעיר אריאל באפריל 2022 נהרג מאבטח שעבד במקום; בפיגוע שאירע בנובמבר 2022 דקר מחבל את המאבטח בשער הכניסה לאזור התעשייה באריאל, ומשם המשיך לתחנת דלק סמוכה ודקר עוד שלושה בני אדם, שניים מהם למוות. בהמשך דרס המחבל למוות אדם נוסף ודקר אדם נוסף</w:t>
      </w:r>
      <w:r>
        <w:rPr>
          <w:rFonts w:hint="cs"/>
          <w:rtl/>
        </w:rPr>
        <w:t>.</w:t>
      </w:r>
    </w:p>
    <w:p w:rsidR="007F4A20" w:rsidRPr="00BE014F" w:rsidP="00BE014F" w14:paraId="0B41EED6" w14:textId="64922B9C">
      <w:pPr>
        <w:pStyle w:val="7392"/>
        <w:rPr>
          <w:rtl/>
        </w:rPr>
      </w:pPr>
      <w:r w:rsidRPr="00E3078B">
        <w:rPr>
          <w:rtl/>
        </w:rPr>
        <w:t>בשנת 2012 פרסם משרד מבקר המדינה דוח בנושא "אזורי תעשייה שבניהול ישראלי באזור יהודה והשומרון - היבטים באכיפת החוק (הדוח הקודם או הביקורת הקודמת</w:t>
      </w:r>
      <w:r>
        <w:rPr>
          <w:rFonts w:hint="cs"/>
          <w:rtl/>
        </w:rPr>
        <w:t>)</w:t>
      </w:r>
      <w:r w:rsidRPr="00BE014F" w:rsidR="0036097F">
        <w:rPr>
          <w:rFonts w:hint="cs"/>
          <w:rtl/>
        </w:rPr>
        <w:t>.</w:t>
      </w:r>
      <w:r w:rsidRPr="00BE014F"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323"/>
        <w:gridCol w:w="2081"/>
        <w:gridCol w:w="323"/>
        <w:gridCol w:w="2308"/>
      </w:tblGrid>
      <w:tr w14:paraId="58B4726B" w14:textId="77777777" w:rsidTr="00BE014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4" w:type="pct"/>
            <w:tcBorders>
              <w:bottom w:val="single" w:sz="12" w:space="0" w:color="000000" w:themeColor="text1"/>
            </w:tcBorders>
            <w:vAlign w:val="bottom"/>
          </w:tcPr>
          <w:p w:rsidR="00BE014F" w:rsidRPr="004562F8" w:rsidP="00937056" w14:paraId="23EB689E" w14:textId="28A71944">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 xml:space="preserve">כמה </w:t>
            </w:r>
          </w:p>
        </w:tc>
        <w:tc>
          <w:tcPr>
            <w:tcW w:w="219" w:type="pct"/>
            <w:vAlign w:val="bottom"/>
          </w:tcPr>
          <w:p w:rsidR="00BE014F" w:rsidP="00937056" w14:paraId="19192EA5" w14:textId="77777777">
            <w:pPr>
              <w:spacing w:before="120" w:after="60" w:line="240" w:lineRule="auto"/>
              <w:rPr>
                <w:rtl/>
              </w:rPr>
            </w:pPr>
          </w:p>
        </w:tc>
        <w:tc>
          <w:tcPr>
            <w:tcW w:w="1412" w:type="pct"/>
            <w:tcBorders>
              <w:bottom w:val="single" w:sz="12" w:space="0" w:color="000000" w:themeColor="text1"/>
            </w:tcBorders>
            <w:vAlign w:val="bottom"/>
          </w:tcPr>
          <w:p w:rsidR="00BE014F" w:rsidRPr="005C7ABF" w:rsidP="00937056" w14:paraId="761F4116" w14:textId="45356A69">
            <w:pPr>
              <w:pStyle w:val="2021"/>
              <w:spacing w:before="0" w:after="60"/>
              <w:rPr>
                <w:spacing w:val="-10"/>
                <w:rtl/>
              </w:rPr>
            </w:pPr>
            <w:r w:rsidRPr="00BE014F">
              <w:rPr>
                <w:rFonts w:hint="cs"/>
                <w:spacing w:val="-10"/>
                <w:sz w:val="26"/>
                <w:szCs w:val="26"/>
                <w:rtl/>
              </w:rPr>
              <w:t>כ-</w:t>
            </w:r>
            <w:r>
              <w:rPr>
                <w:rFonts w:hint="cs"/>
                <w:spacing w:val="-10"/>
                <w:rtl/>
              </w:rPr>
              <w:t xml:space="preserve">14,100 </w:t>
            </w:r>
          </w:p>
        </w:tc>
        <w:tc>
          <w:tcPr>
            <w:tcW w:w="219" w:type="pct"/>
            <w:vAlign w:val="bottom"/>
          </w:tcPr>
          <w:p w:rsidR="00BE014F" w:rsidP="00937056" w14:paraId="2810DE55" w14:textId="77777777">
            <w:pPr>
              <w:spacing w:before="120" w:after="60" w:line="240" w:lineRule="auto"/>
              <w:rPr>
                <w:rtl/>
              </w:rPr>
            </w:pPr>
          </w:p>
        </w:tc>
        <w:tc>
          <w:tcPr>
            <w:tcW w:w="1566" w:type="pct"/>
            <w:tcBorders>
              <w:bottom w:val="single" w:sz="12" w:space="0" w:color="000000" w:themeColor="text1"/>
            </w:tcBorders>
            <w:vAlign w:val="bottom"/>
          </w:tcPr>
          <w:p w:rsidR="00BE014F" w:rsidRPr="00340353" w:rsidP="00937056" w14:paraId="2A2E27BD" w14:textId="4C20E4C8">
            <w:pPr>
              <w:pStyle w:val="2021"/>
              <w:spacing w:before="0" w:after="60"/>
              <w:rPr>
                <w:b w:val="0"/>
                <w:bCs w:val="0"/>
                <w:spacing w:val="-20"/>
                <w:sz w:val="24"/>
                <w:rtl/>
              </w:rPr>
            </w:pPr>
            <w:r w:rsidRPr="00BE014F">
              <w:rPr>
                <w:rFonts w:hint="cs"/>
                <w:spacing w:val="-10"/>
                <w:sz w:val="26"/>
                <w:szCs w:val="26"/>
                <w:rtl/>
              </w:rPr>
              <w:t>לכ-</w:t>
            </w:r>
            <w:r>
              <w:rPr>
                <w:rFonts w:hint="cs"/>
                <w:spacing w:val="-10"/>
                <w:rtl/>
              </w:rPr>
              <w:t xml:space="preserve">70% </w:t>
            </w:r>
          </w:p>
        </w:tc>
      </w:tr>
      <w:tr w14:paraId="6DFAF81C" w14:textId="77777777" w:rsidTr="00BE014F">
        <w:tblPrEx>
          <w:tblW w:w="5000" w:type="pct"/>
          <w:tblLook w:val="04A0"/>
        </w:tblPrEx>
        <w:tc>
          <w:tcPr>
            <w:tcW w:w="1584" w:type="pct"/>
            <w:tcBorders>
              <w:top w:val="single" w:sz="12" w:space="0" w:color="000000" w:themeColor="text1"/>
            </w:tcBorders>
          </w:tcPr>
          <w:p w:rsidR="00BE014F" w:rsidRPr="00E52143" w:rsidP="00BE014F" w14:paraId="1D96599A" w14:textId="1039A276">
            <w:pPr>
              <w:pStyle w:val="732021"/>
              <w:spacing w:before="0"/>
              <w:rPr>
                <w:rtl/>
              </w:rPr>
            </w:pPr>
            <w:r w:rsidRPr="00E3078B">
              <w:rPr>
                <w:rtl/>
              </w:rPr>
              <w:t>אז"ת</w:t>
            </w:r>
            <w:r w:rsidRPr="00E3078B">
              <w:rPr>
                <w:rtl/>
              </w:rPr>
              <w:t xml:space="preserve"> הוגדרו על ידי פיקוד המרכז (פקמ"ז) כמאוימים ביותר</w:t>
            </w:r>
          </w:p>
        </w:tc>
        <w:tc>
          <w:tcPr>
            <w:tcW w:w="219" w:type="pct"/>
          </w:tcPr>
          <w:p w:rsidR="00BE014F" w:rsidRPr="00E52143" w:rsidP="00BE014F" w14:paraId="2BF81D8C" w14:textId="0E1A5094">
            <w:pPr>
              <w:pStyle w:val="732021"/>
              <w:spacing w:before="0"/>
              <w:rPr>
                <w:rtl/>
              </w:rPr>
            </w:pPr>
            <w:r w:rsidRPr="00E3078B">
              <w:rPr>
                <w:rtl/>
              </w:rPr>
              <w:t xml:space="preserve"> </w:t>
            </w:r>
          </w:p>
        </w:tc>
        <w:tc>
          <w:tcPr>
            <w:tcW w:w="1412" w:type="pct"/>
            <w:tcBorders>
              <w:top w:val="single" w:sz="12" w:space="0" w:color="000000" w:themeColor="text1"/>
            </w:tcBorders>
          </w:tcPr>
          <w:p w:rsidR="00BE014F" w:rsidP="00BE014F" w14:paraId="51C1E0D6" w14:textId="77777777">
            <w:pPr>
              <w:pStyle w:val="732021"/>
              <w:spacing w:before="0"/>
              <w:rPr>
                <w:rtl/>
              </w:rPr>
            </w:pPr>
            <w:r w:rsidRPr="00E3078B">
              <w:rPr>
                <w:rtl/>
              </w:rPr>
              <w:t xml:space="preserve">מספר הפלסטינים המועסקים </w:t>
            </w:r>
            <w:r w:rsidRPr="00E3078B">
              <w:rPr>
                <w:rtl/>
              </w:rPr>
              <w:t>באזה"ת</w:t>
            </w:r>
            <w:r w:rsidRPr="00E3078B">
              <w:rPr>
                <w:rtl/>
              </w:rPr>
              <w:t xml:space="preserve"> </w:t>
            </w:r>
            <w:r w:rsidRPr="00E3078B">
              <w:rPr>
                <w:rtl/>
              </w:rPr>
              <w:t>באיו"ש</w:t>
            </w:r>
            <w:r w:rsidRPr="00E3078B">
              <w:rPr>
                <w:rtl/>
              </w:rPr>
              <w:t xml:space="preserve">. 5,500 הוא מספר העובדים הישראלים המועסקים </w:t>
            </w:r>
            <w:r w:rsidRPr="00E3078B">
              <w:rPr>
                <w:rtl/>
              </w:rPr>
              <w:t>באזה"ת</w:t>
            </w:r>
            <w:r w:rsidRPr="00E3078B">
              <w:rPr>
                <w:rtl/>
              </w:rPr>
              <w:t xml:space="preserve"> </w:t>
            </w:r>
            <w:r w:rsidRPr="00E3078B">
              <w:rPr>
                <w:rtl/>
              </w:rPr>
              <w:t>באיו"ש</w:t>
            </w:r>
          </w:p>
          <w:p w:rsidR="00BE014F" w:rsidRPr="00E52143" w:rsidP="00BE014F" w14:paraId="68924AF7" w14:textId="5A8F97DD">
            <w:pPr>
              <w:pStyle w:val="732021"/>
              <w:spacing w:before="0"/>
              <w:rPr>
                <w:rtl/>
              </w:rPr>
            </w:pPr>
          </w:p>
        </w:tc>
        <w:tc>
          <w:tcPr>
            <w:tcW w:w="219" w:type="pct"/>
          </w:tcPr>
          <w:p w:rsidR="00BE014F" w:rsidRPr="00E52143" w:rsidP="00BE014F" w14:paraId="4F52CE08" w14:textId="77777777">
            <w:pPr>
              <w:pStyle w:val="732021"/>
              <w:spacing w:before="0"/>
              <w:rPr>
                <w:rtl/>
              </w:rPr>
            </w:pPr>
          </w:p>
        </w:tc>
        <w:tc>
          <w:tcPr>
            <w:tcW w:w="1566" w:type="pct"/>
            <w:tcBorders>
              <w:top w:val="single" w:sz="12" w:space="0" w:color="000000" w:themeColor="text1"/>
            </w:tcBorders>
          </w:tcPr>
          <w:p w:rsidR="00BE014F" w:rsidRPr="00E3078B" w:rsidP="00BE014F" w14:paraId="72D9C010" w14:textId="77777777">
            <w:pPr>
              <w:pStyle w:val="732021"/>
              <w:spacing w:before="0"/>
              <w:rPr>
                <w:rtl/>
              </w:rPr>
            </w:pPr>
            <w:r w:rsidRPr="00E3078B">
              <w:rPr>
                <w:rFonts w:hint="cs"/>
                <w:rtl/>
              </w:rPr>
              <w:t>מ</w:t>
            </w:r>
            <w:r w:rsidRPr="00E3078B">
              <w:rPr>
                <w:rtl/>
              </w:rPr>
              <w:t>אזה"ת</w:t>
            </w:r>
            <w:r w:rsidRPr="00E3078B">
              <w:rPr>
                <w:rtl/>
              </w:rPr>
              <w:t xml:space="preserve"> </w:t>
            </w:r>
            <w:r w:rsidRPr="00E3078B">
              <w:rPr>
                <w:rtl/>
              </w:rPr>
              <w:t>סמוכי</w:t>
            </w:r>
            <w:r w:rsidRPr="00E3078B">
              <w:rPr>
                <w:rtl/>
              </w:rPr>
              <w:t xml:space="preserve"> היישובים </w:t>
            </w:r>
            <w:r w:rsidRPr="00E3078B">
              <w:rPr>
                <w:rFonts w:hint="eastAsia"/>
                <w:rtl/>
              </w:rPr>
              <w:t>קיימים</w:t>
            </w:r>
            <w:r w:rsidRPr="00E3078B">
              <w:rPr>
                <w:rFonts w:hint="cs"/>
                <w:rtl/>
              </w:rPr>
              <w:t xml:space="preserve"> פערים ב</w:t>
            </w:r>
            <w:r w:rsidRPr="00E3078B">
              <w:rPr>
                <w:rtl/>
              </w:rPr>
              <w:t xml:space="preserve">גדר היקפית </w:t>
            </w:r>
          </w:p>
          <w:p w:rsidR="00BE014F" w:rsidRPr="00E52143" w:rsidP="00BE014F" w14:paraId="203F9568" w14:textId="26AA202C">
            <w:pPr>
              <w:pStyle w:val="732021"/>
              <w:spacing w:before="0"/>
              <w:rPr>
                <w:rtl/>
              </w:rPr>
            </w:pPr>
            <w:r w:rsidRPr="00E3078B">
              <w:rPr>
                <w:rtl/>
              </w:rPr>
              <w:t xml:space="preserve"> </w:t>
            </w:r>
          </w:p>
        </w:tc>
      </w:tr>
      <w:tr w14:paraId="1BD5A20C" w14:textId="77777777" w:rsidTr="00BE014F">
        <w:tblPrEx>
          <w:tblW w:w="5000" w:type="pct"/>
          <w:tblLook w:val="04A0"/>
        </w:tblPrEx>
        <w:tc>
          <w:tcPr>
            <w:tcW w:w="1584" w:type="pct"/>
            <w:tcBorders>
              <w:bottom w:val="single" w:sz="12" w:space="0" w:color="000000" w:themeColor="text1"/>
            </w:tcBorders>
            <w:vAlign w:val="bottom"/>
          </w:tcPr>
          <w:p w:rsidR="00BE014F" w:rsidRPr="00411396" w:rsidP="00937056" w14:paraId="500D3B50" w14:textId="30B64E5B">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w:t>
            </w:r>
          </w:p>
        </w:tc>
        <w:tc>
          <w:tcPr>
            <w:tcW w:w="219" w:type="pct"/>
            <w:vAlign w:val="bottom"/>
          </w:tcPr>
          <w:p w:rsidR="00BE014F"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412" w:type="pct"/>
            <w:tcBorders>
              <w:bottom w:val="single" w:sz="12" w:space="0" w:color="000000" w:themeColor="text1"/>
            </w:tcBorders>
            <w:vAlign w:val="bottom"/>
          </w:tcPr>
          <w:p w:rsidR="00BE014F" w:rsidRPr="008D750B" w:rsidP="00937056" w14:paraId="48896DF7" w14:textId="6FB2F5F4">
            <w:pPr>
              <w:pStyle w:val="2021"/>
              <w:spacing w:before="0" w:after="60"/>
              <w:rPr>
                <w:spacing w:val="-10"/>
                <w:rtl/>
              </w:rPr>
            </w:pPr>
            <w:r>
              <w:rPr>
                <w:rFonts w:hint="cs"/>
                <w:spacing w:val="-10"/>
                <w:rtl/>
              </w:rPr>
              <w:t xml:space="preserve">4 </w:t>
            </w:r>
            <w:r w:rsidRPr="00BE014F">
              <w:rPr>
                <w:rFonts w:hint="cs"/>
                <w:spacing w:val="-10"/>
                <w:sz w:val="26"/>
                <w:szCs w:val="26"/>
                <w:rtl/>
              </w:rPr>
              <w:t>מתוך</w:t>
            </w:r>
            <w:r>
              <w:rPr>
                <w:rFonts w:hint="cs"/>
                <w:spacing w:val="-10"/>
                <w:rtl/>
              </w:rPr>
              <w:t xml:space="preserve"> 16</w:t>
            </w:r>
          </w:p>
        </w:tc>
        <w:tc>
          <w:tcPr>
            <w:tcW w:w="219" w:type="pct"/>
            <w:vAlign w:val="bottom"/>
          </w:tcPr>
          <w:p w:rsidR="00BE014F" w:rsidP="00937056" w14:paraId="5B4C8A80" w14:textId="77777777">
            <w:pPr>
              <w:spacing w:after="120" w:line="240" w:lineRule="auto"/>
              <w:jc w:val="left"/>
              <w:rPr>
                <w:rtl/>
              </w:rPr>
            </w:pPr>
          </w:p>
        </w:tc>
        <w:tc>
          <w:tcPr>
            <w:tcW w:w="1566" w:type="pct"/>
            <w:tcBorders>
              <w:bottom w:val="single" w:sz="12" w:space="0" w:color="000000" w:themeColor="text1"/>
            </w:tcBorders>
            <w:vAlign w:val="bottom"/>
          </w:tcPr>
          <w:p w:rsidR="00BE014F" w:rsidRPr="0062456C" w:rsidP="00937056" w14:paraId="226A2E50" w14:textId="4949BD0A">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3 </w:t>
            </w:r>
          </w:p>
        </w:tc>
      </w:tr>
      <w:tr w14:paraId="54154FA5" w14:textId="77777777" w:rsidTr="00BE014F">
        <w:tblPrEx>
          <w:tblW w:w="5000" w:type="pct"/>
          <w:tblLook w:val="04A0"/>
        </w:tblPrEx>
        <w:tc>
          <w:tcPr>
            <w:tcW w:w="1584" w:type="pct"/>
            <w:tcBorders>
              <w:top w:val="single" w:sz="12" w:space="0" w:color="000000" w:themeColor="text1"/>
            </w:tcBorders>
          </w:tcPr>
          <w:p w:rsidR="00BE014F" w:rsidRPr="004562F8" w:rsidP="00BE014F" w14:paraId="6DB67748" w14:textId="24CF3B8C">
            <w:pPr>
              <w:pStyle w:val="732021"/>
              <w:spacing w:before="0" w:after="0"/>
              <w:rPr>
                <w:rtl/>
              </w:rPr>
            </w:pPr>
            <w:r w:rsidRPr="00E3078B">
              <w:rPr>
                <w:rtl/>
              </w:rPr>
              <w:t>תאונות עבודה קטלניות</w:t>
            </w:r>
            <w:r>
              <w:rPr>
                <w:rtl/>
              </w:rPr>
              <w:br/>
            </w:r>
            <w:r w:rsidRPr="00E3078B">
              <w:rPr>
                <w:rtl/>
              </w:rPr>
              <w:t xml:space="preserve">דווחו </w:t>
            </w:r>
            <w:r w:rsidRPr="00E3078B">
              <w:rPr>
                <w:rtl/>
              </w:rPr>
              <w:t>למינהל</w:t>
            </w:r>
            <w:r w:rsidRPr="00E3078B">
              <w:rPr>
                <w:rtl/>
              </w:rPr>
              <w:t xml:space="preserve"> הבטיחות במשרד הכלכלה באזורי התעשייה </w:t>
            </w:r>
            <w:r w:rsidRPr="00E3078B">
              <w:rPr>
                <w:rtl/>
              </w:rPr>
              <w:t>באיו"ש</w:t>
            </w:r>
            <w:r w:rsidRPr="00E3078B">
              <w:rPr>
                <w:rtl/>
              </w:rPr>
              <w:t xml:space="preserve"> בשנים 2019 - 2021. תאונות עבודה שאינן קטלניות אינן מדווחות</w:t>
            </w:r>
          </w:p>
        </w:tc>
        <w:tc>
          <w:tcPr>
            <w:tcW w:w="219" w:type="pct"/>
          </w:tcPr>
          <w:p w:rsidR="00BE014F" w:rsidRPr="008D750B" w:rsidP="00BE014F" w14:paraId="0C0AE598" w14:textId="3D2C2EA5">
            <w:pPr>
              <w:pStyle w:val="732021"/>
              <w:spacing w:before="0" w:after="0"/>
              <w:rPr>
                <w:rtl/>
              </w:rPr>
            </w:pPr>
            <w:r w:rsidRPr="00E3078B">
              <w:rPr>
                <w:rtl/>
              </w:rPr>
              <w:t xml:space="preserve"> </w:t>
            </w:r>
          </w:p>
        </w:tc>
        <w:tc>
          <w:tcPr>
            <w:tcW w:w="1412" w:type="pct"/>
            <w:tcBorders>
              <w:top w:val="single" w:sz="12" w:space="0" w:color="000000" w:themeColor="text1"/>
            </w:tcBorders>
          </w:tcPr>
          <w:p w:rsidR="00BE014F" w:rsidRPr="004562F8" w:rsidP="00BE014F" w14:paraId="1916A301" w14:textId="01D3A025">
            <w:pPr>
              <w:pStyle w:val="732021"/>
              <w:spacing w:before="0" w:after="0"/>
              <w:rPr>
                <w:rtl/>
              </w:rPr>
            </w:pPr>
            <w:r w:rsidRPr="00E3078B">
              <w:rPr>
                <w:rtl/>
              </w:rPr>
              <w:t xml:space="preserve">חוקי עבודה החלים בישראל הוחלו על העסקת עובדים ביישובים ובאזורי התעשיה הישראליים </w:t>
            </w:r>
            <w:r w:rsidRPr="00E3078B">
              <w:rPr>
                <w:rtl/>
              </w:rPr>
              <w:t>באיו"ש</w:t>
            </w:r>
            <w:r w:rsidRPr="00E3078B">
              <w:rPr>
                <w:rtl/>
              </w:rPr>
              <w:t xml:space="preserve">. זאת מתוך 16 חוקים שנקבע בהחלטת ממשלה משנת 2014 כי ראוי להחילם </w:t>
            </w:r>
            <w:r w:rsidRPr="00E3078B">
              <w:rPr>
                <w:rtl/>
              </w:rPr>
              <w:t>באיו"ש</w:t>
            </w:r>
            <w:r w:rsidRPr="00E3078B">
              <w:rPr>
                <w:rtl/>
              </w:rPr>
              <w:t xml:space="preserve"> </w:t>
            </w:r>
          </w:p>
        </w:tc>
        <w:tc>
          <w:tcPr>
            <w:tcW w:w="219" w:type="pct"/>
          </w:tcPr>
          <w:p w:rsidR="00BE014F" w:rsidP="00BE014F" w14:paraId="14782C57" w14:textId="77777777">
            <w:pPr>
              <w:pStyle w:val="732021"/>
              <w:spacing w:before="0" w:after="0"/>
              <w:rPr>
                <w:rtl/>
              </w:rPr>
            </w:pPr>
          </w:p>
        </w:tc>
        <w:tc>
          <w:tcPr>
            <w:tcW w:w="1566" w:type="pct"/>
            <w:tcBorders>
              <w:top w:val="single" w:sz="12" w:space="0" w:color="000000" w:themeColor="text1"/>
            </w:tcBorders>
          </w:tcPr>
          <w:p w:rsidR="00BE014F" w:rsidRPr="0062456C" w:rsidP="00BE014F" w14:paraId="6149CA50" w14:textId="32083226">
            <w:pPr>
              <w:pStyle w:val="732021"/>
              <w:spacing w:before="0" w:after="0"/>
              <w:rPr>
                <w:rtl/>
              </w:rPr>
            </w:pPr>
            <w:r w:rsidRPr="00E3078B">
              <w:rPr>
                <w:rtl/>
              </w:rPr>
              <w:t xml:space="preserve">כתבי אישום הוגשו בשנים 2020 - 2022 נגד מעסיקים </w:t>
            </w:r>
            <w:r w:rsidRPr="00E3078B">
              <w:rPr>
                <w:rtl/>
              </w:rPr>
              <w:t>באזה"ת</w:t>
            </w:r>
            <w:r w:rsidRPr="00E3078B">
              <w:rPr>
                <w:rtl/>
              </w:rPr>
              <w:t xml:space="preserve"> </w:t>
            </w:r>
            <w:r w:rsidRPr="00E3078B">
              <w:rPr>
                <w:rtl/>
              </w:rPr>
              <w:t>באיו"ש</w:t>
            </w:r>
            <w:r w:rsidRPr="00E3078B">
              <w:rPr>
                <w:rtl/>
              </w:rPr>
              <w:t xml:space="preserve"> שהפרו את חוק שכר מינימום לגבי עובדים פלסטינים. 2 כתבי אישום הוגשו בשנת 2020, וכתב אישום אחד הוגש בשנת 2021. בשנת 2022 (עד אוגוסט) לא הוגשו כתבי אישום</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BE014F" w:rsidP="00420374" w14:paraId="66322534" w14:textId="0C18E1E4">
      <w:pPr>
        <w:pStyle w:val="7317"/>
        <w:rPr>
          <w:rtl/>
        </w:rPr>
      </w:pPr>
      <w:r w:rsidRPr="001F3363">
        <w:rPr>
          <w:noProof/>
        </w:rPr>
        <w:drawing>
          <wp:anchor distT="0" distB="0" distL="114300" distR="114300" simplePos="0" relativeHeight="251685888"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78B">
        <w:rPr>
          <w:rtl/>
        </w:rPr>
        <w:t>בחודשים אוקטובר 2021 עד יולי 2022 ערך מבקר המדינה ביקורת מעקב אחר אופן תיקון הליקויים שעלו בדוח הקודם. פעולות השלמה בוצעו עד אוגוסט 2022. בביקורת המעקב נבדקו פעולותיהם של פקמ"ז, מפקדת תיאום פעולות הממשלה בשטחים (</w:t>
      </w:r>
      <w:r w:rsidRPr="00E3078B">
        <w:rPr>
          <w:rtl/>
        </w:rPr>
        <w:t>המתפ"ש</w:t>
      </w:r>
      <w:r w:rsidRPr="00E3078B">
        <w:rPr>
          <w:rtl/>
        </w:rPr>
        <w:t xml:space="preserve">), </w:t>
      </w:r>
      <w:r w:rsidRPr="00E3078B">
        <w:rPr>
          <w:rtl/>
        </w:rPr>
        <w:t>המינהל</w:t>
      </w:r>
      <w:r w:rsidRPr="00E3078B">
        <w:rPr>
          <w:rtl/>
        </w:rPr>
        <w:t xml:space="preserve"> האזרחי (</w:t>
      </w:r>
      <w:r w:rsidRPr="00E3078B">
        <w:rPr>
          <w:rtl/>
        </w:rPr>
        <w:t>המנהא"ז</w:t>
      </w:r>
      <w:r w:rsidRPr="00E3078B">
        <w:rPr>
          <w:rtl/>
        </w:rPr>
        <w:t xml:space="preserve">) ומשרד הכלכלה והתעשייה (משרד הכלכלה) לתיקון הליקויים העיקריים שצוינו בדוח הקודם. ביקורת המעקב נעשתה בצה"ל, </w:t>
      </w:r>
      <w:r w:rsidRPr="00E3078B">
        <w:rPr>
          <w:rtl/>
        </w:rPr>
        <w:t>במתפ"ש</w:t>
      </w:r>
      <w:r w:rsidRPr="00E3078B">
        <w:rPr>
          <w:rtl/>
        </w:rPr>
        <w:t xml:space="preserve">, </w:t>
      </w:r>
      <w:r w:rsidRPr="00E3078B">
        <w:rPr>
          <w:rtl/>
        </w:rPr>
        <w:t>במנהא"ז</w:t>
      </w:r>
      <w:r w:rsidRPr="00E3078B">
        <w:rPr>
          <w:rtl/>
        </w:rPr>
        <w:t>, במשרד הכלכלה (בזרוע העבודה) ובמשרד המשפטים</w:t>
      </w:r>
      <w:r>
        <w:rPr>
          <w:rFonts w:hint="cs"/>
          <w:rtl/>
        </w:rPr>
        <w:t>.</w:t>
      </w:r>
    </w:p>
    <w:p w:rsidR="00420374" w:rsidP="00420374" w14:paraId="0AF4CED3" w14:textId="73D003F0">
      <w:pPr>
        <w:pStyle w:val="7317"/>
        <w:rPr>
          <w:rtl/>
        </w:rPr>
      </w:pPr>
      <w:r w:rsidRPr="00E3078B">
        <w:rPr>
          <w:rtl/>
        </w:rPr>
        <w:t>ועדת המשנה של הוועדה לענייני ביקורת המדינה של הכנסת החליטה שלא להניח</w:t>
      </w:r>
      <w:r w:rsidRPr="00E3078B">
        <w:rPr>
          <w:rFonts w:hint="cs"/>
          <w:rtl/>
        </w:rPr>
        <w:t xml:space="preserve"> דוח זה במלואו</w:t>
      </w:r>
      <w:r w:rsidRPr="00E3078B">
        <w:rPr>
          <w:rtl/>
        </w:rPr>
        <w:t xml:space="preserve"> על שולחן הכנסת </w:t>
      </w:r>
      <w:r w:rsidRPr="00E3078B">
        <w:rPr>
          <w:rFonts w:hint="cs"/>
          <w:rtl/>
        </w:rPr>
        <w:t>א</w:t>
      </w:r>
      <w:r w:rsidRPr="00E3078B">
        <w:rPr>
          <w:rtl/>
        </w:rPr>
        <w:t xml:space="preserve">לא לפרסם </w:t>
      </w:r>
      <w:r w:rsidRPr="00E3078B">
        <w:rPr>
          <w:rFonts w:hint="cs"/>
          <w:rtl/>
        </w:rPr>
        <w:t>חלקים ממנו</w:t>
      </w:r>
      <w:r w:rsidRPr="00E3078B">
        <w:rPr>
          <w:rtl/>
        </w:rPr>
        <w:t>,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P="002753C7" w14:paraId="690F076D" w14:textId="6399F862">
      <w:pPr>
        <w:pStyle w:val="7327"/>
        <w:rPr>
          <w:rtl/>
        </w:rPr>
      </w:pPr>
      <w:r w:rsidRPr="00362C00">
        <w:rPr>
          <w:noProof/>
          <w:rtl/>
        </w:rPr>
        <w:drawing>
          <wp:anchor distT="0" distB="0" distL="114300" distR="114300" simplePos="0" relativeHeight="251686912" behindDoc="0" locked="0" layoutInCell="1" allowOverlap="1">
            <wp:simplePos x="0" y="0"/>
            <wp:positionH relativeFrom="column">
              <wp:posOffset>2540000</wp:posOffset>
            </wp:positionH>
            <wp:positionV relativeFrom="paragraph">
              <wp:posOffset>433070</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r w:rsidRPr="00662020">
        <w:rPr>
          <w:rFonts w:hint="cs"/>
          <w:rtl/>
        </w:rPr>
        <w:t>תמונת המצב העולה מן הביקורת</w:t>
      </w:r>
    </w:p>
    <w:p w:rsidR="002753C7" w:rsidRPr="001F3363" w:rsidP="00420374" w14:paraId="0B2F822B" w14:textId="3C4FFC97">
      <w:pPr>
        <w:pStyle w:val="7317"/>
        <w:rPr>
          <w:rtl/>
        </w:rPr>
      </w:pPr>
    </w:p>
    <w:p w:rsidR="00420374" w:rsidRPr="0093709F" w:rsidP="00DA022A" w14:paraId="18555822" w14:textId="174E8550">
      <w:pPr>
        <w:pStyle w:val="7392"/>
        <w:ind w:left="424"/>
        <w:rPr>
          <w:rtl/>
        </w:rPr>
      </w:pPr>
      <w:r w:rsidRPr="00C51C34">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51C34" w:rsidR="00BE014F">
        <w:rPr>
          <w:b/>
          <w:bCs/>
          <w:rtl/>
        </w:rPr>
        <w:t xml:space="preserve">מרכיבי הביטחון באזורי התעשייה </w:t>
      </w:r>
      <w:r w:rsidRPr="00C51C34" w:rsidR="00BE014F">
        <w:rPr>
          <w:b/>
          <w:bCs/>
          <w:rtl/>
        </w:rPr>
        <w:t>באיו"ש</w:t>
      </w:r>
      <w:r w:rsidRPr="00E3078B" w:rsidR="00BE014F">
        <w:rPr>
          <w:rtl/>
        </w:rPr>
        <w:t xml:space="preserve"> - בדוח הקודם נכתב לגבי שבעה </w:t>
      </w:r>
      <w:r w:rsidRPr="00E3078B" w:rsidR="00BE014F">
        <w:rPr>
          <w:rtl/>
        </w:rPr>
        <w:t>אז"ת</w:t>
      </w:r>
      <w:r w:rsidRPr="00E3078B" w:rsidR="00BE014F">
        <w:rPr>
          <w:rtl/>
        </w:rPr>
        <w:t xml:space="preserve"> שנבדקו כי בשניים מהם לא נעשה שימוש כנדרש בתוכנית בניין עיר (</w:t>
      </w:r>
      <w:r w:rsidRPr="00E3078B" w:rsidR="00BE014F">
        <w:rPr>
          <w:rtl/>
        </w:rPr>
        <w:t>תב"ע</w:t>
      </w:r>
      <w:r w:rsidRPr="00E3078B" w:rsidR="00BE014F">
        <w:rPr>
          <w:rtl/>
        </w:rPr>
        <w:t xml:space="preserve">) במרכיבי הביטחון; בשלושה מהם היו חסרים חלק ממרכיבי הביטחון הנדרשים לפי תקנון </w:t>
      </w:r>
      <w:r w:rsidRPr="00E3078B" w:rsidR="00BE014F">
        <w:rPr>
          <w:rtl/>
        </w:rPr>
        <w:t>התב"ע</w:t>
      </w:r>
      <w:r w:rsidRPr="00E3078B" w:rsidR="00BE014F">
        <w:rPr>
          <w:rtl/>
        </w:rPr>
        <w:t xml:space="preserve">; כלי רכב עם לוחיות זיהוי פלסטיניות נכנסו לשלושה יישובים ללא בקרה; ובארבעה מהם לא התקיימה בקרה על הכניסה לתחום אזורי התעשייה. בביקורת המעקב עלה כי </w:t>
      </w:r>
      <w:r w:rsidRPr="00C51C34" w:rsidR="00BE014F">
        <w:rPr>
          <w:b/>
          <w:bCs/>
          <w:rtl/>
        </w:rPr>
        <w:t>הליקוי לא תוקן</w:t>
      </w:r>
      <w:r w:rsidRPr="00E3078B" w:rsidR="00BE014F">
        <w:rPr>
          <w:rtl/>
        </w:rPr>
        <w:t xml:space="preserve">: </w:t>
      </w:r>
      <w:r w:rsidRPr="00E3078B" w:rsidR="00BE014F">
        <w:rPr>
          <w:rFonts w:hint="cs"/>
          <w:rtl/>
        </w:rPr>
        <w:t xml:space="preserve">בחלק </w:t>
      </w:r>
      <w:r w:rsidRPr="00E3078B" w:rsidR="00BE014F">
        <w:rPr>
          <w:rFonts w:hint="cs"/>
          <w:rtl/>
        </w:rPr>
        <w:t>מאזה"ת</w:t>
      </w:r>
      <w:r w:rsidRPr="00E3078B" w:rsidR="00BE014F">
        <w:rPr>
          <w:rFonts w:hint="cs"/>
          <w:rtl/>
        </w:rPr>
        <w:t xml:space="preserve"> חסרה גדר היקפית, בחלקם חסר כוח תגובה, ובחלקם איכות הבידוק היא נמוכה. </w:t>
      </w:r>
      <w:r w:rsidRPr="00E3078B" w:rsidR="00BE014F">
        <w:rPr>
          <w:rtl/>
        </w:rPr>
        <w:t xml:space="preserve">משמעות הדבר היא </w:t>
      </w:r>
      <w:r w:rsidRPr="00E3078B" w:rsidR="00BE014F">
        <w:rPr>
          <w:rFonts w:hint="cs"/>
          <w:rtl/>
        </w:rPr>
        <w:t xml:space="preserve">שעקב פערים אלה נפגעת באופן חמור מוכנותם של </w:t>
      </w:r>
      <w:r w:rsidRPr="00E3078B" w:rsidR="00BE014F">
        <w:rPr>
          <w:rFonts w:hint="cs"/>
          <w:rtl/>
        </w:rPr>
        <w:t>איזורי</w:t>
      </w:r>
      <w:r w:rsidRPr="00E3078B" w:rsidR="00BE014F">
        <w:rPr>
          <w:rFonts w:hint="cs"/>
          <w:rtl/>
        </w:rPr>
        <w:t xml:space="preserve"> התעשייה לאיומים ביטחוניים, דבר המסכן חיי אדם</w:t>
      </w:r>
      <w:r w:rsidRPr="0093709F">
        <w:rPr>
          <w:rtl/>
        </w:rPr>
        <w:t>.</w:t>
      </w:r>
    </w:p>
    <w:p w:rsidR="00420374" w:rsidRPr="002069EF" w:rsidP="00DA022A" w14:paraId="1D22E15A" w14:textId="08C2D2B7">
      <w:pPr>
        <w:pStyle w:val="7392"/>
        <w:ind w:left="424"/>
        <w:rPr>
          <w:spacing w:val="-2"/>
        </w:rPr>
      </w:pPr>
      <w:r w:rsidRPr="002069EF">
        <w:rPr>
          <w:rFonts w:hint="cs"/>
          <w:b/>
          <w:bCs/>
          <w:noProof/>
          <w:spacing w:val="-2"/>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069EF" w:rsidR="00BE014F">
        <w:rPr>
          <w:b/>
          <w:bCs/>
          <w:spacing w:val="-2"/>
          <w:rtl/>
        </w:rPr>
        <w:t>יישום הצו בדבר נאמני ביטחון על ידי פקמ"ז</w:t>
      </w:r>
      <w:r w:rsidRPr="002069EF" w:rsidR="00BE014F">
        <w:rPr>
          <w:spacing w:val="-2"/>
          <w:rtl/>
        </w:rPr>
        <w:t xml:space="preserve"> - בדוח הקודם עלה כי לאחר פרסום הצו בדבר סידורי ביטחון באזורי תעשייה (מינוי נאמן ביטחון) (יהודה והשומרון) (מס' 1640), התשס"ט-2009, לא קבע פקמ"ז את המפעלים שנדרש בהם מינויו של נאמן ביטחון; כי באזור התעשייה </w:t>
      </w:r>
      <w:r w:rsidRPr="002069EF" w:rsidR="00BE014F">
        <w:rPr>
          <w:rFonts w:hint="eastAsia"/>
          <w:spacing w:val="-2"/>
          <w:rtl/>
        </w:rPr>
        <w:t>מסויים</w:t>
      </w:r>
      <w:r w:rsidRPr="002069EF" w:rsidR="00BE014F">
        <w:rPr>
          <w:spacing w:val="-2"/>
          <w:rtl/>
        </w:rPr>
        <w:t xml:space="preserve"> מונו נאמני ביטחון </w:t>
      </w:r>
      <w:r w:rsidRPr="002069EF" w:rsidR="00BE014F">
        <w:rPr>
          <w:rFonts w:hint="eastAsia"/>
          <w:spacing w:val="-2"/>
          <w:rtl/>
        </w:rPr>
        <w:t>בכ</w:t>
      </w:r>
      <w:r w:rsidRPr="002069EF" w:rsidR="00BE014F">
        <w:rPr>
          <w:spacing w:val="-2"/>
          <w:rtl/>
        </w:rPr>
        <w:t xml:space="preserve">-22% </w:t>
      </w:r>
      <w:r w:rsidRPr="002069EF" w:rsidR="00BE014F">
        <w:rPr>
          <w:rFonts w:hint="eastAsia"/>
          <w:spacing w:val="-2"/>
          <w:rtl/>
        </w:rPr>
        <w:t>מתוך</w:t>
      </w:r>
      <w:r w:rsidRPr="002069EF" w:rsidR="00BE014F">
        <w:rPr>
          <w:spacing w:val="-2"/>
          <w:rtl/>
        </w:rPr>
        <w:t xml:space="preserve"> </w:t>
      </w:r>
      <w:r w:rsidRPr="002069EF" w:rsidR="00BE014F">
        <w:rPr>
          <w:rFonts w:hint="eastAsia"/>
          <w:spacing w:val="-2"/>
          <w:rtl/>
        </w:rPr>
        <w:t>עשרות</w:t>
      </w:r>
      <w:r w:rsidRPr="002069EF" w:rsidR="00BE014F">
        <w:rPr>
          <w:spacing w:val="-2"/>
          <w:rtl/>
        </w:rPr>
        <w:t xml:space="preserve"> </w:t>
      </w:r>
      <w:r w:rsidRPr="002069EF" w:rsidR="00BE014F">
        <w:rPr>
          <w:rFonts w:hint="eastAsia"/>
          <w:spacing w:val="-2"/>
          <w:rtl/>
        </w:rPr>
        <w:t>הרבות</w:t>
      </w:r>
      <w:r w:rsidRPr="002069EF" w:rsidR="00BE014F">
        <w:rPr>
          <w:spacing w:val="-2"/>
          <w:rtl/>
        </w:rPr>
        <w:t xml:space="preserve"> </w:t>
      </w:r>
      <w:r w:rsidRPr="002069EF" w:rsidR="00BE014F">
        <w:rPr>
          <w:rFonts w:hint="eastAsia"/>
          <w:spacing w:val="-2"/>
          <w:rtl/>
        </w:rPr>
        <w:t>מ</w:t>
      </w:r>
      <w:r w:rsidRPr="002069EF" w:rsidR="00BE014F">
        <w:rPr>
          <w:spacing w:val="-2"/>
          <w:rtl/>
        </w:rPr>
        <w:t xml:space="preserve">המפעלים הפועלים בו; וכי באזור תעשייה </w:t>
      </w:r>
      <w:r w:rsidRPr="002069EF" w:rsidR="00BE014F">
        <w:rPr>
          <w:rFonts w:hint="cs"/>
          <w:spacing w:val="-2"/>
          <w:rtl/>
        </w:rPr>
        <w:t>אחר</w:t>
      </w:r>
      <w:r w:rsidRPr="002069EF" w:rsidR="00BE014F">
        <w:rPr>
          <w:spacing w:val="-2"/>
          <w:rtl/>
        </w:rPr>
        <w:t xml:space="preserve"> מונו נאמני ביטחון </w:t>
      </w:r>
      <w:r w:rsidRPr="002069EF" w:rsidR="00BE014F">
        <w:rPr>
          <w:rFonts w:hint="eastAsia"/>
          <w:spacing w:val="-2"/>
          <w:rtl/>
        </w:rPr>
        <w:t>בכ</w:t>
      </w:r>
      <w:r w:rsidRPr="002069EF" w:rsidR="00BE014F">
        <w:rPr>
          <w:spacing w:val="-2"/>
          <w:rtl/>
        </w:rPr>
        <w:t xml:space="preserve">-6% </w:t>
      </w:r>
      <w:r w:rsidRPr="002069EF" w:rsidR="00BE014F">
        <w:rPr>
          <w:rFonts w:hint="eastAsia"/>
          <w:spacing w:val="-2"/>
          <w:rtl/>
        </w:rPr>
        <w:t>מעשרות</w:t>
      </w:r>
      <w:r w:rsidRPr="002069EF" w:rsidR="00BE014F">
        <w:rPr>
          <w:spacing w:val="-2"/>
          <w:rtl/>
        </w:rPr>
        <w:t xml:space="preserve"> </w:t>
      </w:r>
      <w:r w:rsidRPr="002069EF" w:rsidR="00BE014F">
        <w:rPr>
          <w:rFonts w:hint="eastAsia"/>
          <w:spacing w:val="-2"/>
          <w:rtl/>
        </w:rPr>
        <w:t>ה</w:t>
      </w:r>
      <w:r w:rsidRPr="002069EF" w:rsidR="00BE014F">
        <w:rPr>
          <w:spacing w:val="-2"/>
          <w:rtl/>
        </w:rPr>
        <w:t xml:space="preserve">מפעלים. בביקורת המעקב עלה כי </w:t>
      </w:r>
      <w:r w:rsidRPr="002069EF" w:rsidR="00BE014F">
        <w:rPr>
          <w:b/>
          <w:bCs/>
          <w:spacing w:val="-2"/>
          <w:rtl/>
        </w:rPr>
        <w:t>הליקוי לא תוקן</w:t>
      </w:r>
      <w:r w:rsidRPr="002069EF" w:rsidR="00BE014F">
        <w:rPr>
          <w:spacing w:val="-2"/>
          <w:rtl/>
        </w:rPr>
        <w:t xml:space="preserve">: לא בכל המפעלים </w:t>
      </w:r>
      <w:r w:rsidRPr="002069EF" w:rsidR="00BE014F">
        <w:rPr>
          <w:spacing w:val="-2"/>
          <w:rtl/>
        </w:rPr>
        <w:t>באזה"ת</w:t>
      </w:r>
      <w:r w:rsidRPr="002069EF" w:rsidR="00BE014F">
        <w:rPr>
          <w:spacing w:val="-2"/>
          <w:rtl/>
        </w:rPr>
        <w:t xml:space="preserve"> </w:t>
      </w:r>
      <w:r w:rsidRPr="002069EF" w:rsidR="00BE014F">
        <w:rPr>
          <w:rFonts w:hint="eastAsia"/>
          <w:spacing w:val="-2"/>
          <w:rtl/>
        </w:rPr>
        <w:t>מסויים</w:t>
      </w:r>
      <w:r w:rsidRPr="002069EF" w:rsidR="00BE014F">
        <w:rPr>
          <w:rFonts w:hint="cs"/>
          <w:spacing w:val="-2"/>
          <w:rtl/>
        </w:rPr>
        <w:t xml:space="preserve"> </w:t>
      </w:r>
      <w:r w:rsidRPr="002069EF" w:rsidR="00BE014F">
        <w:rPr>
          <w:spacing w:val="-2"/>
          <w:rtl/>
        </w:rPr>
        <w:t xml:space="preserve">יש נאמני ביטחון. עוד עלה בביקורת המעקב כי לפקמ"ז אין נתונים על מינוי נאמני ביטחון מפעליים, וכי </w:t>
      </w:r>
      <w:r w:rsidRPr="002069EF" w:rsidR="00BE014F">
        <w:rPr>
          <w:rFonts w:hint="cs"/>
          <w:spacing w:val="-2"/>
          <w:rtl/>
        </w:rPr>
        <w:t>ה</w:t>
      </w:r>
      <w:r w:rsidRPr="002069EF" w:rsidR="00BE014F">
        <w:rPr>
          <w:spacing w:val="-2"/>
          <w:rtl/>
        </w:rPr>
        <w:t>חטיב</w:t>
      </w:r>
      <w:r w:rsidRPr="002069EF" w:rsidR="00BE014F">
        <w:rPr>
          <w:rFonts w:hint="cs"/>
          <w:spacing w:val="-2"/>
          <w:rtl/>
        </w:rPr>
        <w:t>ה</w:t>
      </w:r>
      <w:r w:rsidRPr="002069EF" w:rsidR="00BE014F">
        <w:rPr>
          <w:spacing w:val="-2"/>
          <w:rtl/>
        </w:rPr>
        <w:t xml:space="preserve"> </w:t>
      </w:r>
      <w:r w:rsidRPr="002069EF" w:rsidR="00BE014F">
        <w:rPr>
          <w:rFonts w:hint="eastAsia"/>
          <w:spacing w:val="-2"/>
          <w:rtl/>
        </w:rPr>
        <w:t>המרחבית</w:t>
      </w:r>
      <w:r w:rsidRPr="002069EF" w:rsidR="00BE014F">
        <w:rPr>
          <w:spacing w:val="-2"/>
          <w:rtl/>
        </w:rPr>
        <w:t xml:space="preserve"> לא אישרה לקצין הביטחון (קב"ט) של אזור תעשייה </w:t>
      </w:r>
      <w:r w:rsidRPr="002069EF" w:rsidR="00BE014F">
        <w:rPr>
          <w:rFonts w:hint="eastAsia"/>
          <w:spacing w:val="-2"/>
          <w:rtl/>
        </w:rPr>
        <w:t>מסויים</w:t>
      </w:r>
      <w:r w:rsidRPr="002069EF" w:rsidR="00BE014F">
        <w:rPr>
          <w:spacing w:val="-2"/>
          <w:rtl/>
        </w:rPr>
        <w:t xml:space="preserve"> את מינוים של נאמני ביטחון במפעלים. מצב דברים זה שבו הוראות הצו בדבר מינוי נאמן ביטחון מפעלי אינן מיושמות ואינן נאכפות, ולפקמ"ז אין שליטה על יישומו של הצו במפעלים, מהווה סיכון ביטחוני לעובדים ולשוהים במרחבי המפעלים. כמו כן, יש סיכון שסחורה שמקורה פלסטיני תעבור לשטח ישראל ללא בידוק כנדרש, על כל המשתמע מכך</w:t>
      </w:r>
      <w:r w:rsidRPr="002069EF">
        <w:rPr>
          <w:rFonts w:hint="cs"/>
          <w:spacing w:val="-2"/>
          <w:rtl/>
        </w:rPr>
        <w:t xml:space="preserve">. </w:t>
      </w:r>
    </w:p>
    <w:p w:rsidR="00420374" w:rsidRPr="0093709F" w:rsidP="00DA022A" w14:paraId="5E2BFABB" w14:textId="1675F9F3">
      <w:pPr>
        <w:pStyle w:val="7392"/>
        <w:ind w:left="424"/>
        <w:rPr>
          <w:rtl/>
        </w:rPr>
      </w:pPr>
      <w:r w:rsidRPr="00C51C34">
        <w:rPr>
          <w:rFonts w:hint="cs"/>
          <w:b/>
          <w:bCs/>
          <w:noProof/>
          <w:rtl/>
        </w:rPr>
        <w:drawing>
          <wp:anchor distT="0" distB="720090" distL="114300" distR="114300" simplePos="0" relativeHeight="25168998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51C34" w:rsidR="00BE014F">
        <w:rPr>
          <w:b/>
          <w:bCs/>
          <w:rtl/>
        </w:rPr>
        <w:t>החלת חוקי העבודה הישראליים על מעסיקים ישראלים המעסיקים מקומיים בתחומי ההתיישבות הישראלית ואזורי התעשייה</w:t>
      </w:r>
      <w:r w:rsidRPr="00C51C34" w:rsidR="00BE014F">
        <w:rPr>
          <w:rFonts w:hint="cs"/>
          <w:b/>
          <w:bCs/>
          <w:rtl/>
        </w:rPr>
        <w:t xml:space="preserve"> </w:t>
      </w:r>
      <w:r w:rsidRPr="00C51C34" w:rsidR="00BE014F">
        <w:rPr>
          <w:b/>
          <w:bCs/>
          <w:rtl/>
        </w:rPr>
        <w:t>באיו"ש</w:t>
      </w:r>
      <w:r w:rsidRPr="00C51C34" w:rsidR="00BE014F">
        <w:rPr>
          <w:b/>
          <w:bCs/>
          <w:rtl/>
        </w:rPr>
        <w:t xml:space="preserve"> </w:t>
      </w:r>
      <w:r w:rsidRPr="00E3078B" w:rsidR="00BE014F">
        <w:rPr>
          <w:rtl/>
        </w:rPr>
        <w:t xml:space="preserve">- בדוח הקודם עלה כי עבודת המטה הבין-משרדית לבחינת הצורך בתיקון תחיקת הביטחון (שבאמצעותה ניתן להחיל הוראות וחוקים ישראליים גם </w:t>
      </w:r>
      <w:r w:rsidRPr="00E3078B" w:rsidR="00BE014F">
        <w:rPr>
          <w:rtl/>
        </w:rPr>
        <w:t>באיו"ש</w:t>
      </w:r>
      <w:r w:rsidRPr="00E3078B" w:rsidR="00BE014F">
        <w:rPr>
          <w:rtl/>
        </w:rPr>
        <w:t xml:space="preserve">) בנוגע לדיני העבודה נמצאה רק בתחילתה. בביקורת המעקב עלה כי </w:t>
      </w:r>
      <w:r w:rsidRPr="00C51C34" w:rsidR="00BE014F">
        <w:rPr>
          <w:b/>
          <w:bCs/>
          <w:rtl/>
        </w:rPr>
        <w:t>הליקוי תוקן במידה מועטה</w:t>
      </w:r>
      <w:r w:rsidRPr="00E3078B" w:rsidR="00BE014F">
        <w:rPr>
          <w:rtl/>
        </w:rPr>
        <w:t>: במועד סיום הביקורת, יולי 2022, לא הוחלו בתקנון המועצות האזוריות מרבית דיני העבודה (12 מתוך 16) שהוחלט</w:t>
      </w:r>
      <w:r>
        <w:rPr>
          <w:vertAlign w:val="superscript"/>
          <w:rtl/>
        </w:rPr>
        <w:footnoteReference w:id="2"/>
      </w:r>
      <w:r w:rsidRPr="00E3078B" w:rsidR="00BE014F">
        <w:rPr>
          <w:rtl/>
        </w:rPr>
        <w:t xml:space="preserve"> בשנת 2014 שראוי להחילם </w:t>
      </w:r>
      <w:r w:rsidRPr="00E3078B" w:rsidR="00BE014F">
        <w:rPr>
          <w:rtl/>
        </w:rPr>
        <w:t>באיו"ש</w:t>
      </w:r>
      <w:r w:rsidRPr="00E3078B" w:rsidR="00BE014F">
        <w:rPr>
          <w:rtl/>
        </w:rPr>
        <w:t>. ארבעת החוקים שהוחלו הם אלה: חוק שכר מינימום, התשמ"ז-1987 (חוק שכר מינימום); חוק עבודת נשים, התשי"ד-1954; חוק עובדים זרים, התשנ"א-1991; וחוק שירות התעסוקה, התשי"ט-1959</w:t>
      </w:r>
      <w:r w:rsidRPr="0093709F">
        <w:rPr>
          <w:rFonts w:hint="cs"/>
          <w:rtl/>
        </w:rPr>
        <w:t>.</w:t>
      </w:r>
    </w:p>
    <w:p w:rsidR="00420374" w:rsidRPr="0093709F" w:rsidP="00DA022A" w14:paraId="583ECB3F" w14:textId="44447A2F">
      <w:pPr>
        <w:pStyle w:val="7392"/>
        <w:ind w:left="424"/>
      </w:pPr>
      <w:r w:rsidRPr="00BE014F">
        <w:rPr>
          <w:rFonts w:hint="cs"/>
          <w:b/>
          <w:bCs/>
          <w:noProof/>
          <w:rtl/>
        </w:rPr>
        <w:drawing>
          <wp:anchor distT="0" distB="720090" distL="114300" distR="114300" simplePos="0" relativeHeight="25169100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sidR="00BE014F">
        <w:rPr>
          <w:b/>
          <w:bCs/>
          <w:rtl/>
        </w:rPr>
        <w:t xml:space="preserve">ביקורות במפעלים </w:t>
      </w:r>
      <w:r w:rsidRPr="00BE014F" w:rsidR="00BE014F">
        <w:rPr>
          <w:b/>
          <w:bCs/>
          <w:rtl/>
        </w:rPr>
        <w:t>באזה"ת</w:t>
      </w:r>
      <w:r w:rsidRPr="00BE014F" w:rsidR="00BE014F">
        <w:rPr>
          <w:b/>
          <w:bCs/>
          <w:rtl/>
        </w:rPr>
        <w:t xml:space="preserve"> שבניהול ישראלי </w:t>
      </w:r>
      <w:r w:rsidRPr="00BE014F" w:rsidR="00BE014F">
        <w:rPr>
          <w:b/>
          <w:bCs/>
          <w:rtl/>
        </w:rPr>
        <w:t>באיו"ש</w:t>
      </w:r>
      <w:r w:rsidRPr="00BE014F" w:rsidR="00BE014F">
        <w:rPr>
          <w:b/>
          <w:bCs/>
          <w:rtl/>
        </w:rPr>
        <w:t xml:space="preserve"> בנוגע לאכיפת חוק שכר מינימום, התשמ"ז-1987</w:t>
      </w:r>
      <w:r w:rsidRPr="00E3078B" w:rsidR="00BE014F">
        <w:rPr>
          <w:rtl/>
        </w:rPr>
        <w:t xml:space="preserve"> - בדוח הקודם צוין כי קמ"ט (קצין מטה) תעסוקה</w:t>
      </w:r>
      <w:r>
        <w:rPr>
          <w:vertAlign w:val="superscript"/>
          <w:rtl/>
        </w:rPr>
        <w:footnoteReference w:id="3"/>
      </w:r>
      <w:r w:rsidRPr="00E3078B" w:rsidR="00BE014F">
        <w:rPr>
          <w:rtl/>
        </w:rPr>
        <w:t xml:space="preserve"> ויחידת הסמך במשרד התעשייה, המסחר והתיירות (תמ"ת) לא הקפידו על ביצוע ביקורות שוטפות </w:t>
      </w:r>
      <w:r w:rsidRPr="00E3078B" w:rsidR="00BE014F">
        <w:rPr>
          <w:rtl/>
        </w:rPr>
        <w:t xml:space="preserve">כדי לאכוף את חובת תשלום שכר המינימום על מעסיקים ישראלים </w:t>
      </w:r>
      <w:r w:rsidRPr="00E3078B" w:rsidR="00BE014F">
        <w:rPr>
          <w:rtl/>
        </w:rPr>
        <w:t>באיו"ש</w:t>
      </w:r>
      <w:r w:rsidRPr="00E3078B" w:rsidR="00BE014F">
        <w:rPr>
          <w:rtl/>
        </w:rPr>
        <w:t xml:space="preserve">, במפעלים המצויים באזורי התעשייה שבניהול ישראלי </w:t>
      </w:r>
      <w:r w:rsidRPr="00E3078B" w:rsidR="00BE014F">
        <w:rPr>
          <w:rtl/>
        </w:rPr>
        <w:t>באיו"ש</w:t>
      </w:r>
      <w:r w:rsidRPr="00E3078B" w:rsidR="00BE014F">
        <w:rPr>
          <w:rtl/>
        </w:rPr>
        <w:t xml:space="preserve">; עוד צוין בדוח הקודם כי לא נקבע נוהל שהסדיר את חלוקת העבודה בין מפקחי העבודה של משרד </w:t>
      </w:r>
      <w:r w:rsidRPr="00E3078B" w:rsidR="00BE014F">
        <w:rPr>
          <w:rtl/>
        </w:rPr>
        <w:t>התמ"ת</w:t>
      </w:r>
      <w:r w:rsidRPr="00E3078B" w:rsidR="00BE014F">
        <w:rPr>
          <w:rtl/>
        </w:rPr>
        <w:t xml:space="preserve"> ובין קמ"ט תעסוקה ואת דרכי העבודה בכל הקשור לפעילות האכיפה </w:t>
      </w:r>
      <w:r w:rsidRPr="00E3078B" w:rsidR="00BE014F">
        <w:rPr>
          <w:rtl/>
        </w:rPr>
        <w:t>באיו"ש</w:t>
      </w:r>
      <w:r w:rsidRPr="00E3078B" w:rsidR="00BE014F">
        <w:rPr>
          <w:rtl/>
        </w:rPr>
        <w:t xml:space="preserve">, המשותפת למפקחים ולקמ"ט תעסוקה, לרבות דרך העברת המידע ביניהם. בביקורת המעקב עלה כי </w:t>
      </w:r>
      <w:r w:rsidRPr="00C51C34" w:rsidR="00BE014F">
        <w:rPr>
          <w:b/>
          <w:bCs/>
          <w:rtl/>
        </w:rPr>
        <w:t>הליקויים לא תוקנו</w:t>
      </w:r>
      <w:r w:rsidRPr="00E3078B" w:rsidR="00BE014F">
        <w:rPr>
          <w:rtl/>
        </w:rPr>
        <w:t xml:space="preserve">: </w:t>
      </w:r>
      <w:r w:rsidRPr="00E3078B" w:rsidR="00BE014F">
        <w:rPr>
          <w:rtl/>
        </w:rPr>
        <w:t>מינהל</w:t>
      </w:r>
      <w:r w:rsidRPr="00E3078B" w:rsidR="00BE014F">
        <w:rPr>
          <w:rtl/>
        </w:rPr>
        <w:t xml:space="preserve"> ההסדרה והאכיפה של זרוע העבודה במשרד הכלכלה (לשעבר משרד </w:t>
      </w:r>
      <w:r w:rsidRPr="00E3078B" w:rsidR="00BE014F">
        <w:rPr>
          <w:rtl/>
        </w:rPr>
        <w:t>התמ"ת</w:t>
      </w:r>
      <w:r w:rsidRPr="00E3078B" w:rsidR="00BE014F">
        <w:rPr>
          <w:rtl/>
        </w:rPr>
        <w:t xml:space="preserve">) אינו מקיים ביקורות יזומות באזורי התעשייה </w:t>
      </w:r>
      <w:r w:rsidRPr="00E3078B" w:rsidR="00BE014F">
        <w:rPr>
          <w:rtl/>
        </w:rPr>
        <w:t>באיו"ש</w:t>
      </w:r>
      <w:r w:rsidRPr="00E3078B" w:rsidR="00BE014F">
        <w:rPr>
          <w:rtl/>
        </w:rPr>
        <w:t xml:space="preserve"> בעניין תשלום שכר מינימום; גם קמ"ט תעסוקה לא קיים ביקורות סדורות במפעלים לשם אכיפה בנוגע לשכר המינימום; ולא נקבע נוהל להסדרת חלוקת העבודה בנושא בין שני הגופים. כל אלו עלולים לגרום לפגיעה בשכרם של כלל העובדים המועסקים </w:t>
      </w:r>
      <w:r w:rsidRPr="00E3078B" w:rsidR="00BE014F">
        <w:rPr>
          <w:rtl/>
        </w:rPr>
        <w:t>באיו"ש</w:t>
      </w:r>
      <w:r w:rsidRPr="00E3078B" w:rsidR="00BE014F">
        <w:rPr>
          <w:rtl/>
        </w:rPr>
        <w:t>. שני כתבי אישום הוגשו בשנת 2020 נגד מעסיקים שהפרו את חוק שכר מינימום. בשנת 2021 הוגש כתב אישום אחד ובשנת 2022 (עד אוגוסט) לא הוגשו כתבי אישום</w:t>
      </w:r>
      <w:r w:rsidRPr="0093709F">
        <w:rPr>
          <w:rFonts w:hint="cs"/>
          <w:rtl/>
        </w:rPr>
        <w:t xml:space="preserve">. </w:t>
      </w:r>
    </w:p>
    <w:p w:rsidR="00420374" w:rsidRPr="0093709F" w:rsidP="00DA022A" w14:paraId="7C081EA1" w14:textId="6BE38B01">
      <w:pPr>
        <w:pStyle w:val="7392"/>
        <w:ind w:left="424"/>
      </w:pPr>
      <w:r w:rsidRPr="00BE014F">
        <w:rPr>
          <w:rFonts w:hint="cs"/>
          <w:b/>
          <w:bCs/>
          <w:noProof/>
          <w:rtl/>
        </w:rPr>
        <w:drawing>
          <wp:anchor distT="0" distB="720090" distL="114300" distR="114300" simplePos="0" relativeHeight="25169203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sidR="00BE014F">
        <w:rPr>
          <w:b/>
          <w:bCs/>
          <w:rtl/>
        </w:rPr>
        <w:t xml:space="preserve">החלת חוקי בטיחות וגהות בעבודה </w:t>
      </w:r>
      <w:r w:rsidRPr="00BE014F" w:rsidR="00BE014F">
        <w:rPr>
          <w:b/>
          <w:bCs/>
          <w:rtl/>
        </w:rPr>
        <w:t>באיו"ש</w:t>
      </w:r>
      <w:r w:rsidRPr="00E3078B" w:rsidR="00BE014F">
        <w:rPr>
          <w:rtl/>
        </w:rPr>
        <w:t xml:space="preserve"> - בדוח הקודם צוין כי במשך השנים היו קיימים פערים חקיקתיים בנושא הבטיחות והגהות </w:t>
      </w:r>
      <w:r w:rsidRPr="00E3078B" w:rsidR="00BE014F">
        <w:rPr>
          <w:rtl/>
        </w:rPr>
        <w:t>באיו"ש</w:t>
      </w:r>
      <w:r w:rsidRPr="00E3078B" w:rsidR="00BE014F">
        <w:rPr>
          <w:rtl/>
        </w:rPr>
        <w:t xml:space="preserve">, לעומת החקיקה בתחום זה בישראל. משרד מבקר המדינה המליץ בדוח הקודם כי </w:t>
      </w:r>
      <w:r w:rsidRPr="00E3078B" w:rsidR="00BE014F">
        <w:rPr>
          <w:rtl/>
        </w:rPr>
        <w:t>המנהא"ז</w:t>
      </w:r>
      <w:r w:rsidRPr="00E3078B" w:rsidR="00BE014F">
        <w:rPr>
          <w:rtl/>
        </w:rPr>
        <w:t xml:space="preserve">, המופקד על שמירת זכויותיהם של תושבי </w:t>
      </w:r>
      <w:r w:rsidRPr="00E3078B" w:rsidR="00BE014F">
        <w:rPr>
          <w:rtl/>
        </w:rPr>
        <w:t>איו"ש</w:t>
      </w:r>
      <w:r w:rsidRPr="00E3078B" w:rsidR="00BE014F">
        <w:rPr>
          <w:rtl/>
        </w:rPr>
        <w:t xml:space="preserve">, יפעל במעורבות </w:t>
      </w:r>
      <w:r w:rsidRPr="00E3078B" w:rsidR="00BE014F">
        <w:rPr>
          <w:rtl/>
        </w:rPr>
        <w:t>המתפ"ש</w:t>
      </w:r>
      <w:r w:rsidRPr="00E3078B" w:rsidR="00BE014F">
        <w:rPr>
          <w:rtl/>
        </w:rPr>
        <w:t xml:space="preserve"> ובשילוב משרד </w:t>
      </w:r>
      <w:r w:rsidRPr="00E3078B" w:rsidR="00BE014F">
        <w:rPr>
          <w:rtl/>
        </w:rPr>
        <w:t>התמ"ת</w:t>
      </w:r>
      <w:r w:rsidRPr="00E3078B" w:rsidR="00BE014F">
        <w:rPr>
          <w:rtl/>
        </w:rPr>
        <w:t xml:space="preserve"> ומשרד המשפטים להחלתם של חוקים הולמים בתחום הבטיחות בעבודה. בביקורת המעקב נמצא כי </w:t>
      </w:r>
      <w:r w:rsidRPr="00C51C34" w:rsidR="00BE014F">
        <w:rPr>
          <w:b/>
          <w:bCs/>
          <w:rtl/>
        </w:rPr>
        <w:t>הליקוי לא תוקן</w:t>
      </w:r>
      <w:r w:rsidRPr="00E3078B" w:rsidR="00BE014F">
        <w:rPr>
          <w:rtl/>
        </w:rPr>
        <w:t xml:space="preserve">: דיני הבטיחות והגהות בעבודה החלים בישראל לא הוחלו </w:t>
      </w:r>
      <w:r w:rsidRPr="00E3078B" w:rsidR="00BE014F">
        <w:rPr>
          <w:rtl/>
        </w:rPr>
        <w:t>באיו"ש</w:t>
      </w:r>
      <w:r w:rsidRPr="0093709F">
        <w:rPr>
          <w:rFonts w:hint="cs"/>
          <w:rtl/>
        </w:rPr>
        <w:t xml:space="preserve">. </w:t>
      </w:r>
    </w:p>
    <w:p w:rsidR="00420374" w:rsidRPr="0093709F" w:rsidP="00DA022A" w14:paraId="5E8BF229" w14:textId="6EFC3499">
      <w:pPr>
        <w:pStyle w:val="7392"/>
        <w:ind w:left="424"/>
        <w:rPr>
          <w:rtl/>
        </w:rPr>
      </w:pPr>
      <w:r w:rsidRPr="00BE014F">
        <w:rPr>
          <w:rFonts w:hint="cs"/>
          <w:b/>
          <w:bCs/>
          <w:noProof/>
          <w:rtl/>
        </w:rPr>
        <w:drawing>
          <wp:anchor distT="0" distB="720090" distL="114300" distR="114300" simplePos="0" relativeHeight="251693056"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sidR="00BE014F">
        <w:rPr>
          <w:b/>
          <w:bCs/>
          <w:rtl/>
        </w:rPr>
        <w:t xml:space="preserve">פיקוח ואכיפה בנוגע לחוקי בטיחות וגהות בעבודה </w:t>
      </w:r>
      <w:r w:rsidRPr="00BE014F" w:rsidR="00BE014F">
        <w:rPr>
          <w:b/>
          <w:bCs/>
          <w:rtl/>
        </w:rPr>
        <w:t>באיו"ש</w:t>
      </w:r>
      <w:r w:rsidRPr="00E3078B" w:rsidR="00BE014F">
        <w:rPr>
          <w:rFonts w:hint="cs"/>
          <w:rtl/>
        </w:rPr>
        <w:t xml:space="preserve"> </w:t>
      </w:r>
      <w:r w:rsidRPr="00E3078B" w:rsidR="00BE014F">
        <w:rPr>
          <w:rtl/>
        </w:rPr>
        <w:t>-</w:t>
      </w:r>
      <w:r w:rsidRPr="00E3078B" w:rsidR="00BE014F">
        <w:rPr>
          <w:rFonts w:hint="cs"/>
          <w:rtl/>
        </w:rPr>
        <w:t xml:space="preserve"> </w:t>
      </w:r>
      <w:r w:rsidRPr="00E3078B" w:rsidR="00BE014F">
        <w:rPr>
          <w:rtl/>
        </w:rPr>
        <w:t xml:space="preserve">בדוח הקודם המליץ משרד מבקר המדינה </w:t>
      </w:r>
      <w:r w:rsidRPr="00E3078B" w:rsidR="00BE014F">
        <w:rPr>
          <w:rtl/>
        </w:rPr>
        <w:t>למנהא"ז</w:t>
      </w:r>
      <w:r w:rsidRPr="00E3078B" w:rsidR="00BE014F">
        <w:rPr>
          <w:rtl/>
        </w:rPr>
        <w:t xml:space="preserve"> ולמשרד </w:t>
      </w:r>
      <w:r w:rsidRPr="00E3078B" w:rsidR="00BE014F">
        <w:rPr>
          <w:rtl/>
        </w:rPr>
        <w:t>התמ"ת</w:t>
      </w:r>
      <w:r w:rsidRPr="00E3078B" w:rsidR="00BE014F">
        <w:rPr>
          <w:rtl/>
        </w:rPr>
        <w:t xml:space="preserve"> (כשמו אז) כי יש להקפיד לאכוף באופן סדיר את החוק על המעסיקים הישראלים </w:t>
      </w:r>
      <w:r w:rsidRPr="00E3078B" w:rsidR="00BE014F">
        <w:rPr>
          <w:rtl/>
        </w:rPr>
        <w:t>באיו"ש</w:t>
      </w:r>
      <w:r w:rsidRPr="00E3078B" w:rsidR="00BE014F">
        <w:rPr>
          <w:rtl/>
        </w:rPr>
        <w:t xml:space="preserve">, בד בבד עם אבטחת פעילות הפיקוח, כדי להבטיח את שלומם ובריאותם של כל העובדים המועסקים </w:t>
      </w:r>
      <w:r w:rsidRPr="00E3078B" w:rsidR="00BE014F">
        <w:rPr>
          <w:rtl/>
        </w:rPr>
        <w:t>באיו"ש</w:t>
      </w:r>
      <w:r w:rsidRPr="00E3078B" w:rsidR="00BE014F">
        <w:rPr>
          <w:rtl/>
        </w:rPr>
        <w:t xml:space="preserve"> - ישראלים ופלסטינים. בביקורת המעקב עלה </w:t>
      </w:r>
      <w:r w:rsidRPr="00107559" w:rsidR="00BE014F">
        <w:rPr>
          <w:b/>
          <w:bCs/>
          <w:rtl/>
        </w:rPr>
        <w:t>כי הליקוי לא תוקן</w:t>
      </w:r>
      <w:r w:rsidRPr="00E3078B" w:rsidR="00BE014F">
        <w:rPr>
          <w:rtl/>
        </w:rPr>
        <w:t xml:space="preserve">: </w:t>
      </w:r>
      <w:r w:rsidRPr="00E3078B" w:rsidR="00BE014F">
        <w:rPr>
          <w:rtl/>
        </w:rPr>
        <w:t>המנהא"ז</w:t>
      </w:r>
      <w:r w:rsidRPr="00E3078B" w:rsidR="00BE014F">
        <w:rPr>
          <w:rtl/>
        </w:rPr>
        <w:t xml:space="preserve">, קמ"ט תעסוקה ומשרד הכלכלה לא ביצעו פיקוח ובקרה לגבי מימוש הדין הקיים </w:t>
      </w:r>
      <w:r w:rsidRPr="00E3078B" w:rsidR="00BE014F">
        <w:rPr>
          <w:rtl/>
        </w:rPr>
        <w:t>באיו"ש</w:t>
      </w:r>
      <w:r w:rsidRPr="00E3078B" w:rsidR="00BE014F">
        <w:rPr>
          <w:rtl/>
        </w:rPr>
        <w:t xml:space="preserve"> בנוגע לבטיחות והגהות בעבודה, מכוח הדין הקיים והצו בדבר העסקת עובדים במקומות מסוימים (יהודה והשומרון) (מס' 967) התשמ''ב-1982</w:t>
      </w:r>
      <w:r w:rsidRPr="0093709F">
        <w:rPr>
          <w:rFonts w:hint="cs"/>
          <w:rtl/>
        </w:rPr>
        <w:t>.</w:t>
      </w:r>
    </w:p>
    <w:p w:rsidR="00420374" w:rsidP="00DA022A" w14:paraId="39D5E97C" w14:textId="3D0A4C95">
      <w:pPr>
        <w:pStyle w:val="7392"/>
        <w:ind w:left="424"/>
        <w:rPr>
          <w:noProof/>
          <w:rtl/>
        </w:rPr>
      </w:pPr>
      <w:r w:rsidRPr="00C51C34">
        <w:rPr>
          <w:rFonts w:hint="cs"/>
          <w:b/>
          <w:bCs/>
          <w:noProof/>
          <w:rtl/>
        </w:rPr>
        <w:drawing>
          <wp:anchor distT="0" distB="720090" distL="114300" distR="114300" simplePos="0" relativeHeight="25169408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51C34" w:rsidR="00BE014F">
        <w:rPr>
          <w:b/>
          <w:bCs/>
          <w:rtl/>
        </w:rPr>
        <w:t>ביטוח עובדים פלסטינים מפני פגיעות בעבודה</w:t>
      </w:r>
      <w:r w:rsidRPr="00E3078B" w:rsidR="00BE014F">
        <w:rPr>
          <w:rtl/>
        </w:rPr>
        <w:t xml:space="preserve"> בדוח הקודם צוין כי </w:t>
      </w:r>
      <w:r w:rsidRPr="00E3078B" w:rsidR="00BE014F">
        <w:rPr>
          <w:rtl/>
        </w:rPr>
        <w:t>המנהא"ז</w:t>
      </w:r>
      <w:r w:rsidRPr="00E3078B" w:rsidR="00BE014F">
        <w:rPr>
          <w:rtl/>
        </w:rPr>
        <w:t xml:space="preserve"> לא מינה "רשות" לצורך ענייני הביטוח, לא אכף את הוראות הצו בדבר ביטוח מפני פגיעות בעבודה (יהודה והשומרון) (מס' 662), התשל"ו-1976 על מעסיקים ישראלים ולא קיים פיקוח על כך שמעסיקים ישראלים רוכשים פוליסת ביטוח עבור העובדים הפלסטינים שהם מעסיקים מחוץ לתחומי היישובים הישראליים </w:t>
      </w:r>
      <w:r w:rsidRPr="00E3078B" w:rsidR="00BE014F">
        <w:rPr>
          <w:rtl/>
        </w:rPr>
        <w:t>באיו"ש</w:t>
      </w:r>
      <w:r w:rsidRPr="00E3078B" w:rsidR="00BE014F">
        <w:rPr>
          <w:rtl/>
        </w:rPr>
        <w:t xml:space="preserve">, כמתחייב בצו. בביקורת המעקב עלה כי </w:t>
      </w:r>
      <w:r w:rsidRPr="00C51C34" w:rsidR="00BE014F">
        <w:rPr>
          <w:b/>
          <w:bCs/>
          <w:rtl/>
        </w:rPr>
        <w:t>הליקויים לא תוקנו</w:t>
      </w:r>
      <w:r w:rsidRPr="00E3078B" w:rsidR="00BE014F">
        <w:rPr>
          <w:rtl/>
        </w:rPr>
        <w:t xml:space="preserve">: </w:t>
      </w:r>
      <w:r w:rsidRPr="00E3078B" w:rsidR="00BE014F">
        <w:rPr>
          <w:rtl/>
        </w:rPr>
        <w:t>המנהא"ז</w:t>
      </w:r>
      <w:r w:rsidRPr="00E3078B" w:rsidR="00BE014F">
        <w:rPr>
          <w:rtl/>
        </w:rPr>
        <w:t xml:space="preserve"> לא מינה "רשות" לצורך הטיפול בענייני הביטוח, לא אכף את הוראות הצו בדבר ביטוח על מעסיקים ישראלים</w:t>
      </w:r>
      <w:r w:rsidRPr="00E3078B" w:rsidR="00BE014F">
        <w:rPr>
          <w:rFonts w:hint="cs"/>
          <w:rtl/>
        </w:rPr>
        <w:t xml:space="preserve"> </w:t>
      </w:r>
      <w:r w:rsidRPr="00E3078B" w:rsidR="00BE014F">
        <w:rPr>
          <w:rtl/>
        </w:rPr>
        <w:t xml:space="preserve">ולא קיים פיקוח על כך שמעסיקים ישראלים רוכשים פוליסת ביטוח עבור העובדים הפלסטינים שהם מעסיקים מחוץ לתחומי היישובים הישראליים </w:t>
      </w:r>
      <w:r w:rsidRPr="00E3078B" w:rsidR="00BE014F">
        <w:rPr>
          <w:rtl/>
        </w:rPr>
        <w:t>באיו"ש</w:t>
      </w:r>
      <w:r w:rsidRPr="00E3078B" w:rsidR="00BE014F">
        <w:rPr>
          <w:rtl/>
        </w:rPr>
        <w:t>, כמתחייב בצו</w:t>
      </w:r>
      <w:r w:rsidRPr="0093709F">
        <w:rPr>
          <w:rFonts w:hint="cs"/>
          <w:rtl/>
        </w:rPr>
        <w:t xml:space="preserve">. </w:t>
      </w:r>
    </w:p>
    <w:p w:rsidR="00BE014F" w:rsidRPr="00BE014F" w:rsidP="00BE014F" w14:paraId="4F28C47F" w14:textId="083DFD93">
      <w:pPr>
        <w:pStyle w:val="7339"/>
        <w:rPr>
          <w:rtl/>
        </w:rPr>
      </w:pPr>
      <w:r w:rsidRPr="00BE014F">
        <w:rPr>
          <w:rtl/>
        </w:rPr>
        <w:t>ליקויים שעלו בביקורת הנוכחית</w:t>
      </w:r>
    </w:p>
    <w:p w:rsidR="00BE014F" w:rsidRPr="0093709F" w:rsidP="00BE014F" w14:paraId="395C72AB" w14:textId="4AD3F4D1">
      <w:pPr>
        <w:pStyle w:val="7392"/>
        <w:ind w:left="424"/>
      </w:pPr>
      <w:r w:rsidRPr="00BE014F">
        <w:rPr>
          <w:rFonts w:hint="cs"/>
          <w:b/>
          <w:bCs/>
          <w:noProof/>
          <w:rtl/>
        </w:rPr>
        <w:drawing>
          <wp:anchor distT="0" distB="720090" distL="114300" distR="114300" simplePos="0" relativeHeight="25170124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Pr>
          <w:b/>
          <w:bCs/>
          <w:rtl/>
        </w:rPr>
        <w:t xml:space="preserve">מרכיבי הביטחון </w:t>
      </w:r>
      <w:r w:rsidRPr="00BE014F">
        <w:rPr>
          <w:b/>
          <w:bCs/>
          <w:rtl/>
        </w:rPr>
        <w:t>באזה"ת</w:t>
      </w:r>
      <w:r w:rsidRPr="00BE014F">
        <w:rPr>
          <w:b/>
          <w:bCs/>
          <w:rtl/>
        </w:rPr>
        <w:t xml:space="preserve"> </w:t>
      </w:r>
      <w:r w:rsidRPr="00BE014F">
        <w:rPr>
          <w:rFonts w:hint="cs"/>
          <w:b/>
          <w:bCs/>
          <w:rtl/>
        </w:rPr>
        <w:t>1</w:t>
      </w:r>
      <w:r w:rsidRPr="00E3078B">
        <w:rPr>
          <w:rtl/>
        </w:rPr>
        <w:t xml:space="preserve"> - קיימים פערים ניכרים במרכיבי הביטחון </w:t>
      </w:r>
      <w:r w:rsidRPr="00E3078B">
        <w:rPr>
          <w:rtl/>
        </w:rPr>
        <w:t>באזה"ת</w:t>
      </w:r>
      <w:r w:rsidRPr="00E3078B">
        <w:rPr>
          <w:rtl/>
        </w:rPr>
        <w:t xml:space="preserve"> </w:t>
      </w:r>
      <w:r w:rsidRPr="00E3078B">
        <w:rPr>
          <w:rFonts w:hint="cs"/>
          <w:rtl/>
        </w:rPr>
        <w:t>1</w:t>
      </w:r>
      <w:r w:rsidRPr="00E3078B">
        <w:rPr>
          <w:rtl/>
        </w:rPr>
        <w:t xml:space="preserve">, עוד נמצא כי לא הוקם מערך המצלמות הדיגיטלי שלהקמתו הקצה משרד הכלכלה 2 מיליון </w:t>
      </w:r>
      <w:r w:rsidRPr="00E3078B">
        <w:rPr>
          <w:rtl/>
        </w:rPr>
        <w:t>ש"ח. בביקור שערך צוות הביקורת במאי 2022 באזור התעשייה עלה כי הגדר ההיקפית סביב אזור התעשייה היא חלקית, דבר שעלול לסכן את ביטחונם של השוהים במרחב זה</w:t>
      </w:r>
      <w:r w:rsidRPr="0093709F">
        <w:rPr>
          <w:rFonts w:hint="cs"/>
          <w:rtl/>
        </w:rPr>
        <w:t xml:space="preserve">. </w:t>
      </w:r>
    </w:p>
    <w:p w:rsidR="00BE014F" w:rsidRPr="0093709F" w:rsidP="00BE014F" w14:paraId="13C2B47A" w14:textId="288B1258">
      <w:pPr>
        <w:pStyle w:val="7392"/>
        <w:ind w:left="424"/>
      </w:pPr>
      <w:r w:rsidRPr="00BE014F">
        <w:rPr>
          <w:rFonts w:hint="cs"/>
          <w:b/>
          <w:bCs/>
          <w:noProof/>
          <w:rtl/>
        </w:rPr>
        <w:drawing>
          <wp:anchor distT="0" distB="720090" distL="114300" distR="114300" simplePos="0" relativeHeight="25170227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Pr>
          <w:b/>
          <w:bCs/>
          <w:rtl/>
        </w:rPr>
        <w:t xml:space="preserve">מרכיבי הביטחון </w:t>
      </w:r>
      <w:r w:rsidRPr="00BE014F">
        <w:rPr>
          <w:b/>
          <w:bCs/>
          <w:rtl/>
        </w:rPr>
        <w:t>באזה"ת</w:t>
      </w:r>
      <w:r w:rsidRPr="00BE014F">
        <w:rPr>
          <w:b/>
          <w:bCs/>
          <w:rtl/>
        </w:rPr>
        <w:t xml:space="preserve"> </w:t>
      </w:r>
      <w:r w:rsidRPr="00BE014F">
        <w:rPr>
          <w:rFonts w:hint="cs"/>
          <w:b/>
          <w:bCs/>
          <w:rtl/>
        </w:rPr>
        <w:t>2</w:t>
      </w:r>
      <w:r w:rsidRPr="00E3078B">
        <w:rPr>
          <w:rtl/>
        </w:rPr>
        <w:t xml:space="preserve"> - שלא בהתאם להנחיה של ראש </w:t>
      </w:r>
      <w:r w:rsidRPr="00E3078B">
        <w:rPr>
          <w:rtl/>
        </w:rPr>
        <w:t>מינהלת</w:t>
      </w:r>
      <w:r w:rsidRPr="00E3078B">
        <w:rPr>
          <w:rtl/>
        </w:rPr>
        <w:t xml:space="preserve"> קשת צבעים וקו התפר (</w:t>
      </w:r>
      <w:r w:rsidRPr="00E3078B">
        <w:rPr>
          <w:rtl/>
        </w:rPr>
        <w:t>קש"ץ</w:t>
      </w:r>
      <w:r w:rsidRPr="00E3078B">
        <w:rPr>
          <w:rtl/>
        </w:rPr>
        <w:t xml:space="preserve">) לראש </w:t>
      </w:r>
      <w:r w:rsidRPr="00E3078B">
        <w:rPr>
          <w:rFonts w:hint="cs"/>
          <w:rtl/>
        </w:rPr>
        <w:t xml:space="preserve">הרשות המקומית </w:t>
      </w:r>
      <w:r w:rsidRPr="00E3078B">
        <w:rPr>
          <w:rtl/>
        </w:rPr>
        <w:t xml:space="preserve">מינואר 2019, רק לאחר כשלוש שנים, במאי 2022, </w:t>
      </w:r>
      <w:r w:rsidRPr="00E3078B">
        <w:rPr>
          <w:rFonts w:hint="cs"/>
          <w:rtl/>
        </w:rPr>
        <w:t xml:space="preserve">הרשות המקומית </w:t>
      </w:r>
      <w:r w:rsidRPr="00E3078B">
        <w:rPr>
          <w:rtl/>
        </w:rPr>
        <w:t xml:space="preserve">מינתה קב"ט לאזור התעשייה. עוד עלה כי על אף ההנחיות של פקמ"ז וראש </w:t>
      </w:r>
      <w:r w:rsidRPr="00E3078B">
        <w:rPr>
          <w:rtl/>
        </w:rPr>
        <w:t>קש"ץ</w:t>
      </w:r>
      <w:r w:rsidRPr="00E3078B">
        <w:rPr>
          <w:rtl/>
        </w:rPr>
        <w:t xml:space="preserve"> לראש </w:t>
      </w:r>
      <w:r w:rsidRPr="00E3078B">
        <w:rPr>
          <w:rFonts w:hint="cs"/>
          <w:rtl/>
        </w:rPr>
        <w:t>הרשות המקומית</w:t>
      </w:r>
      <w:r w:rsidRPr="00E3078B">
        <w:rPr>
          <w:rtl/>
        </w:rPr>
        <w:t xml:space="preserve"> לשיפור מרכיבי הביטחון באזור תעשייה </w:t>
      </w:r>
      <w:r w:rsidRPr="00E3078B">
        <w:rPr>
          <w:rFonts w:hint="cs"/>
          <w:rtl/>
        </w:rPr>
        <w:t>זה</w:t>
      </w:r>
      <w:r w:rsidRPr="00E3078B">
        <w:rPr>
          <w:rtl/>
        </w:rPr>
        <w:t xml:space="preserve">, שהוגדר על ידי קצין ההגנה המרחבית (הגמ"ר) בפקמ"ז כאחד </w:t>
      </w:r>
      <w:r w:rsidRPr="00E3078B">
        <w:rPr>
          <w:rFonts w:hint="eastAsia"/>
          <w:rtl/>
        </w:rPr>
        <w:t>מ</w:t>
      </w:r>
      <w:r w:rsidRPr="00E3078B">
        <w:rPr>
          <w:rtl/>
        </w:rPr>
        <w:t xml:space="preserve">המרחבים למיקוד - במועד סיום הביקורת נותרו באזור התעשייה פערים ניכרים במרכיבי הביטחון: אין לאזור התעשייה גדר היקפית, לא נעשה שימוש במערכת </w:t>
      </w:r>
      <w:r w:rsidRPr="00E3078B">
        <w:rPr>
          <w:rFonts w:hint="cs"/>
          <w:rtl/>
        </w:rPr>
        <w:t>הבידוק הדיגיטלית</w:t>
      </w:r>
      <w:r w:rsidRPr="00E3078B">
        <w:rPr>
          <w:rtl/>
        </w:rPr>
        <w:t xml:space="preserve"> לבדיקת הבאים לאזור התעשייה, אין שימוש </w:t>
      </w:r>
      <w:r w:rsidRPr="00E3078B">
        <w:rPr>
          <w:rtl/>
        </w:rPr>
        <w:t>במגנומטרים</w:t>
      </w:r>
      <w:r w:rsidRPr="00E3078B">
        <w:rPr>
          <w:rtl/>
        </w:rPr>
        <w:t xml:space="preserve"> לבדיקת הנכנסים לאזור התעשייה, ולא מוגדר כוח תגובה אזרחי על אירוע פח"ע באזור התעשייה. כל אלו מעמידים בסיכון ביטחוני את השוהים באזור התעשייה</w:t>
      </w:r>
      <w:r w:rsidRPr="0093709F">
        <w:rPr>
          <w:rFonts w:hint="cs"/>
          <w:rtl/>
        </w:rPr>
        <w:t xml:space="preserve">. </w:t>
      </w:r>
    </w:p>
    <w:p w:rsidR="00BE014F" w:rsidRPr="0093709F" w:rsidP="00BE014F" w14:paraId="61E2FDDD" w14:textId="0946DE2F">
      <w:pPr>
        <w:pStyle w:val="7392"/>
        <w:ind w:left="424"/>
      </w:pPr>
      <w:r w:rsidRPr="00BE014F">
        <w:rPr>
          <w:rFonts w:hint="cs"/>
          <w:b/>
          <w:bCs/>
          <w:noProof/>
          <w:rtl/>
        </w:rPr>
        <w:drawing>
          <wp:anchor distT="0" distB="720090" distL="114300" distR="114300" simplePos="0" relativeHeight="25170329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E014F">
        <w:rPr>
          <w:b/>
          <w:bCs/>
          <w:rtl/>
        </w:rPr>
        <w:t>נאמני ביטחון (קב"טים) באזורי התעשייה</w:t>
      </w:r>
      <w:r w:rsidRPr="00E3078B">
        <w:rPr>
          <w:rtl/>
        </w:rPr>
        <w:t xml:space="preserve"> - בשלושה אזורי תעשייה מתוך אזורי התעשייה שנבדקו על ידי צה"ל בביקורות שביצע באפריל 2022 באזורים שבמיקוד, אין נאמני ביטחון אזוריים. בנושא הגדרת הסמכות והאחריות של קציני הגמ"ר, יש פערים לעומת האמור בהוראות הצו בדבר מינוי נאמן ביטחון, כך שקציני </w:t>
      </w:r>
      <w:r w:rsidRPr="00E3078B">
        <w:rPr>
          <w:rtl/>
        </w:rPr>
        <w:t>ההגמ"ר</w:t>
      </w:r>
      <w:r w:rsidRPr="00E3078B">
        <w:rPr>
          <w:rtl/>
        </w:rPr>
        <w:t xml:space="preserve"> אינם פועלים מול המפעלים בכל הנוגע לנאמני הביטחון, ובכלל זה לגבי מינוים וקיום פיקוח ובקרה עליהם בהתאם להוראת הצו בדבר מינוי נאמן ביטחון</w:t>
      </w:r>
      <w:r w:rsidRPr="0093709F">
        <w:rPr>
          <w:rFonts w:hint="cs"/>
          <w:rtl/>
        </w:rPr>
        <w:t xml:space="preserve">. </w:t>
      </w:r>
    </w:p>
    <w:p w:rsidR="00BE014F" w:rsidRPr="00BE014F" w:rsidP="00DA022A" w14:paraId="2F6463FB" w14:textId="186450E6">
      <w:pPr>
        <w:pStyle w:val="7392"/>
        <w:ind w:left="424"/>
        <w:rPr>
          <w:noProof/>
          <w:rtl/>
        </w:rPr>
      </w:pPr>
      <w:r w:rsidRPr="00B4206F">
        <w:rPr>
          <w:rStyle w:val="7371"/>
          <w:rFonts w:hint="cs"/>
          <w:noProof/>
          <w:rtl/>
        </w:rPr>
        <w:drawing>
          <wp:anchor distT="0" distB="0" distL="114300" distR="114300" simplePos="0" relativeHeight="251684864" behindDoc="0" locked="0" layoutInCell="1" allowOverlap="1">
            <wp:simplePos x="0" y="0"/>
            <wp:positionH relativeFrom="column">
              <wp:posOffset>2490182</wp:posOffset>
            </wp:positionH>
            <wp:positionV relativeFrom="paragraph">
              <wp:posOffset>264459</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420374" w:rsidRPr="00411396" w:rsidP="00420374" w14:paraId="5E6B04AD" w14:textId="6F8212A1">
      <w:pPr>
        <w:pStyle w:val="7392"/>
        <w:spacing w:before="360"/>
        <w:rPr>
          <w:rtl/>
        </w:rPr>
      </w:pPr>
      <w:r w:rsidRPr="00BE014F">
        <w:rPr>
          <w:b/>
          <w:bCs/>
          <w:rtl/>
        </w:rPr>
        <w:t>עדכון תוכנית בניין עיר (</w:t>
      </w:r>
      <w:r w:rsidRPr="00BE014F">
        <w:rPr>
          <w:b/>
          <w:bCs/>
          <w:rtl/>
        </w:rPr>
        <w:t>תב</w:t>
      </w:r>
      <w:r w:rsidRPr="00BE014F">
        <w:rPr>
          <w:b/>
          <w:bCs/>
          <w:rtl/>
        </w:rPr>
        <w:t>''ע) לאזורי התעשייה מסילה</w:t>
      </w:r>
      <w:r w:rsidRPr="00E3078B">
        <w:rPr>
          <w:rtl/>
        </w:rPr>
        <w:t xml:space="preserve"> - בדוח הקודם ציין משרד מבקר המדינה כי ההזנחה רבת השנים של הטיפול באזור התעשייה מסילה הביאה למצב שבו לא היה ניתן ליישם לגביו את </w:t>
      </w:r>
      <w:r w:rsidRPr="00E3078B">
        <w:rPr>
          <w:rtl/>
        </w:rPr>
        <w:t>התב"ע</w:t>
      </w:r>
      <w:r w:rsidRPr="00E3078B">
        <w:rPr>
          <w:rtl/>
        </w:rPr>
        <w:t xml:space="preserve"> המקורית, ונדרשה </w:t>
      </w:r>
      <w:r w:rsidRPr="00E3078B">
        <w:rPr>
          <w:rtl/>
        </w:rPr>
        <w:t>תב"ע</w:t>
      </w:r>
      <w:r w:rsidRPr="00E3078B">
        <w:rPr>
          <w:rtl/>
        </w:rPr>
        <w:t xml:space="preserve"> חדשה שתתאים למצב הקיים, ואף זו טרם הושלמה. הוקמו מבנים באזור התעשייה מסילה ללא היתר בנייה ולעיתים תוך השתלטות על אדמות פרטיות של פלסטינים ועל אדמות מדינה. בביקורת המעקב עלה כי </w:t>
      </w:r>
      <w:r w:rsidRPr="00C51C34">
        <w:rPr>
          <w:b/>
          <w:bCs/>
          <w:rtl/>
        </w:rPr>
        <w:t>הליקוי תוקן</w:t>
      </w:r>
      <w:r w:rsidRPr="00E3078B">
        <w:rPr>
          <w:rtl/>
        </w:rPr>
        <w:t xml:space="preserve">: לשכת התכנון </w:t>
      </w:r>
      <w:r w:rsidRPr="00E3078B">
        <w:rPr>
          <w:rtl/>
        </w:rPr>
        <w:t>במנהא"ז</w:t>
      </w:r>
      <w:r w:rsidRPr="00E3078B">
        <w:rPr>
          <w:rtl/>
        </w:rPr>
        <w:t xml:space="preserve"> הכינה </w:t>
      </w:r>
      <w:r w:rsidRPr="00E3078B">
        <w:rPr>
          <w:rtl/>
        </w:rPr>
        <w:t>תב"ע</w:t>
      </w:r>
      <w:r w:rsidRPr="00E3078B">
        <w:rPr>
          <w:rtl/>
        </w:rPr>
        <w:t xml:space="preserve"> חדשה לאזור התעשייה מסילה, וזו פורסמה למתן תוקף ב-22.8.18, ואף נעשות פעולות להתאמת קצב הבנייה באזור התעשייה לקצב פיתוח התשתיות בו</w:t>
      </w:r>
      <w:r w:rsidR="00107559">
        <w:rPr>
          <w:rFonts w:hint="cs"/>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5DEBF8FC">
      <w:pPr>
        <w:pStyle w:val="7317"/>
      </w:pPr>
      <w:r w:rsidRPr="007C7D40">
        <w:rPr>
          <w:rFonts w:hint="cs"/>
          <w:noProof/>
          <w:rtl/>
        </w:rPr>
        <w:drawing>
          <wp:anchor distT="0" distB="1440180" distL="107950" distR="114300" simplePos="0" relativeHeight="25169510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507BC" w:rsidR="00C51C34">
        <w:rPr>
          <w:rtl/>
        </w:rPr>
        <w:t xml:space="preserve">מומלץ כי משרד הביטחון וצה"ל בשיתוף משרד הכלכלה והרשויות המקומיות יגבשו תוכנית לתיקון הליקויים ולהשלמת הפערים במרכיבי הביטחון באזורי התעשייה </w:t>
      </w:r>
      <w:r w:rsidRPr="006507BC" w:rsidR="00C51C34">
        <w:rPr>
          <w:rtl/>
        </w:rPr>
        <w:t>באיו"ש</w:t>
      </w:r>
      <w:r w:rsidRPr="006507BC" w:rsidR="00C51C34">
        <w:rPr>
          <w:rtl/>
        </w:rPr>
        <w:t xml:space="preserve"> ויביאו אותה להחלטת הממשלה לשם דיון בתקצובה ובהפעלתה תוך קביעת הסמכות והאחריות של הגופים </w:t>
      </w:r>
      <w:r w:rsidRPr="006507BC" w:rsidR="00C51C34">
        <w:rPr>
          <w:rtl/>
        </w:rPr>
        <w:t>הרלוונטים</w:t>
      </w:r>
      <w:r w:rsidRPr="006507BC" w:rsidR="00C51C34">
        <w:rPr>
          <w:rtl/>
        </w:rPr>
        <w:t xml:space="preserve"> למימושה</w:t>
      </w:r>
      <w:r w:rsidRPr="007C7D40" w:rsidR="005D0F8C">
        <w:rPr>
          <w:rFonts w:hint="cs"/>
          <w:rtl/>
        </w:rPr>
        <w:t xml:space="preserve">. </w:t>
      </w:r>
    </w:p>
    <w:p w:rsidR="005D0F8C" w:rsidRPr="007C7D40" w:rsidP="007C7D40" w14:paraId="6C626C68" w14:textId="1DE45F31">
      <w:pPr>
        <w:pStyle w:val="7317"/>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507BC" w:rsidR="00C51C34">
        <w:rPr>
          <w:rtl/>
        </w:rPr>
        <w:t xml:space="preserve">מומלץ כי פקמ"ז יפעל בשיתוף </w:t>
      </w:r>
      <w:r w:rsidRPr="006507BC" w:rsidR="00C51C34">
        <w:rPr>
          <w:rFonts w:hint="cs"/>
          <w:rtl/>
        </w:rPr>
        <w:t>הרשויות המקומיות</w:t>
      </w:r>
      <w:r w:rsidRPr="006507BC" w:rsidR="00C51C34">
        <w:rPr>
          <w:rtl/>
        </w:rPr>
        <w:t xml:space="preserve"> לסגירת הפערים הניכרים במרכיבי הביטחון באזורי התעשייה ביו"ש ויפרסם נוהל סדור שיבטיח שהנחיות הפיקוד להקמת מרכיבי ביטחון בכלל </w:t>
      </w:r>
      <w:r w:rsidRPr="006507BC" w:rsidR="00C51C34">
        <w:rPr>
          <w:rtl/>
        </w:rPr>
        <w:t>אזה"ת</w:t>
      </w:r>
      <w:r w:rsidRPr="006507BC" w:rsidR="00C51C34">
        <w:rPr>
          <w:rtl/>
        </w:rPr>
        <w:t xml:space="preserve"> החדשים והישנים ייושמו, וכן יפעל ליישום הנוהל</w:t>
      </w:r>
      <w:r w:rsidRPr="007C7D40">
        <w:rPr>
          <w:rtl/>
        </w:rPr>
        <w:t xml:space="preserve">. </w:t>
      </w:r>
    </w:p>
    <w:p w:rsidR="005D0F8C" w:rsidRPr="007C7D40" w:rsidP="007C7D40" w14:paraId="16E5BFEE" w14:textId="30D67743">
      <w:pPr>
        <w:pStyle w:val="7317"/>
        <w:rPr>
          <w:rtl/>
        </w:rPr>
      </w:pPr>
      <w:r w:rsidRPr="007C7D40">
        <w:rPr>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507BC" w:rsidR="00C51C34">
        <w:rPr>
          <w:rtl/>
        </w:rPr>
        <w:t xml:space="preserve">מומלץ שצה"ל, משרד הכלכלה </w:t>
      </w:r>
      <w:r w:rsidRPr="006507BC" w:rsidR="00C51C34">
        <w:rPr>
          <w:rFonts w:hint="cs"/>
          <w:rtl/>
        </w:rPr>
        <w:t>והרשות המקומית</w:t>
      </w:r>
      <w:r w:rsidRPr="006507BC" w:rsidR="00C51C34">
        <w:rPr>
          <w:rtl/>
        </w:rPr>
        <w:t xml:space="preserve"> ישלימו את הפערים במרכיבי הביטחון באזור התעשייה </w:t>
      </w:r>
      <w:r w:rsidRPr="006507BC" w:rsidR="00C51C34">
        <w:rPr>
          <w:rFonts w:hint="cs"/>
          <w:rtl/>
        </w:rPr>
        <w:t>1</w:t>
      </w:r>
      <w:r w:rsidRPr="006507BC" w:rsidR="00C51C34">
        <w:rPr>
          <w:rtl/>
        </w:rPr>
        <w:t xml:space="preserve">, ובפרט ישלימו את הקמת מערך המצלמות הדיגיטלי שתוקצב. עוד מומלץ כי הגמ"ר פקמ"ז יתקף את תיק ההגנה </w:t>
      </w:r>
      <w:r w:rsidRPr="006507BC" w:rsidR="00C51C34">
        <w:rPr>
          <w:rFonts w:hint="cs"/>
          <w:rtl/>
        </w:rPr>
        <w:t>לאזה"ת</w:t>
      </w:r>
      <w:r w:rsidRPr="006507BC" w:rsidR="00C51C34">
        <w:rPr>
          <w:rFonts w:hint="cs"/>
          <w:rtl/>
        </w:rPr>
        <w:t xml:space="preserve"> 1</w:t>
      </w:r>
      <w:r w:rsidRPr="006507BC" w:rsidR="00C51C34">
        <w:rPr>
          <w:rtl/>
        </w:rPr>
        <w:t xml:space="preserve"> ויפעל לספק את מערכת </w:t>
      </w:r>
      <w:r w:rsidRPr="006507BC" w:rsidR="00C51C34">
        <w:rPr>
          <w:rFonts w:hint="cs"/>
          <w:rtl/>
        </w:rPr>
        <w:t>הבידוק הדיגיטלית</w:t>
      </w:r>
      <w:r w:rsidRPr="006507BC" w:rsidR="00C51C34">
        <w:rPr>
          <w:rtl/>
        </w:rPr>
        <w:t xml:space="preserve"> לכלל </w:t>
      </w:r>
      <w:r w:rsidRPr="006507BC" w:rsidR="00C51C34">
        <w:rPr>
          <w:rtl/>
        </w:rPr>
        <w:t>אזה"ת</w:t>
      </w:r>
      <w:r w:rsidRPr="006507BC" w:rsidR="00C51C34">
        <w:rPr>
          <w:rtl/>
        </w:rPr>
        <w:t xml:space="preserve"> </w:t>
      </w:r>
      <w:r w:rsidRPr="006507BC" w:rsidR="00C51C34">
        <w:rPr>
          <w:rtl/>
        </w:rPr>
        <w:t>באיו"ש</w:t>
      </w:r>
      <w:r w:rsidRPr="006507BC" w:rsidR="00C51C34">
        <w:rPr>
          <w:rtl/>
        </w:rPr>
        <w:t xml:space="preserve">. כמו כן, מומלץ שפקמ"ז, בשיתוף </w:t>
      </w:r>
      <w:r w:rsidRPr="006507BC" w:rsidR="00C51C34">
        <w:rPr>
          <w:rFonts w:hint="cs"/>
          <w:rtl/>
        </w:rPr>
        <w:t>הרשות המקומית</w:t>
      </w:r>
      <w:r w:rsidRPr="006507BC" w:rsidR="00C51C34">
        <w:rPr>
          <w:rtl/>
        </w:rPr>
        <w:t>, יקבע תוכנית מגובה בתקציב ולוח זמנים לטיפול בהשלמת הפערים במרכיבי הביטחון</w:t>
      </w:r>
      <w:r w:rsidRPr="007C7D40">
        <w:rPr>
          <w:rFonts w:hint="cs"/>
          <w:rtl/>
        </w:rPr>
        <w:t>.</w:t>
      </w:r>
    </w:p>
    <w:p w:rsidR="00706096" w:rsidRPr="007C7D40" w:rsidP="007C7D40" w14:paraId="3F6A2BE4" w14:textId="005B185F">
      <w:pPr>
        <w:pStyle w:val="7317"/>
        <w:rPr>
          <w:rtl/>
        </w:rPr>
      </w:pPr>
      <w:r w:rsidRPr="007C7D40">
        <w:rPr>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507BC" w:rsidR="00C51C34">
        <w:rPr>
          <w:rtl/>
        </w:rPr>
        <w:t>נוכח הסיכונים הנובעים מהיעדרם של נאמני ביטחון במפעלים באזורי התעשייה, על צה"ל לשפר את יישום הפיקוח והבקרה בנוגע למילוי הוראות הצו בדבר מינוי נאמן ביטחון ולפעול למימושו בכלל המפעלים</w:t>
      </w:r>
      <w:r w:rsidRPr="007C7D40">
        <w:rPr>
          <w:rFonts w:hint="cs"/>
          <w:rtl/>
        </w:rPr>
        <w:t>.</w:t>
      </w:r>
    </w:p>
    <w:p w:rsidR="00706096" w:rsidRPr="007C7D40" w:rsidP="007C7D40" w14:paraId="36B4D251" w14:textId="561FB6B7">
      <w:pPr>
        <w:pStyle w:val="7317"/>
      </w:pPr>
      <w:r w:rsidRPr="007C7D40">
        <w:rPr>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6507BC" w:rsidR="00C51C34">
        <w:rPr>
          <w:rtl/>
        </w:rPr>
        <w:t xml:space="preserve">מומלץ שצה"ל יבחן בשיתוף </w:t>
      </w:r>
      <w:r w:rsidRPr="006507BC" w:rsidR="00C51C34">
        <w:rPr>
          <w:rFonts w:hint="cs"/>
          <w:rtl/>
        </w:rPr>
        <w:t>הרשויות המקומיות</w:t>
      </w:r>
      <w:r w:rsidRPr="006507BC" w:rsidR="00C51C34">
        <w:rPr>
          <w:rtl/>
        </w:rPr>
        <w:t xml:space="preserve"> את הצורך במינוי נאמן ביטחון (קב"ט) לאזורי התעשייה. עוד מומלץ לבחון את התאמת התשתית הנורמטיבית, כדי שתכלול את הצורך במינוי נאמן ביטחון לאזורי התעשייה, דבר אשר ישפר את המענה הביטחוני באזורי התעשייה ואת הפיקוח על הסחורות היוצאות מהם. כמו כן מומלץ כי צה"ל יבחן את התאמת האחריות שמוטלת על </w:t>
      </w:r>
      <w:r w:rsidRPr="006507BC" w:rsidR="00C51C34">
        <w:rPr>
          <w:rtl/>
        </w:rPr>
        <w:t>ההגמ"ר</w:t>
      </w:r>
      <w:r w:rsidRPr="006507BC" w:rsidR="00C51C34">
        <w:rPr>
          <w:rtl/>
        </w:rPr>
        <w:t xml:space="preserve"> בנוגע לנאמני ביטחון מפעליים ואת הסמכות הניתנת לו בפקודות ליכולותיו, ויוודא שהאחריות לנושאים ביטחוניים שונים, בייחוד </w:t>
      </w:r>
      <w:r w:rsidRPr="006507BC" w:rsidR="00C51C34">
        <w:rPr>
          <w:rtl/>
        </w:rPr>
        <w:t>באיו"ש</w:t>
      </w:r>
      <w:r w:rsidRPr="006507BC" w:rsidR="00C51C34">
        <w:rPr>
          <w:rtl/>
        </w:rPr>
        <w:t>, מיושמת</w:t>
      </w:r>
      <w:r w:rsidRPr="007C7D40">
        <w:rPr>
          <w:rFonts w:hint="cs"/>
          <w:rtl/>
        </w:rPr>
        <w:t>.</w:t>
      </w:r>
    </w:p>
    <w:p w:rsidR="00706096" w:rsidP="007C7D40" w14:paraId="30F30DD7" w14:textId="5FD5A014">
      <w:pPr>
        <w:pStyle w:val="7317"/>
        <w:rPr>
          <w:rtl/>
        </w:rPr>
      </w:pPr>
      <w:r w:rsidRPr="007C7D40">
        <w:rPr>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507BC" w:rsidR="00C51C34">
        <w:rPr>
          <w:rtl/>
        </w:rPr>
        <w:t xml:space="preserve">על משרד המשפטים, משרד הכלכלה ומשרד האוצר, בשיתוף היועמ"ש </w:t>
      </w:r>
      <w:r w:rsidRPr="006507BC" w:rsidR="00C51C34">
        <w:rPr>
          <w:rtl/>
        </w:rPr>
        <w:t>לאיו"ש</w:t>
      </w:r>
      <w:r w:rsidRPr="006507BC" w:rsidR="00C51C34">
        <w:rPr>
          <w:rtl/>
        </w:rPr>
        <w:t xml:space="preserve">, להשלים את הסוגיות המעכבות את החלת דיני העבודה הישראליים </w:t>
      </w:r>
      <w:r w:rsidRPr="006507BC" w:rsidR="00C51C34">
        <w:rPr>
          <w:rtl/>
        </w:rPr>
        <w:t>באזה"ת</w:t>
      </w:r>
      <w:r w:rsidRPr="006507BC" w:rsidR="00C51C34">
        <w:rPr>
          <w:rtl/>
        </w:rPr>
        <w:t xml:space="preserve"> </w:t>
      </w:r>
      <w:r w:rsidRPr="006507BC" w:rsidR="00C51C34">
        <w:rPr>
          <w:rtl/>
        </w:rPr>
        <w:t>באיו"ש</w:t>
      </w:r>
      <w:r w:rsidRPr="006507BC" w:rsidR="00C51C34">
        <w:rPr>
          <w:rtl/>
        </w:rPr>
        <w:t xml:space="preserve"> ולפעול בהתאם להחלטת הממשלה משנת 2014 ולפסיקת בג"צ "קו לעובד". על משרד הכלכלה לגבש נוהל דרכי עבודה בנוגע לסמכויות המקבילות של אגף האכיפה ושל קמ"ט תעסוקה, כדי לאפשר את קיומן של הביקורות ולהתאים את מספר מפקחי העבודה לצורך לקיים ביקורות סדורות ושוטפות לגבי מעסיקים ישראלים </w:t>
      </w:r>
      <w:r w:rsidRPr="006507BC" w:rsidR="00C51C34">
        <w:rPr>
          <w:rtl/>
        </w:rPr>
        <w:t>באיו"ש</w:t>
      </w:r>
      <w:r w:rsidRPr="006507BC" w:rsidR="00C51C34">
        <w:rPr>
          <w:rtl/>
        </w:rPr>
        <w:t xml:space="preserve">. זאת כדי להבטיח את מתן הזכויות לעובדים הפלסטינים המועסקים על ידי ישראלים </w:t>
      </w:r>
      <w:r w:rsidRPr="006507BC" w:rsidR="00C51C34">
        <w:rPr>
          <w:rtl/>
        </w:rPr>
        <w:t>באיו"ש</w:t>
      </w:r>
      <w:r w:rsidRPr="008E57FE">
        <w:rPr>
          <w:rFonts w:hint="cs"/>
          <w:rtl/>
        </w:rPr>
        <w:t>.</w:t>
      </w:r>
    </w:p>
    <w:p w:rsidR="00C51C34" w14:paraId="78C9AB78" w14:textId="047BA4D0">
      <w:pPr>
        <w:bidi w:val="0"/>
        <w:spacing w:after="200" w:line="276" w:lineRule="auto"/>
        <w:rPr>
          <w:rFonts w:ascii="Tahoma" w:hAnsi="Tahoma" w:cs="Tahoma"/>
          <w:color w:val="0D0D0D" w:themeColor="text1" w:themeTint="F2"/>
          <w:sz w:val="18"/>
          <w:szCs w:val="18"/>
          <w:rtl/>
        </w:rPr>
      </w:pPr>
      <w:r>
        <w:rPr>
          <w:rtl/>
        </w:rPr>
        <w:br w:type="page"/>
      </w:r>
    </w:p>
    <w:p w:rsidR="005D0F8C" w:rsidP="004E71DD" w14:paraId="6DC28C4F" w14:textId="44545617">
      <w:pPr>
        <w:tabs>
          <w:tab w:val="right" w:pos="7370"/>
        </w:tabs>
        <w:bidi w:val="0"/>
        <w:spacing w:after="200" w:line="276" w:lineRule="auto"/>
        <w:rPr>
          <w:rtl/>
        </w:rPr>
      </w:pPr>
      <w:r w:rsidRPr="00D527B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51C93484">
                            <w:pPr>
                              <w:spacing w:line="240" w:lineRule="auto"/>
                              <w:ind w:right="113"/>
                              <w:suppressOverlap/>
                              <w:jc w:val="left"/>
                              <w:rPr>
                                <w:rFonts w:ascii="Tahoma" w:hAnsi="Tahoma" w:cs="Tahoma"/>
                                <w:b/>
                                <w:bCs/>
                                <w:color w:val="FFFFFF" w:themeColor="background1"/>
                                <w:spacing w:val="-4"/>
                                <w:sz w:val="22"/>
                                <w:szCs w:val="22"/>
                                <w:rtl/>
                              </w:rPr>
                            </w:pPr>
                            <w:r w:rsidRPr="00C51C34">
                              <w:rPr>
                                <w:rFonts w:ascii="Tahoma" w:hAnsi="Tahoma" w:cs="Tahoma"/>
                                <w:b/>
                                <w:bCs/>
                                <w:color w:val="FFFFFF" w:themeColor="background1"/>
                                <w:spacing w:val="-4"/>
                                <w:sz w:val="22"/>
                                <w:szCs w:val="22"/>
                                <w:rtl/>
                              </w:rPr>
                              <w:t>מספר העובדים המועסקים באזורי התעשייה מישור אדומים, ברקן ואריאל,  בחלוקה לעובדים ישראלים ולעובדים פלסטינים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51C93484">
                      <w:pPr>
                        <w:spacing w:line="240" w:lineRule="auto"/>
                        <w:ind w:right="113"/>
                        <w:suppressOverlap/>
                        <w:jc w:val="left"/>
                        <w:rPr>
                          <w:rFonts w:ascii="Tahoma" w:hAnsi="Tahoma" w:cs="Tahoma"/>
                          <w:b/>
                          <w:bCs/>
                          <w:color w:val="FFFFFF" w:themeColor="background1"/>
                          <w:spacing w:val="-4"/>
                          <w:sz w:val="22"/>
                          <w:szCs w:val="22"/>
                          <w:rtl/>
                        </w:rPr>
                      </w:pPr>
                      <w:r w:rsidRPr="00C51C34">
                        <w:rPr>
                          <w:rFonts w:ascii="Tahoma" w:hAnsi="Tahoma" w:cs="Tahoma"/>
                          <w:b/>
                          <w:bCs/>
                          <w:color w:val="FFFFFF" w:themeColor="background1"/>
                          <w:spacing w:val="-4"/>
                          <w:sz w:val="22"/>
                          <w:szCs w:val="22"/>
                          <w:rtl/>
                        </w:rPr>
                        <w:t>מספר העובדים המועסקים באזורי התעשייה מישור אדומים, ברקן ואריאל,  בחלוקה לעובדים ישראלים ולעובדים פלסטינים</w:t>
                      </w:r>
                    </w:p>
                  </w:txbxContent>
                </v:textbox>
              </v:shape>
            </w:pict>
          </mc:Fallback>
        </mc:AlternateContent>
      </w:r>
      <w:r>
        <w:rPr>
          <w:rtl/>
        </w:rPr>
        <w:t xml:space="preserve"> </w:t>
      </w:r>
    </w:p>
    <w:p w:rsidR="005D0F8C" w:rsidP="005D0F8C" w14:paraId="5B8DB107" w14:textId="20FFFE4E">
      <w:pPr>
        <w:pStyle w:val="7317"/>
        <w:rPr>
          <w:rtl/>
        </w:rPr>
      </w:pPr>
    </w:p>
    <w:p w:rsidR="005D0F8C" w:rsidP="005D0F8C" w14:paraId="65CD3CF9" w14:textId="2024D111">
      <w:pPr>
        <w:pStyle w:val="7317"/>
        <w:rPr>
          <w:rtl/>
        </w:rPr>
      </w:pPr>
      <w:r>
        <w:rPr>
          <w:noProof/>
          <w:sz w:val="19"/>
          <w:szCs w:val="19"/>
        </w:rPr>
        <w:drawing>
          <wp:anchor distT="0" distB="0" distL="114300" distR="114300" simplePos="0" relativeHeight="251681792" behindDoc="0" locked="0" layoutInCell="1" allowOverlap="1">
            <wp:simplePos x="0" y="0"/>
            <wp:positionH relativeFrom="column">
              <wp:posOffset>-41275</wp:posOffset>
            </wp:positionH>
            <wp:positionV relativeFrom="paragraph">
              <wp:posOffset>338455</wp:posOffset>
            </wp:positionV>
            <wp:extent cx="4693920" cy="3099435"/>
            <wp:effectExtent l="0" t="0" r="5080" b="0"/>
            <wp:wrapTopAndBottom/>
            <wp:docPr id="2052772050" name="תמונה 205277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50" name="תמונה 2052772050"/>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3920" cy="3099435"/>
                    </a:xfrm>
                    <a:prstGeom prst="rect">
                      <a:avLst/>
                    </a:prstGeom>
                    <a:noFill/>
                  </pic:spPr>
                </pic:pic>
              </a:graphicData>
            </a:graphic>
            <wp14:sizeRelH relativeFrom="page">
              <wp14:pctWidth>0</wp14:pctWidth>
            </wp14:sizeRelH>
            <wp14:sizeRelV relativeFrom="page">
              <wp14:pctHeight>0</wp14:pctHeight>
            </wp14:sizeRelV>
          </wp:anchor>
        </w:drawing>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0B31AA" w:rsidRPr="000B31AA" w:rsidP="00662020" w14:paraId="1001632A" w14:textId="77B541BA">
      <w:pPr>
        <w:pStyle w:val="738"/>
        <w:spacing w:before="0" w:after="0"/>
        <w:rPr>
          <w:rtl/>
        </w:rPr>
      </w:pPr>
      <w:r w:rsidRPr="00DC1D24">
        <w:rPr>
          <w:noProof/>
          <w:rtl/>
        </w:rPr>
        <mc:AlternateContent>
          <mc:Choice Requires="wpg">
            <w:drawing>
              <wp:anchor distT="0" distB="0" distL="114300" distR="114300" simplePos="0" relativeHeight="251682816" behindDoc="0" locked="0" layoutInCell="1" allowOverlap="1">
                <wp:simplePos x="0" y="0"/>
                <wp:positionH relativeFrom="margin">
                  <wp:posOffset>-106680</wp:posOffset>
                </wp:positionH>
                <wp:positionV relativeFrom="paragraph">
                  <wp:posOffset>107560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A47335" w:rsidP="00662020" w14:textId="176191A5">
                              <w:pPr>
                                <w:spacing w:before="60" w:after="60" w:line="240" w:lineRule="auto"/>
                                <w:ind w:right="113"/>
                                <w:jc w:val="left"/>
                                <w:rPr>
                                  <w:b/>
                                  <w:bCs/>
                                </w:rPr>
                              </w:pPr>
                              <w:r w:rsidRPr="00C51C34">
                                <w:rPr>
                                  <w:rFonts w:ascii="Tahoma" w:hAnsi="Tahoma" w:cs="Tahoma"/>
                                  <w:b/>
                                  <w:bCs/>
                                  <w:color w:val="FFFFFF" w:themeColor="background1"/>
                                  <w:spacing w:val="-4"/>
                                  <w:sz w:val="22"/>
                                  <w:szCs w:val="22"/>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style="width:377pt;height:60.4pt;margin-top:8.45pt;margin-left:-8.4pt;mso-height-relative:margin;mso-position-horizontal-relative:margin;mso-width-relative:margin;position:absolute;z-index:251683840"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7" o:title=""/>
                </v:shape>
                <v:shape id="_x0000_s1037" type="#_x0000_t202" style="width:44284;height:3476;left:2028;mso-wrap-style:square;position:absolute;top:2665;visibility:visible;v-text-anchor:middle" fillcolor="#f05260" stroked="f">
                  <v:textbox>
                    <w:txbxContent>
                      <w:p w:rsidR="000B31AA" w:rsidRPr="00A47335" w:rsidP="00662020" w14:paraId="64B50804" w14:textId="176191A5">
                        <w:pPr>
                          <w:spacing w:before="60" w:after="60" w:line="240" w:lineRule="auto"/>
                          <w:ind w:right="113"/>
                          <w:jc w:val="left"/>
                          <w:rPr>
                            <w:b/>
                            <w:bCs/>
                          </w:rPr>
                        </w:pPr>
                        <w:r w:rsidRPr="00C51C34">
                          <w:rPr>
                            <w:rFonts w:ascii="Tahoma" w:hAnsi="Tahoma" w:cs="Tahoma"/>
                            <w:b/>
                            <w:bCs/>
                            <w:color w:val="FFFFFF" w:themeColor="background1"/>
                            <w:spacing w:val="-4"/>
                            <w:sz w:val="22"/>
                            <w:szCs w:val="22"/>
                            <w:rtl/>
                          </w:rPr>
                          <w:t>מידת תיקון עיקרי הליקויים שעלו בדוח הקודם</w:t>
                        </w:r>
                      </w:p>
                    </w:txbxContent>
                  </v:textbox>
                </v:shape>
                <w10:wrap type="square"/>
              </v:group>
            </w:pict>
          </mc:Fallback>
        </mc:AlternateContent>
      </w:r>
    </w:p>
    <w:tbl>
      <w:tblPr>
        <w:tblStyle w:val="TableGrid"/>
        <w:tblpPr w:leftFromText="180" w:rightFromText="180" w:vertAnchor="text" w:tblpXSpec="right" w:tblpY="1"/>
        <w:tblOverlap w:val="never"/>
        <w:bidiVisual/>
        <w:tblW w:w="5039" w:type="pct"/>
        <w:tblBorders>
          <w:top w:val="none" w:sz="0" w:space="0" w:color="auto"/>
          <w:bottom w:val="none" w:sz="0" w:space="0" w:color="auto"/>
          <w:insideH w:val="none" w:sz="0" w:space="0" w:color="auto"/>
        </w:tblBorders>
        <w:tblLook w:val="04A0"/>
      </w:tblPr>
      <w:tblGrid>
        <w:gridCol w:w="1475"/>
        <w:gridCol w:w="3173"/>
        <w:gridCol w:w="593"/>
        <w:gridCol w:w="758"/>
        <w:gridCol w:w="733"/>
        <w:gridCol w:w="685"/>
      </w:tblGrid>
      <w:tr w14:paraId="0C0359AD" w14:textId="77777777" w:rsidTr="00C51C34">
        <w:tblPrEx>
          <w:tblW w:w="5039" w:type="pct"/>
          <w:tblBorders>
            <w:top w:val="none" w:sz="0" w:space="0" w:color="auto"/>
            <w:bottom w:val="none" w:sz="0" w:space="0" w:color="auto"/>
            <w:insideH w:val="none" w:sz="0" w:space="0" w:color="auto"/>
          </w:tblBorders>
          <w:tblLook w:val="04A0"/>
        </w:tblPrEx>
        <w:trPr>
          <w:trHeight w:val="397"/>
          <w:tblHeader/>
        </w:trPr>
        <w:tc>
          <w:tcPr>
            <w:tcW w:w="994" w:type="pct"/>
            <w:vMerge w:val="restart"/>
            <w:shd w:val="clear" w:color="auto" w:fill="C8DCE4"/>
            <w:vAlign w:val="bottom"/>
          </w:tcPr>
          <w:p w:rsidR="000B31AA" w:rsidRPr="00973C85" w:rsidP="00284D05" w14:paraId="2045F057" w14:textId="77777777">
            <w:pPr>
              <w:pStyle w:val="73B"/>
              <w:spacing w:line="240" w:lineRule="auto"/>
              <w:rPr>
                <w:rtl/>
              </w:rPr>
            </w:pPr>
            <w:r w:rsidRPr="00973C85">
              <w:rPr>
                <w:rtl/>
              </w:rPr>
              <w:t>פרק הביקורת</w:t>
            </w:r>
          </w:p>
        </w:tc>
        <w:tc>
          <w:tcPr>
            <w:tcW w:w="2139" w:type="pct"/>
            <w:vMerge w:val="restart"/>
            <w:shd w:val="clear" w:color="auto" w:fill="C8DCE4"/>
            <w:vAlign w:val="bottom"/>
          </w:tcPr>
          <w:p w:rsidR="000B31AA" w:rsidRPr="00973C85" w:rsidP="00284D05" w14:paraId="36220848" w14:textId="4471196C">
            <w:pPr>
              <w:pStyle w:val="73B"/>
              <w:spacing w:line="240" w:lineRule="auto"/>
              <w:rPr>
                <w:rtl/>
              </w:rPr>
            </w:pPr>
            <w:r w:rsidRPr="00973C85">
              <w:rPr>
                <w:rtl/>
              </w:rPr>
              <w:t>הליקוי בדוח הביקורת</w:t>
            </w:r>
            <w:r>
              <w:rPr>
                <w:rFonts w:hint="cs"/>
                <w:rtl/>
              </w:rPr>
              <w:t xml:space="preserve"> הקודם</w:t>
            </w:r>
          </w:p>
        </w:tc>
        <w:tc>
          <w:tcPr>
            <w:tcW w:w="1867" w:type="pct"/>
            <w:gridSpan w:val="4"/>
            <w:shd w:val="clear" w:color="auto" w:fill="C8DCE4"/>
            <w:vAlign w:val="bottom"/>
          </w:tcPr>
          <w:p w:rsidR="000B31AA" w:rsidRPr="00973C85" w:rsidP="00284D05" w14:paraId="52A4815B" w14:textId="29E75C79">
            <w:pPr>
              <w:pStyle w:val="73B"/>
              <w:spacing w:line="240" w:lineRule="auto"/>
              <w:jc w:val="center"/>
              <w:rPr>
                <w:rtl/>
              </w:rPr>
            </w:pPr>
            <w:r w:rsidRPr="00973C85">
              <w:rPr>
                <w:rtl/>
              </w:rPr>
              <w:t>מידת תיקון הליקוי</w:t>
            </w:r>
            <w:r>
              <w:rPr>
                <w:rFonts w:hint="cs"/>
                <w:rtl/>
              </w:rPr>
              <w:t xml:space="preserve"> שעלה בביקורת המעקב</w:t>
            </w:r>
          </w:p>
        </w:tc>
      </w:tr>
      <w:tr w14:paraId="540A0F30" w14:textId="77777777" w:rsidTr="00C51C34">
        <w:tblPrEx>
          <w:tblW w:w="5039" w:type="pct"/>
          <w:tblLook w:val="04A0"/>
        </w:tblPrEx>
        <w:trPr>
          <w:tblHeader/>
        </w:trPr>
        <w:tc>
          <w:tcPr>
            <w:tcW w:w="994" w:type="pct"/>
            <w:vMerge/>
            <w:shd w:val="clear" w:color="auto" w:fill="C8DCE4"/>
            <w:vAlign w:val="bottom"/>
          </w:tcPr>
          <w:p w:rsidR="000B31AA" w:rsidRPr="00973C85" w:rsidP="00284D05" w14:paraId="7793FE9D" w14:textId="77777777">
            <w:pPr>
              <w:pStyle w:val="73B"/>
              <w:spacing w:line="240" w:lineRule="auto"/>
              <w:rPr>
                <w:rtl/>
              </w:rPr>
            </w:pPr>
          </w:p>
        </w:tc>
        <w:tc>
          <w:tcPr>
            <w:tcW w:w="2139" w:type="pct"/>
            <w:vMerge/>
            <w:shd w:val="clear" w:color="auto" w:fill="C8DCE4"/>
            <w:vAlign w:val="bottom"/>
          </w:tcPr>
          <w:p w:rsidR="000B31AA" w:rsidRPr="00973C85" w:rsidP="00284D05" w14:paraId="039BB2CB" w14:textId="77777777">
            <w:pPr>
              <w:pStyle w:val="73B"/>
              <w:spacing w:line="240" w:lineRule="auto"/>
              <w:rPr>
                <w:rtl/>
              </w:rPr>
            </w:pPr>
          </w:p>
        </w:tc>
        <w:tc>
          <w:tcPr>
            <w:tcW w:w="400" w:type="pct"/>
            <w:shd w:val="clear" w:color="auto" w:fill="FF0000"/>
            <w:vAlign w:val="bottom"/>
          </w:tcPr>
          <w:p w:rsidR="000B31AA" w:rsidRPr="00973C85" w:rsidP="00284D05" w14:paraId="0726BCA3" w14:textId="77777777">
            <w:pPr>
              <w:pStyle w:val="73B"/>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rsidR="000B31AA" w:rsidRPr="00973C85" w:rsidP="00284D05" w14:paraId="741F771A" w14:textId="77777777">
            <w:pPr>
              <w:pStyle w:val="73B"/>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4" w:type="pct"/>
            <w:shd w:val="clear" w:color="auto" w:fill="FFFF00"/>
            <w:vAlign w:val="bottom"/>
          </w:tcPr>
          <w:p w:rsidR="000B31AA" w:rsidRPr="00973C85" w:rsidP="00284D05" w14:paraId="762921FE" w14:textId="77777777">
            <w:pPr>
              <w:pStyle w:val="73B"/>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rsidR="000B31AA" w:rsidRPr="00973C85" w:rsidP="00284D05" w14:paraId="230A0FBA" w14:textId="77777777">
            <w:pPr>
              <w:pStyle w:val="73B"/>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14:paraId="7C5F32E5" w14:textId="77777777" w:rsidTr="00C51C34">
        <w:tblPrEx>
          <w:tblW w:w="5039" w:type="pct"/>
          <w:tblLook w:val="04A0"/>
        </w:tblPrEx>
        <w:trPr>
          <w:trHeight w:val="624"/>
        </w:trPr>
        <w:tc>
          <w:tcPr>
            <w:tcW w:w="994" w:type="pct"/>
            <w:shd w:val="clear" w:color="auto" w:fill="DDEAEE"/>
          </w:tcPr>
          <w:p w:rsidR="00C51C34" w:rsidRPr="00C51C34" w:rsidP="00C51C34" w14:paraId="20F57C41" w14:textId="2F06EB51">
            <w:pPr>
              <w:pStyle w:val="73R"/>
              <w:spacing w:line="276" w:lineRule="auto"/>
              <w:rPr>
                <w:rtl/>
              </w:rPr>
            </w:pPr>
            <w:r w:rsidRPr="006507BC">
              <w:rPr>
                <w:rtl/>
              </w:rPr>
              <w:t>מרכיבי ביטחון</w:t>
            </w:r>
          </w:p>
        </w:tc>
        <w:tc>
          <w:tcPr>
            <w:tcW w:w="2139" w:type="pct"/>
            <w:shd w:val="clear" w:color="auto" w:fill="DDEAEE"/>
          </w:tcPr>
          <w:p w:rsidR="00C51C34" w:rsidRPr="00E4436A" w:rsidP="00C51C34" w14:paraId="04AC9EF6" w14:textId="0510F51B">
            <w:pPr>
              <w:pStyle w:val="73R"/>
              <w:spacing w:line="276" w:lineRule="auto"/>
              <w:rPr>
                <w:rtl/>
              </w:rPr>
            </w:pPr>
            <w:r w:rsidRPr="006507BC">
              <w:rPr>
                <w:rtl/>
              </w:rPr>
              <w:t xml:space="preserve">פערים בקיומם של מרכיבי ביטחון </w:t>
            </w:r>
            <w:r w:rsidRPr="006507BC">
              <w:rPr>
                <w:rtl/>
              </w:rPr>
              <w:t>באזה"ת</w:t>
            </w:r>
            <w:r w:rsidRPr="006507BC">
              <w:rPr>
                <w:rtl/>
              </w:rPr>
              <w:t xml:space="preserve"> </w:t>
            </w:r>
            <w:r w:rsidRPr="006507BC">
              <w:rPr>
                <w:rtl/>
              </w:rPr>
              <w:t>באיו"ש</w:t>
            </w:r>
            <w:r w:rsidRPr="006507BC">
              <w:rPr>
                <w:rtl/>
              </w:rPr>
              <w:t>.</w:t>
            </w:r>
          </w:p>
        </w:tc>
        <w:tc>
          <w:tcPr>
            <w:tcW w:w="400" w:type="pct"/>
            <w:shd w:val="clear" w:color="auto" w:fill="DDEAEE"/>
          </w:tcPr>
          <w:p w:rsidR="00C51C34" w:rsidRPr="00973C85" w:rsidP="00C51C34" w14:paraId="6D5AF292" w14:textId="797B5723">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04320" behindDoc="0" locked="0" layoutInCell="1" allowOverlap="1">
                      <wp:simplePos x="0" y="0"/>
                      <wp:positionH relativeFrom="column">
                        <wp:posOffset>-29776</wp:posOffset>
                      </wp:positionH>
                      <wp:positionV relativeFrom="paragraph">
                        <wp:posOffset>98003</wp:posOffset>
                      </wp:positionV>
                      <wp:extent cx="317052" cy="179070"/>
                      <wp:effectExtent l="12700" t="12700" r="13335" b="11430"/>
                      <wp:wrapNone/>
                      <wp:docPr id="1113575882" name="חץ שמאלה 1113575882"/>
                      <wp:cNvGraphicFramePr/>
                      <a:graphic xmlns:a="http://schemas.openxmlformats.org/drawingml/2006/main">
                        <a:graphicData uri="http://schemas.microsoft.com/office/word/2010/wordprocessingShape">
                          <wps:wsp xmlns:wps="http://schemas.microsoft.com/office/word/2010/wordprocessingShape">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113575882" o:spid="_x0000_s1038" type="#_x0000_t66" style="width:24.95pt;height:14.1pt;margin-top:7.7pt;margin-left:-2.35pt;mso-height-percent:0;mso-height-relative:margin;mso-width-percent:0;mso-width-relative:margin;mso-wrap-distance-bottom:0;mso-wrap-distance-left:9pt;mso-wrap-distance-right:9pt;mso-wrap-distance-top:0;mso-wrap-style:square;position:absolute;visibility:visible;v-text-anchor:middle;z-index:251705344" adj="6100" fillcolor="red" strokecolor="red" strokeweight="2pt"/>
                  </w:pict>
                </mc:Fallback>
              </mc:AlternateContent>
            </w:r>
          </w:p>
        </w:tc>
        <w:tc>
          <w:tcPr>
            <w:tcW w:w="511" w:type="pct"/>
            <w:shd w:val="clear" w:color="auto" w:fill="DDEAEE"/>
          </w:tcPr>
          <w:p w:rsidR="00C51C34" w:rsidRPr="00973C85" w:rsidP="00C51C34" w14:paraId="5518B583" w14:textId="6E778021">
            <w:pPr>
              <w:spacing w:line="240" w:lineRule="auto"/>
              <w:rPr>
                <w:rFonts w:ascii="Tahoma" w:hAnsi="Tahoma" w:cs="Tahoma"/>
                <w:sz w:val="16"/>
                <w:szCs w:val="16"/>
                <w:rtl/>
              </w:rPr>
            </w:pPr>
          </w:p>
        </w:tc>
        <w:tc>
          <w:tcPr>
            <w:tcW w:w="494" w:type="pct"/>
            <w:shd w:val="clear" w:color="auto" w:fill="DDEAEE"/>
          </w:tcPr>
          <w:p w:rsidR="00C51C34" w:rsidRPr="00973C85" w:rsidP="00C51C34" w14:paraId="2FF840C7" w14:textId="77777777">
            <w:pPr>
              <w:spacing w:line="240" w:lineRule="auto"/>
              <w:rPr>
                <w:rFonts w:ascii="Tahoma" w:hAnsi="Tahoma" w:cs="Tahoma"/>
                <w:sz w:val="16"/>
                <w:szCs w:val="16"/>
                <w:rtl/>
              </w:rPr>
            </w:pPr>
          </w:p>
        </w:tc>
        <w:tc>
          <w:tcPr>
            <w:tcW w:w="462" w:type="pct"/>
            <w:shd w:val="clear" w:color="auto" w:fill="DDEAEE"/>
          </w:tcPr>
          <w:p w:rsidR="00C51C34" w:rsidRPr="00973C85" w:rsidP="00C51C34" w14:paraId="61D9D221" w14:textId="520CF055">
            <w:pPr>
              <w:spacing w:line="240" w:lineRule="auto"/>
              <w:rPr>
                <w:rFonts w:ascii="Tahoma" w:hAnsi="Tahoma" w:cs="Tahoma"/>
                <w:sz w:val="16"/>
                <w:szCs w:val="16"/>
                <w:rtl/>
              </w:rPr>
            </w:pPr>
          </w:p>
        </w:tc>
      </w:tr>
      <w:tr w14:paraId="7B35AAEC" w14:textId="77777777" w:rsidTr="00C51C34">
        <w:tblPrEx>
          <w:tblW w:w="5039" w:type="pct"/>
          <w:tblLook w:val="04A0"/>
        </w:tblPrEx>
        <w:trPr>
          <w:trHeight w:val="794"/>
        </w:trPr>
        <w:tc>
          <w:tcPr>
            <w:tcW w:w="994" w:type="pct"/>
            <w:shd w:val="clear" w:color="auto" w:fill="EEF6F7"/>
          </w:tcPr>
          <w:p w:rsidR="00C51C34" w:rsidRPr="00C51C34" w:rsidP="00C51C34" w14:paraId="6B308582" w14:textId="185A9C69">
            <w:pPr>
              <w:pStyle w:val="73R"/>
              <w:spacing w:line="276" w:lineRule="auto"/>
              <w:rPr>
                <w:rtl/>
              </w:rPr>
            </w:pPr>
            <w:r w:rsidRPr="006507BC">
              <w:rPr>
                <w:rtl/>
              </w:rPr>
              <w:t>נאמני ביטחון במפעלים</w:t>
            </w:r>
            <w:r w:rsidR="00BF36D2">
              <w:rPr>
                <w:rFonts w:hint="cs"/>
                <w:rtl/>
              </w:rPr>
              <w:t xml:space="preserve"> </w:t>
            </w:r>
          </w:p>
        </w:tc>
        <w:tc>
          <w:tcPr>
            <w:tcW w:w="2139" w:type="pct"/>
            <w:shd w:val="clear" w:color="auto" w:fill="EEF6F7"/>
          </w:tcPr>
          <w:p w:rsidR="00C51C34" w:rsidRPr="00E4436A" w:rsidP="00C51C34" w14:paraId="3F7EB20E" w14:textId="4E8BB8D3">
            <w:pPr>
              <w:pStyle w:val="73R"/>
              <w:spacing w:line="276" w:lineRule="auto"/>
              <w:rPr>
                <w:rtl/>
              </w:rPr>
            </w:pPr>
            <w:r w:rsidRPr="006507BC">
              <w:rPr>
                <w:rtl/>
              </w:rPr>
              <w:t xml:space="preserve">אי-החלת צו נאמני ביטחון על כלל </w:t>
            </w:r>
            <w:r w:rsidRPr="006507BC">
              <w:rPr>
                <w:rtl/>
              </w:rPr>
              <w:t>אזה"ת</w:t>
            </w:r>
            <w:r w:rsidRPr="006507BC">
              <w:rPr>
                <w:rtl/>
              </w:rPr>
              <w:t xml:space="preserve"> </w:t>
            </w:r>
            <w:r w:rsidRPr="006507BC">
              <w:rPr>
                <w:rtl/>
              </w:rPr>
              <w:t>באיו"ש</w:t>
            </w:r>
            <w:r w:rsidRPr="006507BC">
              <w:rPr>
                <w:rtl/>
              </w:rPr>
              <w:t xml:space="preserve">. </w:t>
            </w:r>
          </w:p>
        </w:tc>
        <w:tc>
          <w:tcPr>
            <w:tcW w:w="400" w:type="pct"/>
            <w:shd w:val="clear" w:color="auto" w:fill="EEF6F7"/>
          </w:tcPr>
          <w:p w:rsidR="00C51C34" w:rsidRPr="00973C85" w:rsidP="00C51C34" w14:paraId="7A81973A" w14:textId="4829169E">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08416" behindDoc="0" locked="0" layoutInCell="1" allowOverlap="1">
                      <wp:simplePos x="0" y="0"/>
                      <wp:positionH relativeFrom="column">
                        <wp:posOffset>-29776</wp:posOffset>
                      </wp:positionH>
                      <wp:positionV relativeFrom="paragraph">
                        <wp:posOffset>146167</wp:posOffset>
                      </wp:positionV>
                      <wp:extent cx="317052" cy="179070"/>
                      <wp:effectExtent l="12700" t="12700" r="13335" b="11430"/>
                      <wp:wrapNone/>
                      <wp:docPr id="56" name="חץ שמאלה 56"/>
                      <wp:cNvGraphicFramePr/>
                      <a:graphic xmlns:a="http://schemas.openxmlformats.org/drawingml/2006/main">
                        <a:graphicData uri="http://schemas.microsoft.com/office/word/2010/wordprocessingShape">
                          <wps:wsp xmlns:wps="http://schemas.microsoft.com/office/word/2010/wordprocessingShape">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6" o:spid="_x0000_s1039" type="#_x0000_t66" style="width:24.95pt;height:14.1pt;margin-top:11.5pt;margin-left:-2.35pt;mso-height-percent:0;mso-height-relative:margin;mso-width-percent:0;mso-width-relative:margin;mso-wrap-distance-bottom:0;mso-wrap-distance-left:9pt;mso-wrap-distance-right:9pt;mso-wrap-distance-top:0;mso-wrap-style:square;position:absolute;visibility:visible;v-text-anchor:middle;z-index:251709440" adj="6100" fillcolor="red" strokecolor="red" strokeweight="2pt"/>
                  </w:pict>
                </mc:Fallback>
              </mc:AlternateContent>
            </w:r>
          </w:p>
        </w:tc>
        <w:tc>
          <w:tcPr>
            <w:tcW w:w="511" w:type="pct"/>
            <w:shd w:val="clear" w:color="auto" w:fill="EEF6F7"/>
          </w:tcPr>
          <w:p w:rsidR="00C51C34" w:rsidRPr="00973C85" w:rsidP="00C51C34" w14:paraId="58938B99" w14:textId="5548B5AC">
            <w:pPr>
              <w:spacing w:line="240" w:lineRule="auto"/>
              <w:rPr>
                <w:rFonts w:ascii="Tahoma" w:hAnsi="Tahoma" w:cs="Tahoma"/>
                <w:sz w:val="16"/>
                <w:szCs w:val="16"/>
                <w:rtl/>
              </w:rPr>
            </w:pPr>
          </w:p>
        </w:tc>
        <w:tc>
          <w:tcPr>
            <w:tcW w:w="494" w:type="pct"/>
            <w:shd w:val="clear" w:color="auto" w:fill="EEF6F7"/>
          </w:tcPr>
          <w:p w:rsidR="00C51C34" w:rsidRPr="00973C85" w:rsidP="00C51C34" w14:paraId="2F5F4C6B" w14:textId="77DE4219">
            <w:pPr>
              <w:spacing w:line="240" w:lineRule="auto"/>
              <w:rPr>
                <w:rFonts w:ascii="Tahoma" w:hAnsi="Tahoma" w:cs="Tahoma"/>
                <w:noProof/>
                <w:sz w:val="16"/>
                <w:szCs w:val="16"/>
                <w:rtl/>
              </w:rPr>
            </w:pPr>
          </w:p>
        </w:tc>
        <w:tc>
          <w:tcPr>
            <w:tcW w:w="462" w:type="pct"/>
            <w:shd w:val="clear" w:color="auto" w:fill="EEF6F7"/>
          </w:tcPr>
          <w:p w:rsidR="00C51C34" w:rsidRPr="00973C85" w:rsidP="00C51C34" w14:paraId="7603648F" w14:textId="2461CEB9">
            <w:pPr>
              <w:spacing w:line="240" w:lineRule="auto"/>
              <w:rPr>
                <w:rFonts w:ascii="Tahoma" w:hAnsi="Tahoma" w:cs="Tahoma"/>
                <w:sz w:val="16"/>
                <w:szCs w:val="16"/>
                <w:rtl/>
              </w:rPr>
            </w:pPr>
          </w:p>
        </w:tc>
      </w:tr>
      <w:tr w14:paraId="3C36E4FD" w14:textId="77777777" w:rsidTr="00C51C34">
        <w:tblPrEx>
          <w:tblW w:w="5039" w:type="pct"/>
          <w:tblLook w:val="04A0"/>
        </w:tblPrEx>
        <w:trPr>
          <w:trHeight w:val="794"/>
        </w:trPr>
        <w:tc>
          <w:tcPr>
            <w:tcW w:w="994" w:type="pct"/>
            <w:shd w:val="clear" w:color="auto" w:fill="DDEAEE"/>
          </w:tcPr>
          <w:p w:rsidR="00C51C34" w:rsidRPr="00C51C34" w:rsidP="00C51C34" w14:paraId="48F84E2C" w14:textId="79BD5D6D">
            <w:pPr>
              <w:pStyle w:val="73R"/>
              <w:spacing w:line="276" w:lineRule="auto"/>
              <w:rPr>
                <w:rtl/>
              </w:rPr>
            </w:pPr>
            <w:r w:rsidRPr="006507BC">
              <w:rPr>
                <w:rtl/>
              </w:rPr>
              <w:t>נאמני ביטחון במפעלים</w:t>
            </w:r>
            <w:r w:rsidR="00107559">
              <w:rPr>
                <w:rFonts w:hint="cs"/>
                <w:rtl/>
              </w:rPr>
              <w:t xml:space="preserve"> </w:t>
            </w:r>
          </w:p>
        </w:tc>
        <w:tc>
          <w:tcPr>
            <w:tcW w:w="2139" w:type="pct"/>
            <w:shd w:val="clear" w:color="auto" w:fill="DDEAEE"/>
          </w:tcPr>
          <w:p w:rsidR="00C51C34" w:rsidRPr="00E4436A" w:rsidP="00C51C34" w14:paraId="78DBC3A0" w14:textId="5978D990">
            <w:pPr>
              <w:pStyle w:val="73R"/>
              <w:spacing w:line="276" w:lineRule="auto"/>
              <w:rPr>
                <w:rtl/>
              </w:rPr>
            </w:pPr>
            <w:r w:rsidRPr="006507BC">
              <w:rPr>
                <w:rtl/>
              </w:rPr>
              <w:t xml:space="preserve">פקמ"ז לא קבע את המפעלים שנדרש בהם מינויו של נאמן ביטחון </w:t>
            </w:r>
          </w:p>
        </w:tc>
        <w:tc>
          <w:tcPr>
            <w:tcW w:w="400" w:type="pct"/>
            <w:shd w:val="clear" w:color="auto" w:fill="DDEAEE"/>
          </w:tcPr>
          <w:p w:rsidR="00C51C34" w:rsidRPr="00973C85" w:rsidP="00C51C34" w14:paraId="21ECC292" w14:textId="0E766557">
            <w:pPr>
              <w:spacing w:line="240" w:lineRule="auto"/>
              <w:rPr>
                <w:rFonts w:ascii="Tahoma" w:hAnsi="Tahoma" w:cs="Tahoma"/>
                <w:sz w:val="16"/>
                <w:szCs w:val="16"/>
                <w:rtl/>
              </w:rPr>
            </w:pP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-28645</wp:posOffset>
                      </wp:positionH>
                      <wp:positionV relativeFrom="paragraph">
                        <wp:posOffset>196215</wp:posOffset>
                      </wp:positionV>
                      <wp:extent cx="317052" cy="179070"/>
                      <wp:effectExtent l="12700" t="12700" r="13335" b="11430"/>
                      <wp:wrapNone/>
                      <wp:docPr id="57" name="חץ שמאלה 57"/>
                      <wp:cNvGraphicFramePr/>
                      <a:graphic xmlns:a="http://schemas.openxmlformats.org/drawingml/2006/main">
                        <a:graphicData uri="http://schemas.microsoft.com/office/word/2010/wordprocessingShape">
                          <wps:wsp xmlns:wps="http://schemas.microsoft.com/office/word/2010/wordprocessingShape">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0" type="#_x0000_t66" style="width:24.95pt;height:14.1pt;margin-top:15.45pt;margin-left:-2.25pt;mso-height-percent:0;mso-height-relative:margin;mso-width-percent:0;mso-width-relative:margin;mso-wrap-distance-bottom:0;mso-wrap-distance-left:9pt;mso-wrap-distance-right:9pt;mso-wrap-distance-top:0;mso-wrap-style:square;position:absolute;visibility:visible;v-text-anchor:middle;z-index:251711488" adj="6100" fillcolor="red" strokecolor="red" strokeweight="2pt"/>
                  </w:pict>
                </mc:Fallback>
              </mc:AlternateContent>
            </w:r>
          </w:p>
        </w:tc>
        <w:tc>
          <w:tcPr>
            <w:tcW w:w="511" w:type="pct"/>
            <w:shd w:val="clear" w:color="auto" w:fill="DDEAEE"/>
          </w:tcPr>
          <w:p w:rsidR="00C51C34" w:rsidRPr="00973C85" w:rsidP="00C51C34" w14:paraId="12F10ED1" w14:textId="5ED66816">
            <w:pPr>
              <w:spacing w:line="240" w:lineRule="auto"/>
              <w:rPr>
                <w:rFonts w:ascii="Tahoma" w:hAnsi="Tahoma" w:cs="Tahoma"/>
                <w:sz w:val="16"/>
                <w:szCs w:val="16"/>
                <w:rtl/>
              </w:rPr>
            </w:pPr>
          </w:p>
        </w:tc>
        <w:tc>
          <w:tcPr>
            <w:tcW w:w="494" w:type="pct"/>
            <w:shd w:val="clear" w:color="auto" w:fill="DDEAEE"/>
          </w:tcPr>
          <w:p w:rsidR="00C51C34" w:rsidRPr="00973C85" w:rsidP="00C51C34" w14:paraId="44D22F1C" w14:textId="328ACF2D">
            <w:pPr>
              <w:spacing w:line="240" w:lineRule="auto"/>
              <w:rPr>
                <w:rFonts w:ascii="Tahoma" w:hAnsi="Tahoma" w:cs="Tahoma"/>
                <w:sz w:val="16"/>
                <w:szCs w:val="16"/>
                <w:rtl/>
              </w:rPr>
            </w:pPr>
          </w:p>
        </w:tc>
        <w:tc>
          <w:tcPr>
            <w:tcW w:w="462" w:type="pct"/>
            <w:shd w:val="clear" w:color="auto" w:fill="DDEAEE"/>
          </w:tcPr>
          <w:p w:rsidR="00C51C34" w:rsidRPr="00973C85" w:rsidP="00C51C34" w14:paraId="4E660E14" w14:textId="77777777">
            <w:pPr>
              <w:spacing w:line="240" w:lineRule="auto"/>
              <w:rPr>
                <w:rFonts w:ascii="Tahoma" w:hAnsi="Tahoma" w:cs="Tahoma"/>
                <w:sz w:val="16"/>
                <w:szCs w:val="16"/>
                <w:rtl/>
              </w:rPr>
            </w:pPr>
          </w:p>
        </w:tc>
      </w:tr>
      <w:tr w14:paraId="0C900CA5" w14:textId="77777777" w:rsidTr="00C51C34">
        <w:tblPrEx>
          <w:tblW w:w="5039" w:type="pct"/>
          <w:tblLook w:val="04A0"/>
        </w:tblPrEx>
        <w:trPr>
          <w:trHeight w:val="907"/>
        </w:trPr>
        <w:tc>
          <w:tcPr>
            <w:tcW w:w="994" w:type="pct"/>
            <w:shd w:val="clear" w:color="auto" w:fill="F0F8F9"/>
          </w:tcPr>
          <w:p w:rsidR="00C51C34" w:rsidRPr="00C51C34" w:rsidP="00C51C34" w14:paraId="3572C9C9" w14:textId="72E5F67E">
            <w:pPr>
              <w:pStyle w:val="73R"/>
              <w:spacing w:line="276" w:lineRule="auto"/>
              <w:rPr>
                <w:rtl/>
              </w:rPr>
            </w:pPr>
            <w:r w:rsidRPr="006507BC">
              <w:rPr>
                <w:rtl/>
              </w:rPr>
              <w:t xml:space="preserve">החלת חוקי העבודה הישראליים </w:t>
            </w:r>
            <w:r w:rsidRPr="006507BC">
              <w:rPr>
                <w:rtl/>
              </w:rPr>
              <w:t>באיו"ש</w:t>
            </w:r>
            <w:r w:rsidRPr="006507BC">
              <w:rPr>
                <w:rtl/>
              </w:rPr>
              <w:t xml:space="preserve"> </w:t>
            </w:r>
          </w:p>
        </w:tc>
        <w:tc>
          <w:tcPr>
            <w:tcW w:w="2139" w:type="pct"/>
            <w:shd w:val="clear" w:color="auto" w:fill="F0F8F9"/>
          </w:tcPr>
          <w:p w:rsidR="00C51C34" w:rsidRPr="00E4436A" w:rsidP="00C51C34" w14:paraId="0FB3FC4A" w14:textId="34DE13A9">
            <w:pPr>
              <w:pStyle w:val="73R"/>
              <w:spacing w:line="276" w:lineRule="auto"/>
              <w:rPr>
                <w:rtl/>
              </w:rPr>
            </w:pPr>
            <w:r w:rsidRPr="006507BC">
              <w:rPr>
                <w:rtl/>
              </w:rPr>
              <w:t xml:space="preserve">החקיקה </w:t>
            </w:r>
            <w:r w:rsidRPr="006507BC">
              <w:rPr>
                <w:rtl/>
              </w:rPr>
              <w:t>באיו"ש</w:t>
            </w:r>
            <w:r w:rsidRPr="006507BC">
              <w:rPr>
                <w:rtl/>
              </w:rPr>
              <w:t xml:space="preserve"> אימצה ארבעה מ-16 חוקי העבודה החלים בישראל שראוי להחילם </w:t>
            </w:r>
            <w:r w:rsidRPr="006507BC">
              <w:rPr>
                <w:rtl/>
              </w:rPr>
              <w:t>באיו"ש</w:t>
            </w:r>
            <w:r w:rsidRPr="006507BC">
              <w:rPr>
                <w:rtl/>
              </w:rPr>
              <w:t xml:space="preserve">. </w:t>
            </w:r>
          </w:p>
        </w:tc>
        <w:tc>
          <w:tcPr>
            <w:tcW w:w="400" w:type="pct"/>
            <w:shd w:val="clear" w:color="auto" w:fill="F0F8F9"/>
          </w:tcPr>
          <w:p w:rsidR="00C51C34" w:rsidRPr="00973C85" w:rsidP="00C51C34" w14:paraId="06E25550" w14:textId="0B96A56F">
            <w:pPr>
              <w:spacing w:line="240" w:lineRule="auto"/>
              <w:rPr>
                <w:rFonts w:ascii="Tahoma" w:hAnsi="Tahoma" w:cs="Tahoma"/>
                <w:noProof/>
                <w:sz w:val="16"/>
                <w:szCs w:val="16"/>
                <w:rtl/>
              </w:rPr>
            </w:pPr>
          </w:p>
        </w:tc>
        <w:tc>
          <w:tcPr>
            <w:tcW w:w="511" w:type="pct"/>
            <w:shd w:val="clear" w:color="auto" w:fill="F0F8F9"/>
          </w:tcPr>
          <w:p w:rsidR="00C51C34" w:rsidRPr="00973C85" w:rsidP="00C51C34" w14:paraId="33EF9AE8" w14:textId="081D0C8B">
            <w:pPr>
              <w:spacing w:line="240" w:lineRule="auto"/>
              <w:rPr>
                <w:rFonts w:ascii="Tahoma" w:hAnsi="Tahoma" w:cs="Tahoma"/>
                <w:sz w:val="16"/>
                <w:szCs w:val="16"/>
                <w:rtl/>
              </w:rPr>
            </w:pPr>
          </w:p>
        </w:tc>
        <w:tc>
          <w:tcPr>
            <w:tcW w:w="494" w:type="pct"/>
            <w:shd w:val="clear" w:color="auto" w:fill="F0F8F9"/>
          </w:tcPr>
          <w:p w:rsidR="00C51C34" w:rsidRPr="00973C85" w:rsidP="00C51C34" w14:paraId="0A167CA4" w14:textId="5D76F80D">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06368" behindDoc="0" locked="0" layoutInCell="1" allowOverlap="1">
                      <wp:simplePos x="0" y="0"/>
                      <wp:positionH relativeFrom="column">
                        <wp:posOffset>396875</wp:posOffset>
                      </wp:positionH>
                      <wp:positionV relativeFrom="paragraph">
                        <wp:posOffset>216535</wp:posOffset>
                      </wp:positionV>
                      <wp:extent cx="831850" cy="223520"/>
                      <wp:effectExtent l="12700" t="12700" r="19050" b="17780"/>
                      <wp:wrapNone/>
                      <wp:docPr id="1113575903" name="חץ שמאלה 1113575903"/>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903" o:spid="_x0000_s1041" type="#_x0000_t66" style="width:65.5pt;height:17.6pt;margin-top:17.05pt;margin-left:31.25pt;mso-height-percent:0;mso-height-relative:margin;mso-width-percent:0;mso-width-relative:margin;mso-wrap-distance-bottom:0;mso-wrap-distance-left:9pt;mso-wrap-distance-right:9pt;mso-wrap-distance-top:0;mso-wrap-style:square;position:absolute;visibility:visible;v-text-anchor:middle;z-index:251707392" adj="2902" fillcolor="#ffc002" strokecolor="#ffc002" strokeweight="2pt"/>
                  </w:pict>
                </mc:Fallback>
              </mc:AlternateContent>
            </w:r>
          </w:p>
        </w:tc>
        <w:tc>
          <w:tcPr>
            <w:tcW w:w="462" w:type="pct"/>
            <w:shd w:val="clear" w:color="auto" w:fill="F0F8F9"/>
          </w:tcPr>
          <w:p w:rsidR="00C51C34" w:rsidRPr="00973C85" w:rsidP="00C51C34" w14:paraId="1BB86890" w14:textId="2F38522B">
            <w:pPr>
              <w:spacing w:line="240" w:lineRule="auto"/>
              <w:rPr>
                <w:rFonts w:ascii="Tahoma" w:hAnsi="Tahoma" w:cs="Tahoma"/>
                <w:sz w:val="16"/>
                <w:szCs w:val="16"/>
                <w:rtl/>
              </w:rPr>
            </w:pPr>
          </w:p>
        </w:tc>
      </w:tr>
      <w:tr w14:paraId="212DF5FE" w14:textId="77777777" w:rsidTr="00C51C34">
        <w:tblPrEx>
          <w:tblW w:w="5039" w:type="pct"/>
          <w:tblLook w:val="04A0"/>
        </w:tblPrEx>
        <w:trPr>
          <w:trHeight w:val="699"/>
        </w:trPr>
        <w:tc>
          <w:tcPr>
            <w:tcW w:w="994" w:type="pct"/>
            <w:shd w:val="clear" w:color="auto" w:fill="DDEAEE"/>
          </w:tcPr>
          <w:p w:rsidR="00C51C34" w:rsidRPr="00C51C34" w:rsidP="00C51C34" w14:paraId="58C18842" w14:textId="42FDF663">
            <w:pPr>
              <w:pStyle w:val="73R"/>
              <w:spacing w:line="276" w:lineRule="auto"/>
              <w:rPr>
                <w:rtl/>
              </w:rPr>
            </w:pPr>
            <w:r w:rsidRPr="006507BC">
              <w:rPr>
                <w:rtl/>
              </w:rPr>
              <w:t xml:space="preserve">ביקורות במפעלים </w:t>
            </w:r>
            <w:r w:rsidRPr="006507BC">
              <w:rPr>
                <w:rtl/>
              </w:rPr>
              <w:t>באזה"ת</w:t>
            </w:r>
            <w:r w:rsidRPr="006507BC">
              <w:rPr>
                <w:rtl/>
              </w:rPr>
              <w:t xml:space="preserve"> שבניהול ישראלי ביו"ש</w:t>
            </w:r>
          </w:p>
        </w:tc>
        <w:tc>
          <w:tcPr>
            <w:tcW w:w="2139" w:type="pct"/>
            <w:shd w:val="clear" w:color="auto" w:fill="DDEAEE"/>
          </w:tcPr>
          <w:p w:rsidR="00C51C34" w:rsidRPr="00E4436A" w:rsidP="00C51C34" w14:paraId="1395316F" w14:textId="322CEA07">
            <w:pPr>
              <w:pStyle w:val="73R"/>
              <w:spacing w:line="276" w:lineRule="auto"/>
              <w:rPr>
                <w:rtl/>
              </w:rPr>
            </w:pPr>
            <w:r w:rsidRPr="006507BC">
              <w:rPr>
                <w:rtl/>
              </w:rPr>
              <w:t>מינהל</w:t>
            </w:r>
            <w:r w:rsidRPr="006507BC">
              <w:rPr>
                <w:rtl/>
              </w:rPr>
              <w:t xml:space="preserve"> ההסדרה והאכיפה של זרוע העבודה במשרד הכלכלה (לשעבר משרד </w:t>
            </w:r>
            <w:r w:rsidRPr="006507BC">
              <w:rPr>
                <w:rtl/>
              </w:rPr>
              <w:t>התמ"ת</w:t>
            </w:r>
            <w:r w:rsidRPr="006507BC">
              <w:rPr>
                <w:rtl/>
              </w:rPr>
              <w:t xml:space="preserve">) אינו מקיים ביקורות יזומות באזורי התעשייה </w:t>
            </w:r>
            <w:r w:rsidRPr="006507BC">
              <w:rPr>
                <w:rtl/>
              </w:rPr>
              <w:t>באיו"ש</w:t>
            </w:r>
            <w:r w:rsidRPr="006507BC">
              <w:rPr>
                <w:rtl/>
              </w:rPr>
              <w:t xml:space="preserve"> בעניין תשלום שכר מינימום. קמ"ט תעסוקה לא קיים ביקורות סדורות במפעלים לשם אכיפת תשלום שכר מינימום, ולא נקבע נוהל להסדרת חלוקת העבודה בנושא בין שני הגופים.</w:t>
            </w:r>
          </w:p>
        </w:tc>
        <w:tc>
          <w:tcPr>
            <w:tcW w:w="400" w:type="pct"/>
            <w:shd w:val="clear" w:color="auto" w:fill="DDEAEE"/>
          </w:tcPr>
          <w:p w:rsidR="00C51C34" w:rsidRPr="00973C85" w:rsidP="00C51C34" w14:paraId="5D96208D" w14:textId="3C0FA8C1">
            <w:pPr>
              <w:spacing w:line="240" w:lineRule="auto"/>
              <w:rPr>
                <w:rFonts w:ascii="Tahoma" w:hAnsi="Tahoma" w:cs="Tahoma"/>
                <w:sz w:val="16"/>
                <w:szCs w:val="16"/>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-28645</wp:posOffset>
                      </wp:positionH>
                      <wp:positionV relativeFrom="paragraph">
                        <wp:posOffset>409666</wp:posOffset>
                      </wp:positionV>
                      <wp:extent cx="317052" cy="179070"/>
                      <wp:effectExtent l="12700" t="12700" r="13335" b="11430"/>
                      <wp:wrapNone/>
                      <wp:docPr id="58" name="חץ שמאלה 58"/>
                      <wp:cNvGraphicFramePr/>
                      <a:graphic xmlns:a="http://schemas.openxmlformats.org/drawingml/2006/main">
                        <a:graphicData uri="http://schemas.microsoft.com/office/word/2010/wordprocessingShape">
                          <wps:wsp xmlns:wps="http://schemas.microsoft.com/office/word/2010/wordprocessingShape">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42" type="#_x0000_t66" style="width:24.95pt;height:14.1pt;margin-top:32.25pt;margin-left:-2.25pt;mso-height-percent:0;mso-height-relative:margin;mso-width-percent:0;mso-width-relative:margin;mso-wrap-distance-bottom:0;mso-wrap-distance-left:9pt;mso-wrap-distance-right:9pt;mso-wrap-distance-top:0;mso-wrap-style:square;position:absolute;visibility:visible;v-text-anchor:middle;z-index:251713536" adj="6100" fillcolor="red" strokecolor="red" strokeweight="2pt"/>
                  </w:pict>
                </mc:Fallback>
              </mc:AlternateContent>
            </w:r>
          </w:p>
        </w:tc>
        <w:tc>
          <w:tcPr>
            <w:tcW w:w="511" w:type="pct"/>
            <w:shd w:val="clear" w:color="auto" w:fill="DDEAEE"/>
          </w:tcPr>
          <w:p w:rsidR="00C51C34" w:rsidRPr="00973C85" w:rsidP="00C51C34" w14:paraId="636BA806" w14:textId="35D1F6FF">
            <w:pPr>
              <w:spacing w:line="240" w:lineRule="auto"/>
              <w:rPr>
                <w:rFonts w:ascii="Tahoma" w:hAnsi="Tahoma" w:cs="Tahoma"/>
                <w:sz w:val="16"/>
                <w:szCs w:val="16"/>
                <w:rtl/>
              </w:rPr>
            </w:pPr>
          </w:p>
        </w:tc>
        <w:tc>
          <w:tcPr>
            <w:tcW w:w="494" w:type="pct"/>
            <w:shd w:val="clear" w:color="auto" w:fill="DDEAEE"/>
          </w:tcPr>
          <w:p w:rsidR="00C51C34" w:rsidRPr="00973C85" w:rsidP="00C51C34" w14:paraId="3419D01D" w14:textId="5419447C">
            <w:pPr>
              <w:spacing w:line="240" w:lineRule="auto"/>
              <w:rPr>
                <w:rFonts w:ascii="Tahoma" w:hAnsi="Tahoma" w:cs="Tahoma"/>
                <w:sz w:val="16"/>
                <w:szCs w:val="16"/>
                <w:rtl/>
              </w:rPr>
            </w:pPr>
          </w:p>
        </w:tc>
        <w:tc>
          <w:tcPr>
            <w:tcW w:w="462" w:type="pct"/>
            <w:shd w:val="clear" w:color="auto" w:fill="DDEAEE"/>
          </w:tcPr>
          <w:p w:rsidR="00C51C34" w:rsidRPr="00973C85" w:rsidP="00C51C34" w14:paraId="5D51AB85" w14:textId="66FB8AE2">
            <w:pPr>
              <w:spacing w:line="240" w:lineRule="auto"/>
              <w:rPr>
                <w:rFonts w:ascii="Tahoma" w:hAnsi="Tahoma" w:cs="Tahoma"/>
                <w:sz w:val="16"/>
                <w:szCs w:val="16"/>
                <w:rtl/>
              </w:rPr>
            </w:pPr>
          </w:p>
        </w:tc>
      </w:tr>
      <w:tr w14:paraId="4DCA11D4" w14:textId="77777777" w:rsidTr="00C51C34">
        <w:tblPrEx>
          <w:tblW w:w="5039" w:type="pct"/>
          <w:tblLook w:val="04A0"/>
        </w:tblPrEx>
        <w:trPr>
          <w:trHeight w:val="699"/>
        </w:trPr>
        <w:tc>
          <w:tcPr>
            <w:tcW w:w="994" w:type="pct"/>
            <w:shd w:val="clear" w:color="auto" w:fill="EEF6F7"/>
          </w:tcPr>
          <w:p w:rsidR="00C51C34" w:rsidRPr="00C51C34" w:rsidP="00C51C34" w14:paraId="7B42E198" w14:textId="1FF92FD1">
            <w:pPr>
              <w:pStyle w:val="73R"/>
              <w:spacing w:line="276" w:lineRule="auto"/>
              <w:rPr>
                <w:rtl/>
              </w:rPr>
            </w:pPr>
            <w:r w:rsidRPr="006507BC">
              <w:rPr>
                <w:rtl/>
              </w:rPr>
              <w:t xml:space="preserve">החלת חוקי בטיחות וגהות בעבודה </w:t>
            </w:r>
            <w:r w:rsidRPr="006507BC">
              <w:rPr>
                <w:rtl/>
              </w:rPr>
              <w:t>באיו"ש</w:t>
            </w:r>
          </w:p>
        </w:tc>
        <w:tc>
          <w:tcPr>
            <w:tcW w:w="2139" w:type="pct"/>
            <w:shd w:val="clear" w:color="auto" w:fill="EEF6F7"/>
          </w:tcPr>
          <w:p w:rsidR="00C51C34" w:rsidRPr="00E4436A" w:rsidP="00C51C34" w14:paraId="4FD579A1" w14:textId="2631077A">
            <w:pPr>
              <w:pStyle w:val="73R"/>
              <w:spacing w:line="276" w:lineRule="auto"/>
              <w:rPr>
                <w:rtl/>
              </w:rPr>
            </w:pPr>
            <w:r w:rsidRPr="006507BC">
              <w:rPr>
                <w:rtl/>
              </w:rPr>
              <w:t xml:space="preserve">דיני הבטיחות והגהות בעבודה החלים בישראל לא הוחלו </w:t>
            </w:r>
            <w:r w:rsidRPr="006507BC">
              <w:rPr>
                <w:rtl/>
              </w:rPr>
              <w:t>באיו"ש</w:t>
            </w:r>
            <w:r w:rsidRPr="006507BC">
              <w:rPr>
                <w:rtl/>
              </w:rPr>
              <w:t>.</w:t>
            </w:r>
          </w:p>
        </w:tc>
        <w:tc>
          <w:tcPr>
            <w:tcW w:w="400" w:type="pct"/>
            <w:shd w:val="clear" w:color="auto" w:fill="EEF6F7"/>
          </w:tcPr>
          <w:p w:rsidR="00C51C34" w:rsidRPr="00973C85" w:rsidP="00C51C34" w14:paraId="4BA8079B" w14:textId="7D42002D">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-21500</wp:posOffset>
                      </wp:positionH>
                      <wp:positionV relativeFrom="paragraph">
                        <wp:posOffset>136915</wp:posOffset>
                      </wp:positionV>
                      <wp:extent cx="317052" cy="179070"/>
                      <wp:effectExtent l="12700" t="12700" r="13335" b="11430"/>
                      <wp:wrapNone/>
                      <wp:docPr id="63" name="חץ שמאלה 63"/>
                      <wp:cNvGraphicFramePr/>
                      <a:graphic xmlns:a="http://schemas.openxmlformats.org/drawingml/2006/main">
                        <a:graphicData uri="http://schemas.microsoft.com/office/word/2010/wordprocessingShape">
                          <wps:wsp xmlns:wps="http://schemas.microsoft.com/office/word/2010/wordprocessingShape">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3" o:spid="_x0000_s1043" type="#_x0000_t66" style="width:24.95pt;height:14.1pt;margin-top:10.8pt;margin-left:-1.7pt;mso-height-percent:0;mso-height-relative:margin;mso-width-percent:0;mso-width-relative:margin;mso-wrap-distance-bottom:0;mso-wrap-distance-left:9pt;mso-wrap-distance-right:9pt;mso-wrap-distance-top:0;mso-wrap-style:square;position:absolute;visibility:visible;v-text-anchor:middle;z-index:251715584" adj="6100" fillcolor="red" strokecolor="red" strokeweight="2pt"/>
                  </w:pict>
                </mc:Fallback>
              </mc:AlternateContent>
            </w:r>
          </w:p>
        </w:tc>
        <w:tc>
          <w:tcPr>
            <w:tcW w:w="511" w:type="pct"/>
            <w:shd w:val="clear" w:color="auto" w:fill="EEF6F7"/>
          </w:tcPr>
          <w:p w:rsidR="00C51C34" w:rsidRPr="00973C85" w:rsidP="00C51C34" w14:paraId="0838914A" w14:textId="77777777">
            <w:pPr>
              <w:spacing w:line="240" w:lineRule="auto"/>
              <w:rPr>
                <w:rFonts w:ascii="Tahoma" w:hAnsi="Tahoma" w:cs="Tahoma"/>
                <w:sz w:val="16"/>
                <w:szCs w:val="16"/>
                <w:rtl/>
              </w:rPr>
            </w:pPr>
          </w:p>
        </w:tc>
        <w:tc>
          <w:tcPr>
            <w:tcW w:w="494" w:type="pct"/>
            <w:shd w:val="clear" w:color="auto" w:fill="EEF6F7"/>
          </w:tcPr>
          <w:p w:rsidR="00C51C34" w:rsidRPr="00973C85" w:rsidP="00C51C34" w14:paraId="7D2A7E66" w14:textId="77777777">
            <w:pPr>
              <w:spacing w:line="240" w:lineRule="auto"/>
              <w:rPr>
                <w:rFonts w:ascii="Tahoma" w:hAnsi="Tahoma" w:cs="Tahoma"/>
                <w:sz w:val="16"/>
                <w:szCs w:val="16"/>
                <w:rtl/>
              </w:rPr>
            </w:pPr>
          </w:p>
        </w:tc>
        <w:tc>
          <w:tcPr>
            <w:tcW w:w="462" w:type="pct"/>
            <w:shd w:val="clear" w:color="auto" w:fill="EEF6F7"/>
          </w:tcPr>
          <w:p w:rsidR="00C51C34" w:rsidRPr="00973C85" w:rsidP="00C51C34" w14:paraId="624009EF" w14:textId="77777777">
            <w:pPr>
              <w:spacing w:line="240" w:lineRule="auto"/>
              <w:rPr>
                <w:rFonts w:ascii="Tahoma" w:hAnsi="Tahoma" w:cs="Tahoma"/>
                <w:sz w:val="16"/>
                <w:szCs w:val="16"/>
                <w:rtl/>
              </w:rPr>
            </w:pPr>
          </w:p>
        </w:tc>
      </w:tr>
      <w:tr w14:paraId="48FD0780" w14:textId="77777777" w:rsidTr="00C51C34">
        <w:tblPrEx>
          <w:tblW w:w="5039" w:type="pct"/>
          <w:tblLook w:val="04A0"/>
        </w:tblPrEx>
        <w:trPr>
          <w:trHeight w:val="699"/>
        </w:trPr>
        <w:tc>
          <w:tcPr>
            <w:tcW w:w="994" w:type="pct"/>
            <w:shd w:val="clear" w:color="auto" w:fill="DFECEF"/>
          </w:tcPr>
          <w:p w:rsidR="00C51C34" w:rsidRPr="00C51C34" w:rsidP="00C51C34" w14:paraId="22A3CCDA" w14:textId="41F8A7EA">
            <w:pPr>
              <w:pStyle w:val="73R"/>
              <w:spacing w:line="276" w:lineRule="auto"/>
              <w:rPr>
                <w:rtl/>
              </w:rPr>
            </w:pPr>
            <w:r w:rsidRPr="006507BC">
              <w:rPr>
                <w:rtl/>
              </w:rPr>
              <w:t xml:space="preserve">פיקוח ואכיפה בנוגע לחוקי בטיחות וגהות בעבודה </w:t>
            </w:r>
            <w:r w:rsidRPr="006507BC">
              <w:rPr>
                <w:rtl/>
              </w:rPr>
              <w:t>באיו"ש</w:t>
            </w:r>
            <w:r w:rsidRPr="006507BC">
              <w:rPr>
                <w:rtl/>
              </w:rPr>
              <w:t xml:space="preserve"> </w:t>
            </w:r>
          </w:p>
        </w:tc>
        <w:tc>
          <w:tcPr>
            <w:tcW w:w="2139" w:type="pct"/>
            <w:shd w:val="clear" w:color="auto" w:fill="DFECEF"/>
          </w:tcPr>
          <w:p w:rsidR="00C51C34" w:rsidRPr="00080C22" w:rsidP="00C51C34" w14:paraId="00F695CD" w14:textId="7B4E989E">
            <w:pPr>
              <w:pStyle w:val="73R"/>
              <w:spacing w:line="276" w:lineRule="auto"/>
              <w:rPr>
                <w:rtl/>
              </w:rPr>
            </w:pPr>
            <w:r w:rsidRPr="006507BC">
              <w:rPr>
                <w:rtl/>
              </w:rPr>
              <w:t>המנהא"ז</w:t>
            </w:r>
            <w:r w:rsidRPr="006507BC">
              <w:rPr>
                <w:rtl/>
              </w:rPr>
              <w:t xml:space="preserve">, קמ"ט תעסוקה ומשרד הכלכלה לא ביצעו פיקוח ובקרה לגבי מימוש הדין הקיים </w:t>
            </w:r>
            <w:r w:rsidRPr="006507BC">
              <w:rPr>
                <w:rtl/>
              </w:rPr>
              <w:t>באיו"ש</w:t>
            </w:r>
            <w:r w:rsidRPr="006507BC">
              <w:rPr>
                <w:rtl/>
              </w:rPr>
              <w:t xml:space="preserve"> בנוגע לבטיחות והגהות בעבודה, מכוח החוק הירדני והצו בדבר העסקת עובדים.</w:t>
            </w:r>
          </w:p>
        </w:tc>
        <w:tc>
          <w:tcPr>
            <w:tcW w:w="400" w:type="pct"/>
            <w:shd w:val="clear" w:color="auto" w:fill="DFECEF"/>
          </w:tcPr>
          <w:p w:rsidR="00C51C34" w:rsidRPr="00973C85" w:rsidP="00C51C34" w14:paraId="0EDD89BB" w14:textId="3F88539E">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-20961</wp:posOffset>
                      </wp:positionH>
                      <wp:positionV relativeFrom="paragraph">
                        <wp:posOffset>286721</wp:posOffset>
                      </wp:positionV>
                      <wp:extent cx="317052" cy="179070"/>
                      <wp:effectExtent l="12700" t="12700" r="13335" b="11430"/>
                      <wp:wrapNone/>
                      <wp:docPr id="1451066624" name="חץ שמאלה 1451066624"/>
                      <wp:cNvGraphicFramePr/>
                      <a:graphic xmlns:a="http://schemas.openxmlformats.org/drawingml/2006/main">
                        <a:graphicData uri="http://schemas.microsoft.com/office/word/2010/wordprocessingShape">
                          <wps:wsp xmlns:wps="http://schemas.microsoft.com/office/word/2010/wordprocessingShape">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24" o:spid="_x0000_s1044" type="#_x0000_t66" style="width:24.95pt;height:14.1pt;margin-top:22.6pt;margin-left:-1.65pt;mso-height-percent:0;mso-height-relative:margin;mso-width-percent:0;mso-width-relative:margin;mso-wrap-distance-bottom:0;mso-wrap-distance-left:9pt;mso-wrap-distance-right:9pt;mso-wrap-distance-top:0;mso-wrap-style:square;position:absolute;visibility:visible;v-text-anchor:middle;z-index:251717632" adj="6100" fillcolor="red" strokecolor="red" strokeweight="2pt"/>
                  </w:pict>
                </mc:Fallback>
              </mc:AlternateContent>
            </w:r>
          </w:p>
        </w:tc>
        <w:tc>
          <w:tcPr>
            <w:tcW w:w="511" w:type="pct"/>
            <w:shd w:val="clear" w:color="auto" w:fill="DFECEF"/>
          </w:tcPr>
          <w:p w:rsidR="00C51C34" w:rsidRPr="00973C85" w:rsidP="00C51C34" w14:paraId="63F97D82" w14:textId="77777777">
            <w:pPr>
              <w:spacing w:line="240" w:lineRule="auto"/>
              <w:rPr>
                <w:rFonts w:ascii="Tahoma" w:hAnsi="Tahoma" w:cs="Tahoma"/>
                <w:sz w:val="16"/>
                <w:szCs w:val="16"/>
                <w:rtl/>
              </w:rPr>
            </w:pPr>
          </w:p>
        </w:tc>
        <w:tc>
          <w:tcPr>
            <w:tcW w:w="494" w:type="pct"/>
            <w:shd w:val="clear" w:color="auto" w:fill="DFECEF"/>
          </w:tcPr>
          <w:p w:rsidR="00C51C34" w:rsidRPr="00973C85" w:rsidP="00C51C34" w14:paraId="7550E0DE" w14:textId="2E879312">
            <w:pPr>
              <w:spacing w:line="240" w:lineRule="auto"/>
              <w:rPr>
                <w:rFonts w:ascii="Tahoma" w:hAnsi="Tahoma" w:cs="Tahoma"/>
                <w:sz w:val="16"/>
                <w:szCs w:val="16"/>
                <w:rtl/>
              </w:rPr>
            </w:pPr>
          </w:p>
        </w:tc>
        <w:tc>
          <w:tcPr>
            <w:tcW w:w="462" w:type="pct"/>
            <w:shd w:val="clear" w:color="auto" w:fill="DFECEF"/>
          </w:tcPr>
          <w:p w:rsidR="00C51C34" w:rsidRPr="00973C85" w:rsidP="00C51C34" w14:paraId="3ACF97BD" w14:textId="77777777">
            <w:pPr>
              <w:spacing w:line="240" w:lineRule="auto"/>
              <w:rPr>
                <w:rFonts w:ascii="Tahoma" w:hAnsi="Tahoma" w:cs="Tahoma"/>
                <w:sz w:val="16"/>
                <w:szCs w:val="16"/>
                <w:rtl/>
              </w:rPr>
            </w:pPr>
          </w:p>
        </w:tc>
      </w:tr>
    </w:tbl>
    <w:p w:rsidR="000B31AA" w:rsidP="000B31AA" w14:paraId="5C1AE375" w14:textId="26F70C61">
      <w:pPr>
        <w:pStyle w:val="7317"/>
        <w:rPr>
          <w:rtl/>
        </w:rPr>
      </w:pPr>
    </w:p>
    <w:p w:rsidR="00107559" w:rsidP="000B31AA" w14:paraId="6EA2B14A" w14:textId="6992D496">
      <w:pPr>
        <w:pStyle w:val="7317"/>
        <w:rPr>
          <w:rtl/>
        </w:rPr>
      </w:pPr>
    </w:p>
    <w:tbl>
      <w:tblPr>
        <w:tblStyle w:val="TableGrid"/>
        <w:tblpPr w:leftFromText="180" w:rightFromText="180" w:vertAnchor="text" w:tblpXSpec="right" w:tblpY="1"/>
        <w:tblOverlap w:val="never"/>
        <w:bidiVisual/>
        <w:tblW w:w="5039" w:type="pct"/>
        <w:tblBorders>
          <w:top w:val="none" w:sz="0" w:space="0" w:color="auto"/>
          <w:bottom w:val="none" w:sz="0" w:space="0" w:color="auto"/>
          <w:insideH w:val="none" w:sz="0" w:space="0" w:color="auto"/>
        </w:tblBorders>
        <w:tblLook w:val="04A0"/>
      </w:tblPr>
      <w:tblGrid>
        <w:gridCol w:w="1475"/>
        <w:gridCol w:w="3173"/>
        <w:gridCol w:w="593"/>
        <w:gridCol w:w="758"/>
        <w:gridCol w:w="733"/>
        <w:gridCol w:w="685"/>
      </w:tblGrid>
      <w:tr w14:paraId="00001181" w14:textId="77777777" w:rsidTr="00F02A53">
        <w:tblPrEx>
          <w:tblW w:w="5039" w:type="pct"/>
          <w:tblBorders>
            <w:top w:val="none" w:sz="0" w:space="0" w:color="auto"/>
            <w:bottom w:val="none" w:sz="0" w:space="0" w:color="auto"/>
            <w:insideH w:val="none" w:sz="0" w:space="0" w:color="auto"/>
          </w:tblBorders>
          <w:tblLook w:val="04A0"/>
        </w:tblPrEx>
        <w:trPr>
          <w:trHeight w:val="397"/>
          <w:tblHeader/>
        </w:trPr>
        <w:tc>
          <w:tcPr>
            <w:tcW w:w="994" w:type="pct"/>
            <w:vMerge w:val="restart"/>
            <w:shd w:val="clear" w:color="auto" w:fill="C8DCE4"/>
            <w:vAlign w:val="bottom"/>
          </w:tcPr>
          <w:p w:rsidR="00107559" w:rsidRPr="00973C85" w:rsidP="00F02A53" w14:paraId="2E0251BB" w14:textId="77777777">
            <w:pPr>
              <w:pStyle w:val="73B"/>
              <w:spacing w:line="240" w:lineRule="auto"/>
              <w:rPr>
                <w:rtl/>
              </w:rPr>
            </w:pPr>
            <w:r w:rsidRPr="00973C85">
              <w:rPr>
                <w:rtl/>
              </w:rPr>
              <w:t>פרק הביקורת</w:t>
            </w:r>
          </w:p>
        </w:tc>
        <w:tc>
          <w:tcPr>
            <w:tcW w:w="2139" w:type="pct"/>
            <w:vMerge w:val="restart"/>
            <w:shd w:val="clear" w:color="auto" w:fill="C8DCE4"/>
            <w:vAlign w:val="bottom"/>
          </w:tcPr>
          <w:p w:rsidR="00107559" w:rsidRPr="00973C85" w:rsidP="00F02A53" w14:paraId="2A064103" w14:textId="77777777">
            <w:pPr>
              <w:pStyle w:val="73B"/>
              <w:spacing w:line="240" w:lineRule="auto"/>
              <w:rPr>
                <w:rtl/>
              </w:rPr>
            </w:pPr>
            <w:r w:rsidRPr="00973C85">
              <w:rPr>
                <w:rtl/>
              </w:rPr>
              <w:t>הליקוי בדוח הביקורת</w:t>
            </w:r>
            <w:r>
              <w:rPr>
                <w:rFonts w:hint="cs"/>
                <w:rtl/>
              </w:rPr>
              <w:t xml:space="preserve"> הקודם</w:t>
            </w:r>
          </w:p>
        </w:tc>
        <w:tc>
          <w:tcPr>
            <w:tcW w:w="1867" w:type="pct"/>
            <w:gridSpan w:val="4"/>
            <w:shd w:val="clear" w:color="auto" w:fill="C8DCE4"/>
            <w:vAlign w:val="bottom"/>
          </w:tcPr>
          <w:p w:rsidR="00107559" w:rsidRPr="00973C85" w:rsidP="00F02A53" w14:paraId="4CF8CDE8" w14:textId="77777777">
            <w:pPr>
              <w:pStyle w:val="73B"/>
              <w:spacing w:line="240" w:lineRule="auto"/>
              <w:jc w:val="center"/>
              <w:rPr>
                <w:rtl/>
              </w:rPr>
            </w:pPr>
            <w:r w:rsidRPr="00973C85">
              <w:rPr>
                <w:rtl/>
              </w:rPr>
              <w:t>מידת תיקון הליקוי</w:t>
            </w:r>
            <w:r>
              <w:rPr>
                <w:rFonts w:hint="cs"/>
                <w:rtl/>
              </w:rPr>
              <w:t xml:space="preserve"> שעלה בביקורת המעקב</w:t>
            </w:r>
          </w:p>
        </w:tc>
      </w:tr>
      <w:tr w14:paraId="1F2A80B5" w14:textId="77777777" w:rsidTr="00F02A53">
        <w:tblPrEx>
          <w:tblW w:w="5039" w:type="pct"/>
          <w:tblLook w:val="04A0"/>
        </w:tblPrEx>
        <w:trPr>
          <w:tblHeader/>
        </w:trPr>
        <w:tc>
          <w:tcPr>
            <w:tcW w:w="994" w:type="pct"/>
            <w:vMerge/>
            <w:shd w:val="clear" w:color="auto" w:fill="C8DCE4"/>
            <w:vAlign w:val="bottom"/>
          </w:tcPr>
          <w:p w:rsidR="00107559" w:rsidRPr="00973C85" w:rsidP="00F02A53" w14:paraId="1DAC3BA3" w14:textId="77777777">
            <w:pPr>
              <w:pStyle w:val="73B"/>
              <w:spacing w:line="240" w:lineRule="auto"/>
              <w:rPr>
                <w:rtl/>
              </w:rPr>
            </w:pPr>
          </w:p>
        </w:tc>
        <w:tc>
          <w:tcPr>
            <w:tcW w:w="2139" w:type="pct"/>
            <w:vMerge/>
            <w:shd w:val="clear" w:color="auto" w:fill="C8DCE4"/>
            <w:vAlign w:val="bottom"/>
          </w:tcPr>
          <w:p w:rsidR="00107559" w:rsidRPr="00973C85" w:rsidP="00F02A53" w14:paraId="7378916A" w14:textId="77777777">
            <w:pPr>
              <w:pStyle w:val="73B"/>
              <w:spacing w:line="240" w:lineRule="auto"/>
              <w:rPr>
                <w:rtl/>
              </w:rPr>
            </w:pPr>
          </w:p>
        </w:tc>
        <w:tc>
          <w:tcPr>
            <w:tcW w:w="400" w:type="pct"/>
            <w:shd w:val="clear" w:color="auto" w:fill="FF0000"/>
            <w:vAlign w:val="bottom"/>
          </w:tcPr>
          <w:p w:rsidR="00107559" w:rsidRPr="00973C85" w:rsidP="00F02A53" w14:paraId="736F75C8" w14:textId="77777777">
            <w:pPr>
              <w:pStyle w:val="73B"/>
              <w:spacing w:line="240" w:lineRule="auto"/>
              <w:rPr>
                <w:rtl/>
              </w:rPr>
            </w:pPr>
            <w:r w:rsidRPr="00973C85">
              <w:rPr>
                <w:rFonts w:hint="eastAsia"/>
                <w:rtl/>
              </w:rPr>
              <w:t>לא</w:t>
            </w:r>
            <w:r w:rsidRPr="00973C85">
              <w:rPr>
                <w:rtl/>
              </w:rPr>
              <w:t xml:space="preserve"> </w:t>
            </w:r>
            <w:r w:rsidRPr="00973C85">
              <w:rPr>
                <w:rFonts w:hint="eastAsia"/>
                <w:rtl/>
              </w:rPr>
              <w:t>תוקן</w:t>
            </w:r>
          </w:p>
        </w:tc>
        <w:tc>
          <w:tcPr>
            <w:tcW w:w="511" w:type="pct"/>
            <w:shd w:val="clear" w:color="auto" w:fill="FFC000"/>
            <w:vAlign w:val="bottom"/>
          </w:tcPr>
          <w:p w:rsidR="00107559" w:rsidRPr="00973C85" w:rsidP="00F02A53" w14:paraId="1606779D" w14:textId="77777777">
            <w:pPr>
              <w:pStyle w:val="73B"/>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מועטה</w:t>
            </w:r>
          </w:p>
        </w:tc>
        <w:tc>
          <w:tcPr>
            <w:tcW w:w="494" w:type="pct"/>
            <w:shd w:val="clear" w:color="auto" w:fill="FFFF00"/>
            <w:vAlign w:val="bottom"/>
          </w:tcPr>
          <w:p w:rsidR="00107559" w:rsidRPr="00973C85" w:rsidP="00F02A53" w14:paraId="1127828D" w14:textId="77777777">
            <w:pPr>
              <w:pStyle w:val="73B"/>
              <w:spacing w:line="240" w:lineRule="auto"/>
              <w:rPr>
                <w:rtl/>
              </w:rPr>
            </w:pPr>
            <w:r w:rsidRPr="00973C85">
              <w:rPr>
                <w:rFonts w:hint="eastAsia"/>
                <w:rtl/>
              </w:rPr>
              <w:t>תוקן</w:t>
            </w:r>
            <w:r w:rsidRPr="00973C85">
              <w:rPr>
                <w:rtl/>
              </w:rPr>
              <w:t xml:space="preserve"> </w:t>
            </w:r>
            <w:r w:rsidRPr="00973C85">
              <w:rPr>
                <w:rFonts w:hint="eastAsia"/>
                <w:rtl/>
              </w:rPr>
              <w:t>במידה</w:t>
            </w:r>
            <w:r w:rsidRPr="00973C85">
              <w:rPr>
                <w:rtl/>
              </w:rPr>
              <w:t xml:space="preserve"> </w:t>
            </w:r>
            <w:r w:rsidRPr="00973C85">
              <w:rPr>
                <w:rFonts w:hint="eastAsia"/>
                <w:rtl/>
              </w:rPr>
              <w:t>רבה</w:t>
            </w:r>
          </w:p>
        </w:tc>
        <w:tc>
          <w:tcPr>
            <w:tcW w:w="462" w:type="pct"/>
            <w:shd w:val="clear" w:color="auto" w:fill="92D050"/>
            <w:vAlign w:val="bottom"/>
          </w:tcPr>
          <w:p w:rsidR="00107559" w:rsidRPr="00973C85" w:rsidP="00F02A53" w14:paraId="33C81DC3" w14:textId="77777777">
            <w:pPr>
              <w:pStyle w:val="73B"/>
              <w:spacing w:line="240" w:lineRule="auto"/>
              <w:rPr>
                <w:rtl/>
              </w:rPr>
            </w:pPr>
            <w:r w:rsidRPr="00973C85">
              <w:rPr>
                <w:rFonts w:hint="eastAsia"/>
                <w:rtl/>
              </w:rPr>
              <w:t>תוקן</w:t>
            </w:r>
            <w:r w:rsidRPr="00973C85">
              <w:rPr>
                <w:rtl/>
              </w:rPr>
              <w:t xml:space="preserve"> </w:t>
            </w:r>
            <w:r w:rsidRPr="00973C85">
              <w:rPr>
                <w:rFonts w:hint="eastAsia"/>
                <w:rtl/>
              </w:rPr>
              <w:t>באופן</w:t>
            </w:r>
            <w:r w:rsidRPr="00973C85">
              <w:rPr>
                <w:rtl/>
              </w:rPr>
              <w:t xml:space="preserve"> </w:t>
            </w:r>
            <w:r w:rsidRPr="00973C85">
              <w:rPr>
                <w:rFonts w:hint="eastAsia"/>
                <w:rtl/>
              </w:rPr>
              <w:t>מלא</w:t>
            </w:r>
          </w:p>
        </w:tc>
      </w:tr>
      <w:tr w14:paraId="65A49B4F" w14:textId="77777777" w:rsidTr="00F02A53">
        <w:tblPrEx>
          <w:tblW w:w="5039" w:type="pct"/>
          <w:tblLook w:val="04A0"/>
        </w:tblPrEx>
        <w:trPr>
          <w:trHeight w:val="699"/>
        </w:trPr>
        <w:tc>
          <w:tcPr>
            <w:tcW w:w="994" w:type="pct"/>
            <w:shd w:val="clear" w:color="auto" w:fill="EEF6F7"/>
          </w:tcPr>
          <w:p w:rsidR="00107559" w:rsidRPr="00C51C34" w:rsidP="00F02A53" w14:paraId="747481DC" w14:textId="77777777">
            <w:pPr>
              <w:pStyle w:val="73R"/>
              <w:spacing w:line="276" w:lineRule="auto"/>
              <w:rPr>
                <w:rtl/>
              </w:rPr>
            </w:pPr>
            <w:r w:rsidRPr="006507BC">
              <w:rPr>
                <w:rtl/>
              </w:rPr>
              <w:t>ביטוח עובדים פלסטינים מפני פגיעות בעבודה</w:t>
            </w:r>
          </w:p>
        </w:tc>
        <w:tc>
          <w:tcPr>
            <w:tcW w:w="2139" w:type="pct"/>
            <w:shd w:val="clear" w:color="auto" w:fill="EEF6F7"/>
          </w:tcPr>
          <w:p w:rsidR="00107559" w:rsidRPr="00080C22" w:rsidP="00F02A53" w14:paraId="34A6BE92" w14:textId="77777777">
            <w:pPr>
              <w:pStyle w:val="73R"/>
              <w:spacing w:line="276" w:lineRule="auto"/>
              <w:rPr>
                <w:rtl/>
              </w:rPr>
            </w:pPr>
            <w:r w:rsidRPr="006507BC">
              <w:rPr>
                <w:rtl/>
              </w:rPr>
              <w:t>המנהא"ז</w:t>
            </w:r>
            <w:r w:rsidRPr="006507BC">
              <w:rPr>
                <w:rtl/>
              </w:rPr>
              <w:t xml:space="preserve"> לא מינה "רשות" לצורך הטיפול בענייני הביטוח, לא אכף את הוראות הצו בדבר ביטוח על מעסיקים ישראלים, ולא קיים פיקוח על כך שמעסיקים ישראלים אכן רוכשים פוליסת ביטוח עבור העובדים הפלסטינים שהם מעסיקים מחוץ לתחומי היישובים הישראליים </w:t>
            </w:r>
            <w:r w:rsidRPr="006507BC">
              <w:rPr>
                <w:rtl/>
              </w:rPr>
              <w:t>באיו"ש</w:t>
            </w:r>
            <w:r w:rsidRPr="006507BC">
              <w:rPr>
                <w:rtl/>
              </w:rPr>
              <w:t>, כמתחייב בצו.</w:t>
            </w:r>
          </w:p>
        </w:tc>
        <w:tc>
          <w:tcPr>
            <w:tcW w:w="400" w:type="pct"/>
            <w:shd w:val="clear" w:color="auto" w:fill="EEF6F7"/>
          </w:tcPr>
          <w:p w:rsidR="00107559" w:rsidRPr="00973C85" w:rsidP="00F02A53" w14:paraId="7BE9C55F" w14:textId="77777777">
            <w:pPr>
              <w:spacing w:line="240" w:lineRule="auto"/>
              <w:rPr>
                <w:rFonts w:ascii="Tahoma" w:hAnsi="Tahoma" w:cs="Tahoma"/>
                <w:noProof/>
                <w:sz w:val="16"/>
                <w:szCs w:val="16"/>
                <w:rtl/>
              </w:rPr>
            </w:pPr>
            <w:r w:rsidRPr="00973C85">
              <w:rPr>
                <w:noProof/>
                <w:rtl/>
              </w:rPr>
              <mc:AlternateContent>
                <mc:Choice Requires="wps">
                  <w:drawing>
                    <wp:anchor distT="0" distB="0" distL="114300" distR="114300" simplePos="0" relativeHeight="251718656" behindDoc="0" locked="0" layoutInCell="1" allowOverlap="1">
                      <wp:simplePos x="0" y="0"/>
                      <wp:positionH relativeFrom="column">
                        <wp:posOffset>-20961</wp:posOffset>
                      </wp:positionH>
                      <wp:positionV relativeFrom="paragraph">
                        <wp:posOffset>535214</wp:posOffset>
                      </wp:positionV>
                      <wp:extent cx="317052" cy="179070"/>
                      <wp:effectExtent l="12700" t="12700" r="13335" b="11430"/>
                      <wp:wrapNone/>
                      <wp:docPr id="1451066650" name="חץ שמאלה 1451066650"/>
                      <wp:cNvGraphicFramePr/>
                      <a:graphic xmlns:a="http://schemas.openxmlformats.org/drawingml/2006/main">
                        <a:graphicData uri="http://schemas.microsoft.com/office/word/2010/wordprocessingShape">
                          <wps:wsp xmlns:wps="http://schemas.microsoft.com/office/word/2010/wordprocessingShape">
                            <wps:cNvSpPr/>
                            <wps:spPr>
                              <a:xfrm>
                                <a:off x="0" y="0"/>
                                <a:ext cx="317052" cy="17907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50" o:spid="_x0000_s1045" type="#_x0000_t66" style="width:24.95pt;height:14.1pt;margin-top:42.15pt;margin-left:-1.65pt;mso-height-percent:0;mso-height-relative:margin;mso-width-percent:0;mso-width-relative:margin;mso-wrap-distance-bottom:0;mso-wrap-distance-left:9pt;mso-wrap-distance-right:9pt;mso-wrap-distance-top:0;mso-wrap-style:square;position:absolute;visibility:visible;v-text-anchor:middle;z-index:251719680" adj="6100" fillcolor="red" strokecolor="red" strokeweight="2pt"/>
                  </w:pict>
                </mc:Fallback>
              </mc:AlternateContent>
            </w:r>
          </w:p>
        </w:tc>
        <w:tc>
          <w:tcPr>
            <w:tcW w:w="511" w:type="pct"/>
            <w:shd w:val="clear" w:color="auto" w:fill="EEF6F7"/>
          </w:tcPr>
          <w:p w:rsidR="00107559" w:rsidRPr="00973C85" w:rsidP="00F02A53" w14:paraId="5245C1A6" w14:textId="77777777">
            <w:pPr>
              <w:spacing w:line="240" w:lineRule="auto"/>
              <w:rPr>
                <w:rFonts w:ascii="Tahoma" w:hAnsi="Tahoma" w:cs="Tahoma"/>
                <w:sz w:val="16"/>
                <w:szCs w:val="16"/>
                <w:rtl/>
              </w:rPr>
            </w:pPr>
          </w:p>
        </w:tc>
        <w:tc>
          <w:tcPr>
            <w:tcW w:w="494" w:type="pct"/>
            <w:shd w:val="clear" w:color="auto" w:fill="EEF6F7"/>
          </w:tcPr>
          <w:p w:rsidR="00107559" w:rsidRPr="00973C85" w:rsidP="00F02A53" w14:paraId="5922EC1F" w14:textId="77777777">
            <w:pPr>
              <w:spacing w:line="240" w:lineRule="auto"/>
              <w:rPr>
                <w:rFonts w:ascii="Tahoma" w:hAnsi="Tahoma" w:cs="Tahoma"/>
                <w:sz w:val="16"/>
                <w:szCs w:val="16"/>
                <w:rtl/>
              </w:rPr>
            </w:pPr>
          </w:p>
        </w:tc>
        <w:tc>
          <w:tcPr>
            <w:tcW w:w="462" w:type="pct"/>
            <w:shd w:val="clear" w:color="auto" w:fill="EEF6F7"/>
          </w:tcPr>
          <w:p w:rsidR="00107559" w:rsidRPr="00973C85" w:rsidP="00F02A53" w14:paraId="2BC953E7" w14:textId="77777777">
            <w:pPr>
              <w:spacing w:line="240" w:lineRule="auto"/>
              <w:rPr>
                <w:rFonts w:ascii="Tahoma" w:hAnsi="Tahoma" w:cs="Tahoma"/>
                <w:sz w:val="16"/>
                <w:szCs w:val="16"/>
                <w:rtl/>
              </w:rPr>
            </w:pPr>
          </w:p>
        </w:tc>
      </w:tr>
      <w:tr w14:paraId="7A3ED639" w14:textId="77777777" w:rsidTr="00F02A53">
        <w:tblPrEx>
          <w:tblW w:w="5039" w:type="pct"/>
          <w:tblLook w:val="04A0"/>
        </w:tblPrEx>
        <w:trPr>
          <w:trHeight w:val="699"/>
        </w:trPr>
        <w:tc>
          <w:tcPr>
            <w:tcW w:w="994" w:type="pct"/>
            <w:shd w:val="clear" w:color="auto" w:fill="DFECEF"/>
          </w:tcPr>
          <w:p w:rsidR="00107559" w:rsidRPr="00C51C34" w:rsidP="00F02A53" w14:paraId="76E71018" w14:textId="77777777">
            <w:pPr>
              <w:pStyle w:val="73R"/>
              <w:spacing w:line="276" w:lineRule="auto"/>
              <w:rPr>
                <w:rtl/>
              </w:rPr>
            </w:pPr>
            <w:r w:rsidRPr="006507BC">
              <w:rPr>
                <w:rtl/>
              </w:rPr>
              <w:t>עדכון תוכנית בניין עיר (</w:t>
            </w:r>
            <w:r w:rsidRPr="006507BC">
              <w:rPr>
                <w:rtl/>
              </w:rPr>
              <w:t>תב</w:t>
            </w:r>
            <w:r w:rsidRPr="006507BC">
              <w:rPr>
                <w:rtl/>
              </w:rPr>
              <w:t>''ע) לאזור</w:t>
            </w:r>
            <w:r w:rsidRPr="006507BC">
              <w:rPr>
                <w:rFonts w:hint="cs"/>
                <w:rtl/>
              </w:rPr>
              <w:t xml:space="preserve"> </w:t>
            </w:r>
            <w:r w:rsidRPr="006507BC">
              <w:rPr>
                <w:rtl/>
              </w:rPr>
              <w:t>התעשייה מסילה</w:t>
            </w:r>
          </w:p>
        </w:tc>
        <w:tc>
          <w:tcPr>
            <w:tcW w:w="2139" w:type="pct"/>
            <w:shd w:val="clear" w:color="auto" w:fill="DFECEF"/>
          </w:tcPr>
          <w:p w:rsidR="00107559" w:rsidRPr="00080C22" w:rsidP="00F02A53" w14:paraId="1961663A" w14:textId="77777777">
            <w:pPr>
              <w:pStyle w:val="73R"/>
              <w:spacing w:line="276" w:lineRule="auto"/>
              <w:rPr>
                <w:rtl/>
              </w:rPr>
            </w:pPr>
            <w:r w:rsidRPr="006507BC">
              <w:rPr>
                <w:rtl/>
              </w:rPr>
              <w:t xml:space="preserve">ההזנחה רבת השנים של הטיפול באזור התעשייה מסילה הביאה למצב שבו לא היה ניתן ליישם לגביו את </w:t>
            </w:r>
            <w:r w:rsidRPr="006507BC">
              <w:rPr>
                <w:rtl/>
              </w:rPr>
              <w:t>התב"ע</w:t>
            </w:r>
            <w:r w:rsidRPr="006507BC">
              <w:rPr>
                <w:rtl/>
              </w:rPr>
              <w:t xml:space="preserve"> המקורית, ונדרשה </w:t>
            </w:r>
            <w:r w:rsidRPr="006507BC">
              <w:rPr>
                <w:rtl/>
              </w:rPr>
              <w:t>תב"ע</w:t>
            </w:r>
            <w:r w:rsidRPr="006507BC">
              <w:rPr>
                <w:rtl/>
              </w:rPr>
              <w:t xml:space="preserve"> חדשה שתתאים למצב הקיים, ואף זו טרם הושלמה.</w:t>
            </w:r>
          </w:p>
        </w:tc>
        <w:tc>
          <w:tcPr>
            <w:tcW w:w="400" w:type="pct"/>
            <w:shd w:val="clear" w:color="auto" w:fill="DFECEF"/>
          </w:tcPr>
          <w:p w:rsidR="00107559" w:rsidRPr="00973C85" w:rsidP="00F02A53" w14:paraId="489B7C23" w14:textId="77777777">
            <w:pPr>
              <w:spacing w:line="240" w:lineRule="auto"/>
              <w:rPr>
                <w:rFonts w:ascii="Tahoma" w:hAnsi="Tahoma" w:cs="Tahoma"/>
                <w:noProof/>
                <w:sz w:val="16"/>
                <w:szCs w:val="16"/>
                <w:rtl/>
              </w:rPr>
            </w:pPr>
          </w:p>
        </w:tc>
        <w:tc>
          <w:tcPr>
            <w:tcW w:w="511" w:type="pct"/>
            <w:shd w:val="clear" w:color="auto" w:fill="DFECEF"/>
          </w:tcPr>
          <w:p w:rsidR="00107559" w:rsidRPr="00973C85" w:rsidP="00F02A53" w14:paraId="0FF625FB" w14:textId="77777777">
            <w:pPr>
              <w:spacing w:line="240" w:lineRule="auto"/>
              <w:rPr>
                <w:rFonts w:ascii="Tahoma" w:hAnsi="Tahoma" w:cs="Tahoma"/>
                <w:sz w:val="16"/>
                <w:szCs w:val="16"/>
                <w:rtl/>
              </w:rPr>
            </w:pPr>
            <w:r w:rsidRPr="00973C85">
              <w:rPr>
                <w:rFonts w:ascii="Tahoma" w:hAnsi="Tahoma" w:cs="Tahoma"/>
                <w:noProof/>
                <w:sz w:val="16"/>
                <w:szCs w:val="16"/>
                <w:rtl/>
              </w:rPr>
              <mc:AlternateContent>
                <mc:Choice Requires="wps">
                  <w:drawing>
                    <wp:anchor distT="0" distB="0" distL="114300" distR="114300" simplePos="0" relativeHeight="251720704" behindDoc="0" locked="0" layoutInCell="1" allowOverlap="1">
                      <wp:simplePos x="0" y="0"/>
                      <wp:positionH relativeFrom="column">
                        <wp:posOffset>-916561</wp:posOffset>
                      </wp:positionH>
                      <wp:positionV relativeFrom="paragraph">
                        <wp:posOffset>238760</wp:posOffset>
                      </wp:positionV>
                      <wp:extent cx="1687126" cy="223520"/>
                      <wp:effectExtent l="12700" t="12700" r="15240" b="17780"/>
                      <wp:wrapNone/>
                      <wp:docPr id="1451066651" name="חץ שמאלה 1451066651"/>
                      <wp:cNvGraphicFramePr/>
                      <a:graphic xmlns:a="http://schemas.openxmlformats.org/drawingml/2006/main">
                        <a:graphicData uri="http://schemas.microsoft.com/office/word/2010/wordprocessingShape">
                          <wps:wsp xmlns:wps="http://schemas.microsoft.com/office/word/2010/wordprocessingShape">
                            <wps:cNvSpPr/>
                            <wps:spPr>
                              <a:xfrm>
                                <a:off x="0" y="0"/>
                                <a:ext cx="1687126" cy="223520"/>
                              </a:xfrm>
                              <a:prstGeom prst="leftArrow">
                                <a:avLst/>
                              </a:prstGeom>
                              <a:solidFill>
                                <a:srgbClr val="67B641"/>
                              </a:solidFill>
                              <a:ln w="25400">
                                <a:solidFill>
                                  <a:srgbClr val="67B641"/>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51066651" o:spid="_x0000_s1046" type="#_x0000_t66" style="width:132.85pt;height:17.6pt;margin-top:18.8pt;margin-left:-72.15pt;mso-height-percent:0;mso-height-relative:margin;mso-width-percent:0;mso-width-relative:margin;mso-wrap-distance-bottom:0;mso-wrap-distance-left:9pt;mso-wrap-distance-right:9pt;mso-wrap-distance-top:0;mso-wrap-style:square;position:absolute;visibility:visible;v-text-anchor:middle;z-index:251721728" adj="1431" fillcolor="#67b641" strokecolor="#67b641" strokeweight="2pt"/>
                  </w:pict>
                </mc:Fallback>
              </mc:AlternateContent>
            </w:r>
          </w:p>
        </w:tc>
        <w:tc>
          <w:tcPr>
            <w:tcW w:w="494" w:type="pct"/>
            <w:shd w:val="clear" w:color="auto" w:fill="DFECEF"/>
          </w:tcPr>
          <w:p w:rsidR="00107559" w:rsidRPr="00973C85" w:rsidP="00F02A53" w14:paraId="711BCACC" w14:textId="77777777">
            <w:pPr>
              <w:spacing w:line="240" w:lineRule="auto"/>
              <w:rPr>
                <w:rFonts w:ascii="Tahoma" w:hAnsi="Tahoma" w:cs="Tahoma"/>
                <w:sz w:val="16"/>
                <w:szCs w:val="16"/>
                <w:rtl/>
              </w:rPr>
            </w:pPr>
          </w:p>
        </w:tc>
        <w:tc>
          <w:tcPr>
            <w:tcW w:w="462" w:type="pct"/>
            <w:shd w:val="clear" w:color="auto" w:fill="DFECEF"/>
          </w:tcPr>
          <w:p w:rsidR="00107559" w:rsidRPr="00973C85" w:rsidP="00F02A53" w14:paraId="523FF24A" w14:textId="77777777">
            <w:pPr>
              <w:spacing w:line="240" w:lineRule="auto"/>
              <w:rPr>
                <w:rFonts w:ascii="Tahoma" w:hAnsi="Tahoma" w:cs="Tahoma"/>
                <w:sz w:val="16"/>
                <w:szCs w:val="16"/>
                <w:rtl/>
              </w:rPr>
            </w:pPr>
          </w:p>
        </w:tc>
      </w:tr>
    </w:tbl>
    <w:p w:rsidR="00107559" w:rsidRPr="00107559" w:rsidP="000B31AA" w14:paraId="40F26465" w14:textId="77777777">
      <w:pPr>
        <w:pStyle w:val="7317"/>
        <w:rPr>
          <w:rtl/>
        </w:rPr>
      </w:pPr>
    </w:p>
    <w:p w:rsidR="004E71DD" w14:paraId="7757BE7E" w14:textId="61C755C3">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7777777">
      <w:pPr>
        <w:pStyle w:val="73"/>
        <w:rPr>
          <w:rtl/>
        </w:rPr>
      </w:pPr>
      <w:r w:rsidRPr="00EF3061">
        <w:rPr>
          <w:rFonts w:hint="cs"/>
          <w:rtl/>
        </w:rPr>
        <w:t>סיכום</w:t>
      </w:r>
    </w:p>
    <w:p w:rsidR="004E71DD" w:rsidP="004E71DD" w14:paraId="6BED2F4B" w14:textId="65E0E0C0">
      <w:pPr>
        <w:widowControl w:val="0"/>
        <w:spacing w:before="240" w:line="276" w:lineRule="auto"/>
        <w:ind w:left="-1"/>
        <w:rPr>
          <w:rFonts w:ascii="Tahoma" w:hAnsi="Tahoma" w:cs="Tahoma"/>
          <w:sz w:val="18"/>
          <w:szCs w:val="18"/>
          <w:rtl/>
        </w:rPr>
      </w:pPr>
      <w:r w:rsidRPr="006507BC">
        <w:rPr>
          <w:rFonts w:ascii="Tahoma" w:hAnsi="Tahoma" w:cs="Tahoma"/>
          <w:sz w:val="18"/>
          <w:szCs w:val="18"/>
          <w:rtl/>
        </w:rPr>
        <w:t xml:space="preserve">ביקורת המעקב העלתה כי חלק מהליקויים שצוינו בדוח הקודם לא תוקנו. למשל, במרבית אזורי התעשייה קיימים פערים ניכרים בסידורי האבטחה והביטחון. פערים אלה מהווים פרצה ביטחונית, דבר העלול לסכן את השוהים באזורי התעשייה ואת התושבים בישראל. כמו כן, במועד סיום הביקורת, יולי 2022, לא יושמו פסיקת בג"ץ משנת 2007 והחלטת הממשלה משנת 2014 בנוגע להחלת דיני עבודה ישראליים </w:t>
      </w:r>
      <w:r w:rsidRPr="006507BC">
        <w:rPr>
          <w:rFonts w:ascii="Tahoma" w:hAnsi="Tahoma" w:cs="Tahoma"/>
          <w:sz w:val="18"/>
          <w:szCs w:val="18"/>
          <w:rtl/>
        </w:rPr>
        <w:t>באיו"ש</w:t>
      </w:r>
      <w:r w:rsidRPr="006507BC">
        <w:rPr>
          <w:rFonts w:ascii="Tahoma" w:hAnsi="Tahoma" w:cs="Tahoma"/>
          <w:sz w:val="18"/>
          <w:szCs w:val="18"/>
          <w:rtl/>
        </w:rPr>
        <w:t xml:space="preserve">. עקב כך לא הוחלו בתקנון המועצות האזוריות </w:t>
      </w:r>
      <w:r w:rsidRPr="006507BC">
        <w:rPr>
          <w:rFonts w:ascii="Tahoma" w:hAnsi="Tahoma" w:cs="Tahoma"/>
          <w:sz w:val="18"/>
          <w:szCs w:val="18"/>
          <w:rtl/>
        </w:rPr>
        <w:t>באיו"ש</w:t>
      </w:r>
      <w:r w:rsidRPr="006507BC">
        <w:rPr>
          <w:rFonts w:ascii="Tahoma" w:hAnsi="Tahoma" w:cs="Tahoma"/>
          <w:sz w:val="18"/>
          <w:szCs w:val="18"/>
          <w:rtl/>
        </w:rPr>
        <w:t xml:space="preserve"> 12 מתוך 16 דיני העבודה הישראליים שיש בהם כדי להבטיח שמירה על זכויותיהם ועל שלומם של העובדים הפלסטינים המועסקים באזורי התעשייה שבניהול ישראלי </w:t>
      </w:r>
      <w:r w:rsidRPr="006507BC">
        <w:rPr>
          <w:rFonts w:ascii="Tahoma" w:hAnsi="Tahoma" w:cs="Tahoma"/>
          <w:sz w:val="18"/>
          <w:szCs w:val="18"/>
          <w:rtl/>
        </w:rPr>
        <w:t>באיו"ש</w:t>
      </w:r>
      <w:r w:rsidRPr="006507BC">
        <w:rPr>
          <w:rFonts w:ascii="Tahoma" w:hAnsi="Tahoma" w:cs="Tahoma"/>
          <w:sz w:val="18"/>
          <w:szCs w:val="18"/>
          <w:rtl/>
        </w:rPr>
        <w:t xml:space="preserve">. עם זאת, בביקורת המעקב עלה כי תוקנו ליקויים הנוגעים להסדרת פעילותם של אזורי התעשייה מסילה ועלי זהב, בעקבות הכנתן של תוכניות בניין עיר חדשות. מומלץ כי משרד הביטחון וצה"ל בשיתוף משרד הכלכלה והרשויות המקומיות יגבשו תוכנית לתיקון הליקויים ולהשלמת הפערים במרכיבי הביטחון באזורי התעשייה </w:t>
      </w:r>
      <w:r w:rsidRPr="006507BC">
        <w:rPr>
          <w:rFonts w:ascii="Tahoma" w:hAnsi="Tahoma" w:cs="Tahoma"/>
          <w:sz w:val="18"/>
          <w:szCs w:val="18"/>
          <w:rtl/>
        </w:rPr>
        <w:t>באיו"ש</w:t>
      </w:r>
      <w:r w:rsidRPr="006507BC">
        <w:rPr>
          <w:rFonts w:ascii="Tahoma" w:hAnsi="Tahoma" w:cs="Tahoma"/>
          <w:sz w:val="18"/>
          <w:szCs w:val="18"/>
          <w:rtl/>
        </w:rPr>
        <w:t xml:space="preserve"> ויביאו אותה להחלטת הממשלה לשם תקצובה והפעלתה תוך קביעת הסמכות והאחריות של הגופים </w:t>
      </w:r>
      <w:r w:rsidRPr="006507BC">
        <w:rPr>
          <w:rFonts w:ascii="Tahoma" w:hAnsi="Tahoma" w:cs="Tahoma"/>
          <w:sz w:val="18"/>
          <w:szCs w:val="18"/>
          <w:rtl/>
        </w:rPr>
        <w:t>הרלוונטים</w:t>
      </w:r>
      <w:r w:rsidRPr="006507BC">
        <w:rPr>
          <w:rFonts w:ascii="Tahoma" w:hAnsi="Tahoma" w:cs="Tahoma"/>
          <w:sz w:val="18"/>
          <w:szCs w:val="18"/>
          <w:rtl/>
        </w:rPr>
        <w:t xml:space="preserve"> למימושה. על צה"ל, פקמ"ז, </w:t>
      </w:r>
      <w:r w:rsidRPr="006507BC">
        <w:rPr>
          <w:rFonts w:ascii="Tahoma" w:hAnsi="Tahoma" w:cs="Tahoma"/>
          <w:sz w:val="18"/>
          <w:szCs w:val="18"/>
          <w:rtl/>
        </w:rPr>
        <w:t>המתפ"ש</w:t>
      </w:r>
      <w:r w:rsidRPr="006507BC">
        <w:rPr>
          <w:rFonts w:ascii="Tahoma" w:hAnsi="Tahoma" w:cs="Tahoma"/>
          <w:sz w:val="18"/>
          <w:szCs w:val="18"/>
          <w:rtl/>
        </w:rPr>
        <w:t xml:space="preserve"> </w:t>
      </w:r>
      <w:r w:rsidRPr="006507BC">
        <w:rPr>
          <w:rFonts w:ascii="Tahoma" w:hAnsi="Tahoma" w:cs="Tahoma"/>
          <w:sz w:val="18"/>
          <w:szCs w:val="18"/>
          <w:rtl/>
        </w:rPr>
        <w:t>והמנהא"ז</w:t>
      </w:r>
      <w:r w:rsidRPr="006507BC">
        <w:rPr>
          <w:rFonts w:ascii="Tahoma" w:hAnsi="Tahoma" w:cs="Tahoma"/>
          <w:sz w:val="18"/>
          <w:szCs w:val="18"/>
          <w:rtl/>
        </w:rPr>
        <w:t xml:space="preserve">, בשיתוף המועצות המקומיות והאזוריות ומשרד הכלכלה, לפעול לתיקון הליקויים הנוגעים לביטחון ולאבטחה של אזורי התעשייה, כדי להבטיח את ביטחונם ושלומם של העובדים הפוקדים את אזורי התעשייה </w:t>
      </w:r>
      <w:r w:rsidRPr="006507BC">
        <w:rPr>
          <w:rFonts w:ascii="Tahoma" w:hAnsi="Tahoma" w:cs="Tahoma"/>
          <w:sz w:val="18"/>
          <w:szCs w:val="18"/>
          <w:rtl/>
        </w:rPr>
        <w:t>באיו"ש</w:t>
      </w:r>
      <w:r w:rsidRPr="006615C6">
        <w:rPr>
          <w:rFonts w:ascii="Tahoma" w:hAnsi="Tahoma" w:cs="Tahoma" w:hint="cs"/>
          <w:sz w:val="18"/>
          <w:szCs w:val="18"/>
          <w:rtl/>
        </w:rPr>
        <w:t xml:space="preserve">. </w:t>
      </w:r>
    </w:p>
    <w:sectPr w:rsidSect="00186F82">
      <w:headerReference w:type="default" r:id="rId28"/>
      <w:pgSz w:w="11906" w:h="16838" w:code="9"/>
      <w:pgMar w:top="3062" w:right="2268" w:bottom="2552" w:left="2268" w:header="1134" w:footer="1361" w:gutter="0"/>
      <w:pgNumType w:start="13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26226" w14:paraId="62920442" w14:textId="77777777">
      <w:pPr>
        <w:spacing w:line="240" w:lineRule="auto"/>
      </w:pPr>
      <w:r>
        <w:separator/>
      </w:r>
    </w:p>
    <w:p w:rsidR="00C26226" w14:paraId="16BA3437" w14:textId="77777777"/>
    <w:p w:rsidR="00C26226" w14:paraId="0071EC77" w14:textId="77777777"/>
    <w:p w:rsidR="00C26226" w14:paraId="2D893379" w14:textId="77777777"/>
  </w:endnote>
  <w:endnote w:type="continuationSeparator" w:id="1">
    <w:p w:rsidR="00C26226" w14:paraId="271D08A3" w14:textId="77777777">
      <w:pPr>
        <w:spacing w:line="240" w:lineRule="auto"/>
      </w:pPr>
      <w:r>
        <w:continuationSeparator/>
      </w:r>
    </w:p>
    <w:p w:rsidR="00C26226" w14:paraId="1FE128A6" w14:textId="77777777"/>
    <w:p w:rsidR="00C26226" w14:paraId="1BE138D1" w14:textId="77777777"/>
    <w:p w:rsidR="00C26226" w14:paraId="2A4D77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BD" w:rsidP="00CE29BD" w14:paraId="7115864B" w14:textId="77777777">
    <w:pPr>
      <w:pStyle w:val="Footer"/>
      <w:spacing w:after="120" w:line="312" w:lineRule="auto"/>
      <w:ind w:left="-510"/>
      <w:jc w:val="left"/>
      <w:rPr>
        <w:rFonts w:ascii="Tahoma" w:hAnsi="Tahoma" w:cs="Tahoma"/>
        <w:sz w:val="18"/>
        <w:szCs w:val="18"/>
        <w:rtl/>
      </w:rPr>
    </w:pPr>
  </w:p>
  <w:p w:rsidR="00CE29BD" w:rsidP="00CE29BD" w14:paraId="61CDE6BA"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596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F37783" w:rsidRPr="00CE29BD" w:rsidP="00CE29BD" w14:paraId="2EF2EB5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26226" w:rsidP="00E7235E" w14:paraId="21AD46DC" w14:textId="77777777">
      <w:pPr>
        <w:spacing w:line="240" w:lineRule="auto"/>
      </w:pPr>
      <w:r>
        <w:separator/>
      </w:r>
    </w:p>
  </w:footnote>
  <w:footnote w:type="continuationSeparator" w:id="1">
    <w:p w:rsidR="00C26226" w:rsidP="00C23CC9" w14:paraId="5E8C3926" w14:textId="77777777">
      <w:pPr>
        <w:spacing w:line="240" w:lineRule="auto"/>
      </w:pPr>
      <w:r>
        <w:continuationSeparator/>
      </w:r>
    </w:p>
    <w:p w:rsidR="00C26226" w14:paraId="447959D2" w14:textId="77777777"/>
    <w:p w:rsidR="00C26226" w14:paraId="7E77A028" w14:textId="77777777"/>
    <w:p w:rsidR="00C26226" w14:paraId="4E481AB0" w14:textId="77777777"/>
  </w:footnote>
  <w:footnote w:id="2">
    <w:p w:rsidR="00BE014F" w:rsidRPr="002069EF" w:rsidP="002069EF" w14:paraId="672C0436" w14:textId="77777777">
      <w:pPr>
        <w:pStyle w:val="712"/>
        <w:rPr>
          <w:rtl/>
        </w:rPr>
      </w:pPr>
      <w:r w:rsidRPr="002069EF">
        <w:rPr>
          <w:rStyle w:val="FootnoteReference0"/>
          <w:vertAlign w:val="baseline"/>
        </w:rPr>
        <w:footnoteRef/>
      </w:r>
      <w:r w:rsidRPr="002069EF">
        <w:rPr>
          <w:rtl/>
        </w:rPr>
        <w:t xml:space="preserve"> </w:t>
      </w:r>
      <w:r w:rsidRPr="002069EF">
        <w:rPr>
          <w:rtl/>
        </w:rPr>
        <w:tab/>
      </w:r>
      <w:r w:rsidRPr="002069EF">
        <w:rPr>
          <w:rFonts w:hint="cs"/>
          <w:rtl/>
        </w:rPr>
        <w:t>על ידי</w:t>
      </w:r>
      <w:r w:rsidRPr="002069EF">
        <w:rPr>
          <w:rtl/>
        </w:rPr>
        <w:t xml:space="preserve"> צוות מקצועי בראשות המשנה </w:t>
      </w:r>
      <w:r w:rsidRPr="002069EF">
        <w:rPr>
          <w:rFonts w:hint="cs"/>
          <w:rtl/>
        </w:rPr>
        <w:t>ליועץ המשפטי</w:t>
      </w:r>
      <w:r w:rsidRPr="002069EF">
        <w:rPr>
          <w:rtl/>
        </w:rPr>
        <w:t xml:space="preserve"> לממשלה (ייעוץ)</w:t>
      </w:r>
      <w:r w:rsidRPr="002069EF">
        <w:rPr>
          <w:rFonts w:hint="cs"/>
          <w:rtl/>
        </w:rPr>
        <w:t xml:space="preserve">. הצוות </w:t>
      </w:r>
      <w:r w:rsidRPr="002069EF">
        <w:rPr>
          <w:rtl/>
        </w:rPr>
        <w:t xml:space="preserve">כלל נציגים ממשרדי </w:t>
      </w:r>
      <w:r w:rsidRPr="002069EF">
        <w:rPr>
          <w:rtl/>
        </w:rPr>
        <w:t>התמ"ת</w:t>
      </w:r>
      <w:r w:rsidRPr="002069EF">
        <w:rPr>
          <w:rtl/>
        </w:rPr>
        <w:t xml:space="preserve">, המשפטים </w:t>
      </w:r>
      <w:r w:rsidRPr="002069EF">
        <w:rPr>
          <w:rFonts w:hint="cs"/>
          <w:rtl/>
        </w:rPr>
        <w:t>ו</w:t>
      </w:r>
      <w:r w:rsidRPr="002069EF">
        <w:rPr>
          <w:rtl/>
        </w:rPr>
        <w:t xml:space="preserve">האוצר </w:t>
      </w:r>
      <w:r w:rsidRPr="002069EF">
        <w:rPr>
          <w:rFonts w:hint="cs"/>
          <w:rtl/>
        </w:rPr>
        <w:t xml:space="preserve">ואת </w:t>
      </w:r>
      <w:r w:rsidRPr="002069EF">
        <w:rPr>
          <w:rtl/>
        </w:rPr>
        <w:t xml:space="preserve">יועמ"ש </w:t>
      </w:r>
      <w:r w:rsidRPr="002069EF">
        <w:rPr>
          <w:rtl/>
        </w:rPr>
        <w:t>איו"ש</w:t>
      </w:r>
      <w:r w:rsidRPr="002069EF">
        <w:rPr>
          <w:rtl/>
        </w:rPr>
        <w:t>.</w:t>
      </w:r>
    </w:p>
  </w:footnote>
  <w:footnote w:id="3">
    <w:p w:rsidR="00BE014F" w:rsidRPr="00B56EE5" w:rsidP="002069EF" w14:paraId="1210478D" w14:textId="77777777">
      <w:pPr>
        <w:pStyle w:val="712"/>
      </w:pPr>
      <w:r w:rsidRPr="002069EF">
        <w:rPr>
          <w:rStyle w:val="FootnoteReference0"/>
          <w:vertAlign w:val="baseline"/>
        </w:rPr>
        <w:footnoteRef/>
      </w:r>
      <w:r w:rsidRPr="002069EF">
        <w:rPr>
          <w:rtl/>
        </w:rPr>
        <w:t xml:space="preserve"> </w:t>
      </w:r>
      <w:r w:rsidRPr="002069EF">
        <w:rPr>
          <w:rtl/>
        </w:rPr>
        <w:tab/>
      </w:r>
      <w:r w:rsidRPr="00B56EE5">
        <w:rPr>
          <w:rtl/>
        </w:rPr>
        <w:t>תפקידו של קמ"ט תעסוקה במ</w:t>
      </w:r>
      <w:r>
        <w:rPr>
          <w:rFonts w:hint="cs"/>
          <w:rtl/>
        </w:rPr>
        <w:t>נ</w:t>
      </w:r>
      <w:r w:rsidRPr="00B56EE5">
        <w:rPr>
          <w:rtl/>
        </w:rPr>
        <w:t>הא"ז הוא בעיקר הנפקת רשיונות עבודה לעובדים פלסטינים לעבודה בישראל וב</w:t>
      </w:r>
      <w:r>
        <w:rPr>
          <w:rFonts w:hint="cs"/>
          <w:rtl/>
        </w:rPr>
        <w:t>א</w:t>
      </w:r>
      <w:r w:rsidRPr="00B56EE5">
        <w:rPr>
          <w:rtl/>
        </w:rPr>
        <w:t>יו"ש.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EC1EEE" w14:textId="54C0AE9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EC1EEE" w:rsidR="00EC1EEE">
                            <w:rPr>
                              <w:rFonts w:ascii="Tahoma" w:hAnsi="Tahoma" w:cs="Tahoma"/>
                              <w:b/>
                              <w:bCs/>
                              <w:rtl/>
                            </w:rPr>
                            <w:t>אזורי תעשייה שבניהול ישראלי באזור יהודה והשומרון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EC1EEE" w14:paraId="77809697" w14:textId="54C0AE9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EC1EEE" w:rsidR="00EC1EEE">
                      <w:rPr>
                        <w:rFonts w:ascii="Tahoma" w:hAnsi="Tahoma" w:cs="Tahoma"/>
                        <w:b/>
                        <w:bCs/>
                        <w:rtl/>
                      </w:rPr>
                      <w:t>אזורי תעשייה שבניהול ישראלי באזור יהודה והשומרון - ביקורת מעקב</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CE29BD" w:rsidP="00CE29BD" w14:textId="70FCED56">
                          <w:pPr>
                            <w:pStyle w:val="Heading1"/>
                            <w:spacing w:line="269" w:lineRule="auto"/>
                            <w:jc w:val="left"/>
                            <w:rPr>
                              <w:rFonts w:ascii="Tahoma" w:hAnsi="Tahoma" w:eastAsiaTheme="minorHAnsi" w:cs="Tahoma"/>
                              <w:bCs w:val="0"/>
                              <w:color w:val="0D0D0D" w:themeColor="text1" w:themeTint="F2"/>
                              <w:sz w:val="16"/>
                              <w:szCs w:val="16"/>
                              <w:u w:val="none"/>
                            </w:rPr>
                          </w:pPr>
                          <w:r w:rsidRPr="00EC1EEE">
                            <w:rPr>
                              <w:rFonts w:ascii="Tahoma" w:hAnsi="Tahoma" w:eastAsiaTheme="minorHAnsi" w:cs="Tahoma"/>
                              <w:bCs w:val="0"/>
                              <w:color w:val="0D0D0D" w:themeColor="text1" w:themeTint="F2"/>
                              <w:sz w:val="16"/>
                              <w:szCs w:val="16"/>
                              <w:u w:val="none"/>
                              <w:rtl/>
                            </w:rPr>
                            <w:t>אזורי תעשייה שבניהול ישראלי באזור יהודה והשומרון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CE29BD" w:rsidP="00CE29BD" w14:paraId="111D0894" w14:textId="70FCED56">
                    <w:pPr>
                      <w:pStyle w:val="Heading1"/>
                      <w:spacing w:line="269" w:lineRule="auto"/>
                      <w:jc w:val="left"/>
                      <w:rPr>
                        <w:rFonts w:ascii="Tahoma" w:hAnsi="Tahoma" w:eastAsiaTheme="minorHAnsi" w:cs="Tahoma"/>
                        <w:bCs w:val="0"/>
                        <w:color w:val="0D0D0D" w:themeColor="text1" w:themeTint="F2"/>
                        <w:sz w:val="16"/>
                        <w:szCs w:val="16"/>
                        <w:u w:val="none"/>
                      </w:rPr>
                    </w:pPr>
                    <w:r w:rsidRPr="00EC1EEE">
                      <w:rPr>
                        <w:rFonts w:ascii="Tahoma" w:hAnsi="Tahoma" w:eastAsiaTheme="minorHAnsi" w:cs="Tahoma"/>
                        <w:bCs w:val="0"/>
                        <w:color w:val="0D0D0D" w:themeColor="text1" w:themeTint="F2"/>
                        <w:sz w:val="16"/>
                        <w:szCs w:val="16"/>
                        <w:u w:val="none"/>
                        <w:rtl/>
                      </w:rPr>
                      <w:t>אזורי תעשייה שבניהול ישראלי באזור יהודה והשומרון - ביקורת מעקב</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37912DA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3D0A97">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C1EEE" w:rsidR="00EC1EEE">
                            <w:rPr>
                              <w:rFonts w:ascii="Tahoma" w:hAnsi="Tahoma" w:cs="Tahoma"/>
                              <w:b/>
                              <w:bCs/>
                              <w:rtl/>
                            </w:rPr>
                            <w:t>אזורי תעשייה שבניהול ישראלי באזור יהודה והשומרון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586851" w14:paraId="3B4CCAD6" w14:textId="37912DA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003D0A97">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EC1EEE" w:rsidR="00EC1EEE">
                      <w:rPr>
                        <w:rFonts w:ascii="Tahoma" w:hAnsi="Tahoma" w:cs="Tahoma"/>
                        <w:b/>
                        <w:bCs/>
                        <w:rtl/>
                      </w:rPr>
                      <w:t>אזורי תעשייה שבניהול ישראלי באזור יהודה והשומרון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0D045B0"/>
    <w:lvl w:ilvl="0">
      <w:start w:val="1"/>
      <w:numFmt w:val="decimal"/>
      <w:lvlText w:val="%1."/>
      <w:lvlJc w:val="left"/>
      <w:pPr>
        <w:tabs>
          <w:tab w:val="num" w:pos="1492"/>
        </w:tabs>
        <w:ind w:left="1492" w:hanging="360"/>
      </w:pPr>
    </w:lvl>
  </w:abstractNum>
  <w:abstractNum w:abstractNumId="1">
    <w:nsid w:val="FFFFFF7D"/>
    <w:multiLevelType w:val="singleLevel"/>
    <w:tmpl w:val="FA60DDCE"/>
    <w:lvl w:ilvl="0">
      <w:start w:val="1"/>
      <w:numFmt w:val="decimal"/>
      <w:lvlText w:val="%1."/>
      <w:lvlJc w:val="left"/>
      <w:pPr>
        <w:tabs>
          <w:tab w:val="num" w:pos="1209"/>
        </w:tabs>
        <w:ind w:left="1209" w:hanging="360"/>
      </w:pPr>
    </w:lvl>
  </w:abstractNum>
  <w:abstractNum w:abstractNumId="2">
    <w:nsid w:val="FFFFFF7F"/>
    <w:multiLevelType w:val="singleLevel"/>
    <w:tmpl w:val="CE24CA28"/>
    <w:lvl w:ilvl="0">
      <w:start w:val="1"/>
      <w:numFmt w:val="decimal"/>
      <w:lvlText w:val="%1."/>
      <w:lvlJc w:val="left"/>
      <w:pPr>
        <w:tabs>
          <w:tab w:val="num" w:pos="643"/>
        </w:tabs>
        <w:ind w:left="643" w:hanging="360"/>
      </w:pPr>
    </w:lvl>
  </w:abstractNum>
  <w:abstractNum w:abstractNumId="3">
    <w:nsid w:val="FFFFFF80"/>
    <w:multiLevelType w:val="singleLevel"/>
    <w:tmpl w:val="967EF85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6507A1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ADAE4BA"/>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402890E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444ECADE"/>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AE816A4"/>
    <w:multiLevelType w:val="hybridMultilevel"/>
    <w:tmpl w:val="08AC104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9F01CF5"/>
    <w:multiLevelType w:val="hybridMultilevel"/>
    <w:tmpl w:val="21B0E41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4B5B1DC0"/>
    <w:multiLevelType w:val="hybridMultilevel"/>
    <w:tmpl w:val="2826B66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F30FBF"/>
    <w:multiLevelType w:val="hybridMultilevel"/>
    <w:tmpl w:val="A9AE1F3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6"/>
  </w:num>
  <w:num w:numId="2">
    <w:abstractNumId w:val="12"/>
  </w:num>
  <w:num w:numId="3">
    <w:abstractNumId w:val="13"/>
  </w:num>
  <w:num w:numId="4">
    <w:abstractNumId w:val="20"/>
  </w:num>
  <w:num w:numId="5">
    <w:abstractNumId w:val="8"/>
  </w:num>
  <w:num w:numId="6">
    <w:abstractNumId w:val="14"/>
  </w:num>
  <w:num w:numId="7">
    <w:abstractNumId w:val="19"/>
  </w:num>
  <w:num w:numId="8">
    <w:abstractNumId w:val="10"/>
  </w:num>
  <w:num w:numId="9">
    <w:abstractNumId w:val="17"/>
  </w:num>
  <w:num w:numId="10">
    <w:abstractNumId w:val="9"/>
  </w:num>
  <w:num w:numId="11">
    <w:abstractNumId w:val="18"/>
  </w:num>
  <w:num w:numId="12">
    <w:abstractNumId w:val="11"/>
  </w:num>
  <w:num w:numId="13">
    <w:abstractNumId w:val="15"/>
  </w:num>
  <w:num w:numId="14">
    <w:abstractNumId w:val="3"/>
  </w:num>
  <w:num w:numId="15">
    <w:abstractNumId w:val="4"/>
  </w:num>
  <w:num w:numId="16">
    <w:abstractNumId w:val="5"/>
  </w:num>
  <w:num w:numId="17">
    <w:abstractNumId w:val="6"/>
  </w:num>
  <w:num w:numId="18">
    <w:abstractNumId w:val="7"/>
  </w:num>
  <w:num w:numId="19">
    <w:abstractNumId w:val="0"/>
  </w:num>
  <w:num w:numId="20">
    <w:abstractNumId w:val="1"/>
  </w:num>
  <w:num w:numId="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1C9"/>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55A2"/>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35F"/>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909"/>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559"/>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2F27"/>
    <w:rsid w:val="00183085"/>
    <w:rsid w:val="001839FA"/>
    <w:rsid w:val="00183DDC"/>
    <w:rsid w:val="0018505D"/>
    <w:rsid w:val="001850C6"/>
    <w:rsid w:val="0018586A"/>
    <w:rsid w:val="001858E5"/>
    <w:rsid w:val="00185AE7"/>
    <w:rsid w:val="00185B85"/>
    <w:rsid w:val="00185C35"/>
    <w:rsid w:val="00186BD2"/>
    <w:rsid w:val="00186F8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82E"/>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0A12"/>
    <w:rsid w:val="001D1192"/>
    <w:rsid w:val="001D223A"/>
    <w:rsid w:val="001D2243"/>
    <w:rsid w:val="001D2793"/>
    <w:rsid w:val="001D2F2A"/>
    <w:rsid w:val="001D3679"/>
    <w:rsid w:val="001D3CC2"/>
    <w:rsid w:val="001D4406"/>
    <w:rsid w:val="001D461F"/>
    <w:rsid w:val="001D46D3"/>
    <w:rsid w:val="001D6297"/>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3F8"/>
    <w:rsid w:val="001F6AE0"/>
    <w:rsid w:val="001F6B1F"/>
    <w:rsid w:val="001F6BA7"/>
    <w:rsid w:val="001F6CBF"/>
    <w:rsid w:val="001F76D7"/>
    <w:rsid w:val="00200434"/>
    <w:rsid w:val="00200E5B"/>
    <w:rsid w:val="00200FE9"/>
    <w:rsid w:val="002014C8"/>
    <w:rsid w:val="00201DF7"/>
    <w:rsid w:val="00202068"/>
    <w:rsid w:val="00202878"/>
    <w:rsid w:val="00202F8B"/>
    <w:rsid w:val="00203277"/>
    <w:rsid w:val="00203604"/>
    <w:rsid w:val="00203E25"/>
    <w:rsid w:val="00205724"/>
    <w:rsid w:val="00205C5F"/>
    <w:rsid w:val="002064F7"/>
    <w:rsid w:val="00206509"/>
    <w:rsid w:val="002069EF"/>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4D05"/>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247"/>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194"/>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A97"/>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C9A"/>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27E"/>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149"/>
    <w:rsid w:val="00536216"/>
    <w:rsid w:val="0053634C"/>
    <w:rsid w:val="005364E8"/>
    <w:rsid w:val="005369F8"/>
    <w:rsid w:val="00536D35"/>
    <w:rsid w:val="005372F8"/>
    <w:rsid w:val="005373BF"/>
    <w:rsid w:val="005375E2"/>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211"/>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5ED"/>
    <w:rsid w:val="005F6B5C"/>
    <w:rsid w:val="005F6BF4"/>
    <w:rsid w:val="005F6D08"/>
    <w:rsid w:val="005F6F91"/>
    <w:rsid w:val="005F7321"/>
    <w:rsid w:val="005F7CC7"/>
    <w:rsid w:val="00600B0F"/>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1CC"/>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7B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5DC"/>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D5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5ED6"/>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36E"/>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C85"/>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1901"/>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0F6D"/>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B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6EE5"/>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99D"/>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4F"/>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6D2"/>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9C2"/>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26"/>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34"/>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93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9BD"/>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78B"/>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6A"/>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922"/>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578"/>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6FD"/>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1EE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6FDC"/>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2A53"/>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787"/>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18A"/>
    <w:rsid w:val="00F342BD"/>
    <w:rsid w:val="00F3444F"/>
    <w:rsid w:val="00F348D1"/>
    <w:rsid w:val="00F35955"/>
    <w:rsid w:val="00F35B8C"/>
    <w:rsid w:val="00F36249"/>
    <w:rsid w:val="00F3669D"/>
    <w:rsid w:val="00F36C33"/>
    <w:rsid w:val="00F37660"/>
    <w:rsid w:val="00F37783"/>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link w:val="a37"/>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numbering" w:customStyle="1" w:styleId="127">
    <w:name w:val="ללא רשימה1"/>
    <w:next w:val="NoList"/>
    <w:uiPriority w:val="99"/>
    <w:semiHidden/>
    <w:unhideWhenUsed/>
    <w:rsid w:val="001D0A12"/>
  </w:style>
  <w:style w:type="character" w:customStyle="1" w:styleId="a37">
    <w:name w:val="נבנצלים תו"/>
    <w:link w:val="a15"/>
    <w:rsid w:val="001D0A12"/>
    <w:rPr>
      <w:rFonts w:eastAsia="Times New Roman"/>
      <w:sz w:val="24"/>
      <w:szCs w:val="20"/>
      <w:lang w:eastAsia="he-IL"/>
    </w:rPr>
  </w:style>
  <w:style w:type="character" w:customStyle="1" w:styleId="Bodytext3Exact">
    <w:name w:val="Body text (3) Exact"/>
    <w:basedOn w:val="DefaultParagraphFont"/>
    <w:rsid w:val="001D0A12"/>
    <w:rPr>
      <w:rFonts w:ascii="David" w:eastAsia="David" w:hAnsi="David" w:cs="David"/>
      <w:b/>
      <w:bCs/>
      <w:i w:val="0"/>
      <w:iCs w:val="0"/>
      <w:smallCaps w:val="0"/>
      <w:strike w:val="0"/>
      <w:sz w:val="17"/>
      <w:szCs w:val="17"/>
      <w:u w:val="none"/>
    </w:rPr>
  </w:style>
  <w:style w:type="character" w:customStyle="1" w:styleId="Bodytext2Spacing-1ptExact">
    <w:name w:val="Body text (2) + Spacing -1 pt Exact"/>
    <w:basedOn w:val="Bodytext2"/>
    <w:rsid w:val="001D0A12"/>
    <w:rPr>
      <w:rFonts w:ascii="David" w:eastAsia="David" w:hAnsi="David" w:cs="David"/>
      <w:b w:val="0"/>
      <w:bCs w:val="0"/>
      <w:i w:val="0"/>
      <w:iCs w:val="0"/>
      <w:smallCaps w:val="0"/>
      <w:strike w:val="0"/>
      <w:color w:val="000000"/>
      <w:spacing w:val="-30"/>
      <w:w w:val="100"/>
      <w:position w:val="0"/>
      <w:sz w:val="24"/>
      <w:szCs w:val="24"/>
      <w:u w:val="none"/>
      <w:shd w:val="clear" w:color="auto" w:fill="FFFFFF"/>
      <w:lang w:val="he-IL" w:eastAsia="he-IL" w:bidi="he-IL"/>
    </w:rPr>
  </w:style>
  <w:style w:type="character" w:customStyle="1" w:styleId="Bodytext8Exact">
    <w:name w:val="Body text (8) Exact"/>
    <w:basedOn w:val="DefaultParagraphFont"/>
    <w:link w:val="Bodytext8"/>
    <w:rsid w:val="001D0A12"/>
    <w:rPr>
      <w:rFonts w:ascii="David" w:eastAsia="David" w:hAnsi="David"/>
      <w:sz w:val="19"/>
      <w:szCs w:val="19"/>
      <w:shd w:val="clear" w:color="auto" w:fill="FFFFFF"/>
      <w:lang w:bidi="en-US"/>
    </w:rPr>
  </w:style>
  <w:style w:type="character" w:customStyle="1" w:styleId="Bodytext885ptExact">
    <w:name w:val="Body text (8) + 8.5 pt Exact"/>
    <w:basedOn w:val="Bodytext8Exact"/>
    <w:rsid w:val="001D0A12"/>
    <w:rPr>
      <w:rFonts w:ascii="David" w:eastAsia="David" w:hAnsi="David"/>
      <w:color w:val="000000"/>
      <w:spacing w:val="0"/>
      <w:w w:val="100"/>
      <w:position w:val="0"/>
      <w:sz w:val="17"/>
      <w:szCs w:val="17"/>
      <w:shd w:val="clear" w:color="auto" w:fill="FFFFFF"/>
      <w:lang w:bidi="en-US"/>
    </w:rPr>
  </w:style>
  <w:style w:type="paragraph" w:customStyle="1" w:styleId="Bodytext8">
    <w:name w:val="Body text (8)"/>
    <w:basedOn w:val="Normal"/>
    <w:link w:val="Bodytext8Exact"/>
    <w:rsid w:val="001D0A12"/>
    <w:pPr>
      <w:widowControl w:val="0"/>
      <w:shd w:val="clear" w:color="auto" w:fill="FFFFFF"/>
      <w:spacing w:after="120" w:line="198" w:lineRule="exact"/>
      <w:jc w:val="center"/>
    </w:pPr>
    <w:rPr>
      <w:rFonts w:ascii="David" w:eastAsia="David" w:hAnsi="David"/>
      <w:sz w:val="19"/>
      <w:szCs w:val="19"/>
      <w:lang w:bidi="en-US"/>
    </w:rPr>
  </w:style>
  <w:style w:type="character" w:customStyle="1" w:styleId="Bodytext12Exact">
    <w:name w:val="Body text (12) Exact"/>
    <w:basedOn w:val="DefaultParagraphFont"/>
    <w:link w:val="Bodytext12"/>
    <w:rsid w:val="001D0A12"/>
    <w:rPr>
      <w:rFonts w:ascii="Tahoma" w:eastAsia="Tahoma" w:hAnsi="Tahoma" w:cs="Tahoma"/>
      <w:sz w:val="15"/>
      <w:szCs w:val="15"/>
      <w:shd w:val="clear" w:color="auto" w:fill="FFFFFF"/>
    </w:rPr>
  </w:style>
  <w:style w:type="character" w:customStyle="1" w:styleId="Bodytext11">
    <w:name w:val="Body text (11)_"/>
    <w:basedOn w:val="DefaultParagraphFont"/>
    <w:link w:val="Bodytext110"/>
    <w:rsid w:val="001D0A12"/>
    <w:rPr>
      <w:rFonts w:ascii="David" w:eastAsia="David" w:hAnsi="David"/>
      <w:b/>
      <w:bCs/>
      <w:sz w:val="23"/>
      <w:szCs w:val="23"/>
      <w:shd w:val="clear" w:color="auto" w:fill="FFFFFF"/>
    </w:rPr>
  </w:style>
  <w:style w:type="paragraph" w:customStyle="1" w:styleId="Bodytext12">
    <w:name w:val="Body text (12)"/>
    <w:basedOn w:val="Normal"/>
    <w:link w:val="Bodytext12Exact"/>
    <w:rsid w:val="001D0A12"/>
    <w:pPr>
      <w:widowControl w:val="0"/>
      <w:shd w:val="clear" w:color="auto" w:fill="FFFFFF"/>
      <w:spacing w:after="120" w:line="0" w:lineRule="atLeast"/>
      <w:jc w:val="left"/>
    </w:pPr>
    <w:rPr>
      <w:rFonts w:ascii="Tahoma" w:eastAsia="Tahoma" w:hAnsi="Tahoma" w:cs="Tahoma"/>
      <w:sz w:val="15"/>
      <w:szCs w:val="15"/>
    </w:rPr>
  </w:style>
  <w:style w:type="paragraph" w:customStyle="1" w:styleId="Bodytext110">
    <w:name w:val="Body text (11)"/>
    <w:basedOn w:val="Normal"/>
    <w:link w:val="Bodytext11"/>
    <w:rsid w:val="001D0A12"/>
    <w:pPr>
      <w:widowControl w:val="0"/>
      <w:shd w:val="clear" w:color="auto" w:fill="FFFFFF"/>
      <w:spacing w:after="480" w:line="259" w:lineRule="exact"/>
      <w:jc w:val="left"/>
    </w:pPr>
    <w:rPr>
      <w:rFonts w:ascii="David" w:eastAsia="David" w:hAnsi="David"/>
      <w:b/>
      <w:bCs/>
      <w:sz w:val="23"/>
      <w:szCs w:val="23"/>
    </w:rPr>
  </w:style>
  <w:style w:type="table" w:customStyle="1" w:styleId="TableGrid0">
    <w:name w:val="TableGrid"/>
    <w:rsid w:val="001D0A12"/>
    <w:pPr>
      <w:spacing w:after="0" w:line="240" w:lineRule="auto"/>
      <w:jc w:val="left"/>
    </w:pPr>
    <w:rPr>
      <w:rFonts w:ascii="Calibri" w:eastAsia="Times New Roman" w:hAnsi="Calibri" w:cs="Arial"/>
      <w:sz w:val="22"/>
      <w:szCs w:val="22"/>
    </w:rPr>
    <w:tblPr>
      <w:tblCellMar>
        <w:top w:w="0" w:type="dxa"/>
        <w:left w:w="0" w:type="dxa"/>
        <w:bottom w:w="0" w:type="dxa"/>
        <w:right w:w="0" w:type="dxa"/>
      </w:tblCellMar>
    </w:tblPr>
  </w:style>
  <w:style w:type="character" w:customStyle="1" w:styleId="Bodytext10">
    <w:name w:val="Body text (10)_"/>
    <w:basedOn w:val="DefaultParagraphFont"/>
    <w:link w:val="Bodytext100"/>
    <w:rsid w:val="001D0A12"/>
    <w:rPr>
      <w:rFonts w:ascii="David" w:eastAsia="David" w:hAnsi="David"/>
      <w:shd w:val="clear" w:color="auto" w:fill="FFFFFF"/>
    </w:rPr>
  </w:style>
  <w:style w:type="paragraph" w:customStyle="1" w:styleId="Bodytext100">
    <w:name w:val="Body text (10)"/>
    <w:basedOn w:val="Normal"/>
    <w:link w:val="Bodytext10"/>
    <w:rsid w:val="001D0A12"/>
    <w:pPr>
      <w:widowControl w:val="0"/>
      <w:shd w:val="clear" w:color="auto" w:fill="FFFFFF"/>
      <w:spacing w:before="420" w:line="310" w:lineRule="exact"/>
      <w:ind w:hanging="360"/>
      <w:jc w:val="left"/>
    </w:pPr>
    <w:rPr>
      <w:rFonts w:ascii="David" w:eastAsia="David" w:hAnsi="David"/>
    </w:rPr>
  </w:style>
  <w:style w:type="numbering" w:customStyle="1" w:styleId="1111">
    <w:name w:val="ללא רשימה11"/>
    <w:next w:val="NoList"/>
    <w:uiPriority w:val="99"/>
    <w:semiHidden/>
    <w:unhideWhenUsed/>
    <w:rsid w:val="001D0A12"/>
  </w:style>
  <w:style w:type="paragraph" w:customStyle="1" w:styleId="128">
    <w:name w:val="כיתוב1"/>
    <w:basedOn w:val="Normal"/>
    <w:next w:val="Normal"/>
    <w:uiPriority w:val="35"/>
    <w:unhideWhenUsed/>
    <w:qFormat/>
    <w:rsid w:val="001D0A12"/>
    <w:pPr>
      <w:spacing w:after="200" w:line="240" w:lineRule="auto"/>
    </w:pPr>
    <w:rPr>
      <w:i/>
      <w:iCs/>
      <w:color w:val="242852"/>
      <w:sz w:val="18"/>
      <w:szCs w:val="18"/>
    </w:rPr>
  </w:style>
  <w:style w:type="table" w:customStyle="1" w:styleId="1112">
    <w:name w:val="רשת טבלה11"/>
    <w:basedOn w:val="TableNormal"/>
    <w:uiPriority w:val="59"/>
    <w:rsid w:val="001D0A12"/>
    <w:pPr>
      <w:spacing w:after="0" w:line="240" w:lineRule="auto"/>
      <w:jc w:val="left"/>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image" Target="media/image13.pn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996AFD-1984-48EA-9B51-227BDFF2142E}"/>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