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A57BD4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3063435</wp:posOffset>
                </wp:positionH>
                <wp:positionV relativeFrom="paragraph">
                  <wp:posOffset>258445</wp:posOffset>
                </wp:positionV>
                <wp:extent cx="0" cy="3485662"/>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8566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2pt,20.35pt" to="241.2pt,294.8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58BA5C6">
                            <w:pPr>
                              <w:pStyle w:val="a33"/>
                              <w:bidi/>
                              <w:rPr>
                                <w:rtl/>
                              </w:rPr>
                            </w:pPr>
                            <w:r>
                              <w:rPr>
                                <w:rFonts w:hint="cs"/>
                                <w:rtl/>
                              </w:rPr>
                              <w:t xml:space="preserve">דוח </w:t>
                            </w:r>
                            <w:r w:rsidRPr="00B242C6" w:rsidR="00B242C6">
                              <w:rPr>
                                <w:rtl/>
                              </w:rPr>
                              <w:t>מבקר המדינה |</w:t>
                            </w:r>
                            <w:r w:rsidR="006E72DC">
                              <w:rPr>
                                <w:rFonts w:hint="cs"/>
                                <w:rtl/>
                              </w:rPr>
                              <w:t xml:space="preserve"> </w:t>
                            </w:r>
                            <w:r w:rsidR="00A40EF1">
                              <w:rPr>
                                <w:rtl/>
                              </w:rPr>
                              <w:t>שבט</w:t>
                            </w:r>
                            <w:r w:rsidRPr="00B242C6" w:rsidR="00B242C6">
                              <w:rPr>
                                <w:rtl/>
                              </w:rPr>
                              <w:t xml:space="preserve"> </w:t>
                            </w:r>
                            <w:r w:rsidRPr="00B242C6" w:rsidR="00B242C6">
                              <w:rPr>
                                <w:rtl/>
                              </w:rPr>
                              <w:t>התשפ״ד</w:t>
                            </w:r>
                            <w:r w:rsidRPr="00B242C6" w:rsidR="00B242C6">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D232E53">
                            <w:pPr>
                              <w:pStyle w:val="-1"/>
                              <w:rPr>
                                <w:rtl/>
                              </w:rPr>
                            </w:pPr>
                            <w:r>
                              <w:rPr>
                                <w:rFonts w:hint="cs"/>
                                <w:rtl/>
                              </w:rPr>
                              <w:t>חברת החשמל לישראל בע״מ</w:t>
                            </w:r>
                            <w:r w:rsidRPr="00AF3B73" w:rsidR="00AF3B73">
                              <w:rPr>
                                <w:rtl/>
                              </w:rPr>
                              <w:t xml:space="preserve"> </w:t>
                            </w:r>
                          </w:p>
                          <w:p w:rsidR="00F73EE0" w:rsidRPr="000F5023" w:rsidP="0072357A" w14:textId="0834681D">
                            <w:pPr>
                              <w:pStyle w:val="a32"/>
                              <w:bidi/>
                              <w:spacing w:before="120"/>
                              <w:rPr>
                                <w:rtl/>
                              </w:rPr>
                            </w:pPr>
                            <w:r w:rsidRPr="000121C9">
                              <w:rPr>
                                <w:rtl/>
                              </w:rPr>
                              <w:t>השירות לציבור בחברת החשמל לישראל בע"מ</w:t>
                            </w:r>
                            <w:r>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58BA5C6">
                      <w:pPr>
                        <w:pStyle w:val="a33"/>
                        <w:bidi/>
                        <w:rPr>
                          <w:rtl/>
                        </w:rPr>
                      </w:pPr>
                      <w:r>
                        <w:rPr>
                          <w:rFonts w:hint="cs"/>
                          <w:rtl/>
                        </w:rPr>
                        <w:t xml:space="preserve">דוח </w:t>
                      </w:r>
                      <w:r w:rsidRPr="00B242C6" w:rsidR="00B242C6">
                        <w:rPr>
                          <w:rtl/>
                        </w:rPr>
                        <w:t>מבקר המדינה |</w:t>
                      </w:r>
                      <w:r w:rsidR="006E72DC">
                        <w:rPr>
                          <w:rFonts w:hint="cs"/>
                          <w:rtl/>
                        </w:rPr>
                        <w:t xml:space="preserve"> </w:t>
                      </w:r>
                      <w:r w:rsidR="00A40EF1">
                        <w:rPr>
                          <w:rtl/>
                        </w:rPr>
                        <w:t>שבט</w:t>
                      </w:r>
                      <w:r w:rsidRPr="00B242C6" w:rsidR="00B242C6">
                        <w:rPr>
                          <w:rtl/>
                        </w:rPr>
                        <w:t xml:space="preserve"> </w:t>
                      </w:r>
                      <w:r w:rsidRPr="00B242C6" w:rsidR="00B242C6">
                        <w:rPr>
                          <w:rtl/>
                        </w:rPr>
                        <w:t>התשפ״ד</w:t>
                      </w:r>
                      <w:r w:rsidRPr="00B242C6" w:rsidR="00B242C6">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D232E53">
                      <w:pPr>
                        <w:pStyle w:val="-1"/>
                        <w:rPr>
                          <w:rtl/>
                        </w:rPr>
                      </w:pPr>
                      <w:r>
                        <w:rPr>
                          <w:rFonts w:hint="cs"/>
                          <w:rtl/>
                        </w:rPr>
                        <w:t>חברת החשמל לישראל בע״מ</w:t>
                      </w:r>
                      <w:r w:rsidRPr="00AF3B73" w:rsidR="00AF3B73">
                        <w:rPr>
                          <w:rtl/>
                        </w:rPr>
                        <w:t xml:space="preserve"> </w:t>
                      </w:r>
                    </w:p>
                    <w:p w:rsidR="00F73EE0" w:rsidRPr="000F5023" w:rsidP="0072357A" w14:paraId="5464BE8D" w14:textId="0834681D">
                      <w:pPr>
                        <w:pStyle w:val="a32"/>
                        <w:bidi/>
                        <w:spacing w:before="120"/>
                        <w:rPr>
                          <w:rtl/>
                        </w:rPr>
                      </w:pPr>
                      <w:r w:rsidRPr="000121C9">
                        <w:rPr>
                          <w:rtl/>
                        </w:rPr>
                        <w:t>השירות לציבור בחברת החשמל לישראל בע"מ</w:t>
                      </w:r>
                      <w:r>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114E9BD">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headerReference w:type="first" r:id="rId15"/>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P="00CD0B1A" w14:paraId="4ED3AA37" w14:textId="494C3AE5">
      <w:pPr>
        <w:pStyle w:val="7329"/>
        <w:spacing w:after="120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984373</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0121C9" w:rsidR="000121C9">
        <w:rPr>
          <w:noProof/>
          <w:rtl/>
        </w:rPr>
        <w:t xml:space="preserve">השירות לציבור בחברת החשמל </w:t>
      </w:r>
      <w:r w:rsidR="000121C9">
        <w:rPr>
          <w:noProof/>
          <w:rtl/>
        </w:rPr>
        <w:br/>
      </w:r>
      <w:r w:rsidRPr="000121C9" w:rsidR="000121C9">
        <w:rPr>
          <w:noProof/>
          <w:rtl/>
        </w:rPr>
        <w:t>לישראל בע"מ</w:t>
      </w:r>
      <w:r w:rsidR="000121C9">
        <w:rPr>
          <w:rFonts w:hint="cs"/>
          <w:rtl/>
        </w:rPr>
        <w:t xml:space="preserve"> </w:t>
      </w:r>
    </w:p>
    <w:p w:rsidR="007F4A20" w:rsidRPr="00F16A67" w:rsidP="00AF3B73" w14:paraId="0B41EED6" w14:textId="477CCB50">
      <w:pPr>
        <w:pStyle w:val="7392"/>
        <w:rPr>
          <w:rtl/>
        </w:rPr>
      </w:pPr>
      <w:r w:rsidRPr="00E8498C">
        <w:rPr>
          <w:rtl/>
        </w:rPr>
        <w:t>חברת החשמל לישראל בע"מ (</w:t>
      </w:r>
      <w:r w:rsidRPr="00E8498C">
        <w:rPr>
          <w:rtl/>
        </w:rPr>
        <w:t>חח"י</w:t>
      </w:r>
      <w:r w:rsidRPr="00E8498C">
        <w:rPr>
          <w:rtl/>
        </w:rPr>
        <w:t xml:space="preserve"> או החברה) היא חברה ממשלתית וציבורית המייצרת חשמל, מוליכה ומספקת אותו למרבית צרכני החשמל בישראל. </w:t>
      </w:r>
      <w:r w:rsidRPr="00E8498C">
        <w:rPr>
          <w:rtl/>
        </w:rPr>
        <w:t>חח"י</w:t>
      </w:r>
      <w:r w:rsidRPr="00E8498C">
        <w:rPr>
          <w:rtl/>
        </w:rPr>
        <w:t xml:space="preserve"> היא ספק שירות חיוני במשק החשמל ופועלת על פי רישיונות שהוענקו לה מכוח חוק משק החשמל, התשנ"ו-1996 (חוק משק החשמל). נוסף על אספקת החשמל לכ-3 מיליון לקוחותיה, </w:t>
      </w:r>
      <w:r w:rsidRPr="00E8498C">
        <w:rPr>
          <w:rtl/>
        </w:rPr>
        <w:t>חח"י</w:t>
      </w:r>
      <w:r w:rsidRPr="00E8498C">
        <w:rPr>
          <w:rtl/>
        </w:rPr>
        <w:t xml:space="preserve"> מפעילה ערוצי שירות לקוחות שבהם הלקוחות יכולים לפנות אליה ולקבל שירות בנושאים שונים, כגון תשלום ובירור של חשבון, דיווח על תקלות והחלפת לקוחות. מוקד השירות הטלפוני (מוקד 103) של </w:t>
      </w:r>
      <w:r w:rsidRPr="00E8498C">
        <w:rPr>
          <w:rtl/>
        </w:rPr>
        <w:t>חח"י</w:t>
      </w:r>
      <w:r w:rsidRPr="00E8498C">
        <w:rPr>
          <w:rtl/>
        </w:rPr>
        <w:t xml:space="preserve"> הוא ערוץ השירות המרכזי שלה, נוסף על מרכזי השירות הפרונטליים וערוצי השירות הדיגיטליים. נוסף על כך, </w:t>
      </w:r>
      <w:r w:rsidRPr="00E8498C">
        <w:rPr>
          <w:rtl/>
        </w:rPr>
        <w:t>חח"י</w:t>
      </w:r>
      <w:r w:rsidRPr="00E8498C">
        <w:rPr>
          <w:rtl/>
        </w:rPr>
        <w:t xml:space="preserve"> מחויבת על פי חוק משק החשמל</w:t>
      </w:r>
      <w:r w:rsidRPr="00E8498C">
        <w:rPr>
          <w:rFonts w:hint="cs"/>
          <w:rtl/>
        </w:rPr>
        <w:t xml:space="preserve"> </w:t>
      </w:r>
      <w:r w:rsidRPr="00E8498C">
        <w:rPr>
          <w:rtl/>
        </w:rPr>
        <w:t>להעניק הנחה בחשבון החשמל לזכאים לה</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B60B5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446F89" w:rsidRPr="00446F89" w:rsidP="00446F89" w14:paraId="23EB689E" w14:textId="1631C65F">
            <w:pPr>
              <w:spacing w:after="60" w:line="240" w:lineRule="auto"/>
              <w:jc w:val="left"/>
              <w:rPr>
                <w:b/>
                <w:bCs/>
                <w:spacing w:val="-28"/>
                <w:rtl/>
              </w:rPr>
            </w:pPr>
            <w:r w:rsidRPr="00446F89">
              <w:rPr>
                <w:rFonts w:ascii="Tahoma" w:hAnsi="Tahoma" w:eastAsiaTheme="minorEastAsia" w:cs="Tahoma"/>
                <w:b/>
                <w:bCs/>
                <w:color w:val="0D0D0D" w:themeColor="text1" w:themeTint="F2"/>
                <w:spacing w:val="-10"/>
                <w:sz w:val="36"/>
                <w:szCs w:val="36"/>
                <w:rtl/>
              </w:rPr>
              <w:t>196</w:t>
            </w:r>
          </w:p>
        </w:tc>
        <w:tc>
          <w:tcPr>
            <w:tcW w:w="161" w:type="pct"/>
            <w:vAlign w:val="bottom"/>
          </w:tcPr>
          <w:p w:rsidR="00446F89" w:rsidRPr="00446F89" w:rsidP="00446F89"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446F89" w:rsidRPr="00446F89" w:rsidP="00446F89" w14:paraId="761F4116" w14:textId="5E135267">
            <w:pPr>
              <w:pStyle w:val="2021"/>
              <w:spacing w:before="0" w:after="60"/>
              <w:rPr>
                <w:spacing w:val="-10"/>
                <w:rtl/>
              </w:rPr>
            </w:pPr>
            <w:r w:rsidRPr="00446F89">
              <w:rPr>
                <w:spacing w:val="-10"/>
                <w:rtl/>
              </w:rPr>
              <w:t>45%</w:t>
            </w:r>
          </w:p>
        </w:tc>
        <w:tc>
          <w:tcPr>
            <w:tcW w:w="161" w:type="pct"/>
            <w:vAlign w:val="bottom"/>
          </w:tcPr>
          <w:p w:rsidR="00446F89" w:rsidRPr="00446F89" w:rsidP="00446F89"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446F89" w:rsidRPr="00446F89" w:rsidP="00446F89" w14:paraId="2A2E27BD" w14:textId="77AEC836">
            <w:pPr>
              <w:pStyle w:val="2021"/>
              <w:spacing w:before="0" w:after="60"/>
              <w:rPr>
                <w:spacing w:val="-20"/>
                <w:sz w:val="24"/>
                <w:rtl/>
              </w:rPr>
            </w:pPr>
            <w:r w:rsidRPr="00446F89">
              <w:rPr>
                <w:spacing w:val="-10"/>
                <w:sz w:val="26"/>
                <w:szCs w:val="26"/>
                <w:rtl/>
              </w:rPr>
              <w:t>פי</w:t>
            </w:r>
            <w:r w:rsidRPr="00446F89">
              <w:rPr>
                <w:spacing w:val="-10"/>
                <w:rtl/>
              </w:rPr>
              <w:t xml:space="preserve"> 4.1</w:t>
            </w:r>
          </w:p>
        </w:tc>
        <w:tc>
          <w:tcPr>
            <w:tcW w:w="182" w:type="pct"/>
            <w:vAlign w:val="bottom"/>
          </w:tcPr>
          <w:p w:rsidR="00446F89" w:rsidRPr="00446F89" w:rsidP="00446F89"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46F89" w:rsidRPr="00446F89" w:rsidP="00446F89" w14:paraId="5F3A3FF5" w14:textId="4EAB8D5F">
            <w:pPr>
              <w:spacing w:after="60" w:line="240" w:lineRule="auto"/>
              <w:jc w:val="left"/>
              <w:rPr>
                <w:b/>
                <w:bCs/>
                <w:spacing w:val="-10"/>
                <w:sz w:val="26"/>
                <w:szCs w:val="26"/>
                <w:rtl/>
              </w:rPr>
            </w:pPr>
            <w:r w:rsidRPr="00446F89">
              <w:rPr>
                <w:rFonts w:ascii="Tahoma" w:hAnsi="Tahoma" w:eastAsiaTheme="minorEastAsia" w:cs="Tahoma"/>
                <w:b/>
                <w:bCs/>
                <w:color w:val="0D0D0D" w:themeColor="text1" w:themeTint="F2"/>
                <w:spacing w:val="-10"/>
                <w:sz w:val="36"/>
                <w:szCs w:val="36"/>
                <w:rtl/>
              </w:rPr>
              <w:t xml:space="preserve">1,026 </w:t>
            </w:r>
            <w:r>
              <w:rPr>
                <w:rFonts w:ascii="Tahoma" w:hAnsi="Tahoma" w:eastAsiaTheme="minorEastAsia" w:cs="Tahoma"/>
                <w:b/>
                <w:bCs/>
                <w:color w:val="0D0D0D" w:themeColor="text1" w:themeTint="F2"/>
                <w:spacing w:val="-10"/>
                <w:sz w:val="36"/>
                <w:szCs w:val="36"/>
                <w:rtl/>
              </w:rPr>
              <w:br/>
            </w:r>
            <w:r w:rsidRPr="00446F89">
              <w:rPr>
                <w:rFonts w:ascii="Tahoma" w:hAnsi="Tahoma" w:eastAsiaTheme="minorEastAsia" w:cs="Tahoma"/>
                <w:b/>
                <w:bCs/>
                <w:color w:val="0D0D0D" w:themeColor="text1" w:themeTint="F2"/>
                <w:spacing w:val="-10"/>
                <w:sz w:val="26"/>
                <w:szCs w:val="26"/>
                <w:rtl/>
              </w:rPr>
              <w:t xml:space="preserve">לקוחות </w:t>
            </w:r>
            <w:r w:rsidRPr="00446F89">
              <w:rPr>
                <w:rFonts w:ascii="Tahoma" w:hAnsi="Tahoma" w:eastAsiaTheme="minorEastAsia" w:cs="Tahoma"/>
                <w:b/>
                <w:bCs/>
                <w:color w:val="0D0D0D" w:themeColor="text1" w:themeTint="F2"/>
                <w:spacing w:val="-10"/>
                <w:sz w:val="26"/>
                <w:szCs w:val="26"/>
                <w:rtl/>
              </w:rPr>
              <w:t>חח"י</w:t>
            </w:r>
          </w:p>
        </w:tc>
      </w:tr>
      <w:tr w14:paraId="6DFAF81C" w14:textId="77777777" w:rsidTr="00446F89">
        <w:tblPrEx>
          <w:tblW w:w="5000" w:type="pct"/>
          <w:tblLook w:val="04A0"/>
        </w:tblPrEx>
        <w:tc>
          <w:tcPr>
            <w:tcW w:w="1164" w:type="pct"/>
            <w:tcBorders>
              <w:top w:val="single" w:sz="12" w:space="0" w:color="000000" w:themeColor="text1"/>
            </w:tcBorders>
          </w:tcPr>
          <w:p w:rsidR="00446F89" w:rsidRPr="00E52143" w:rsidP="00446F89" w14:paraId="1D96599A" w14:textId="726A20E9">
            <w:pPr>
              <w:pStyle w:val="732021"/>
              <w:spacing w:before="0"/>
              <w:rPr>
                <w:rtl/>
              </w:rPr>
            </w:pPr>
            <w:r w:rsidRPr="00E8498C">
              <w:rPr>
                <w:rtl/>
              </w:rPr>
              <w:t>מספרן הממוצע של דקות אי-האספקה ללקוח בשנת 2021, לעומת מספר ממוצע של 153 דקות אי-אספקה בשנת 2017</w:t>
            </w:r>
          </w:p>
        </w:tc>
        <w:tc>
          <w:tcPr>
            <w:tcW w:w="161" w:type="pct"/>
          </w:tcPr>
          <w:p w:rsidR="00446F89" w:rsidRPr="00E52143" w:rsidP="00446F89" w14:paraId="2BF81D8C" w14:textId="77777777">
            <w:pPr>
              <w:pStyle w:val="732021"/>
              <w:spacing w:before="0"/>
              <w:rPr>
                <w:rtl/>
              </w:rPr>
            </w:pPr>
          </w:p>
        </w:tc>
        <w:tc>
          <w:tcPr>
            <w:tcW w:w="1038" w:type="pct"/>
            <w:tcBorders>
              <w:top w:val="single" w:sz="12" w:space="0" w:color="000000" w:themeColor="text1"/>
            </w:tcBorders>
          </w:tcPr>
          <w:p w:rsidR="00446F89" w:rsidRPr="00E52143" w:rsidP="00446F89" w14:paraId="68924AF7" w14:textId="267B41A2">
            <w:pPr>
              <w:pStyle w:val="732021"/>
              <w:spacing w:before="0"/>
              <w:rPr>
                <w:rtl/>
              </w:rPr>
            </w:pPr>
            <w:r w:rsidRPr="00E8498C">
              <w:rPr>
                <w:rtl/>
              </w:rPr>
              <w:t xml:space="preserve">מהבקשות לחיבור לרשת החשמל נענו בפרק זמן של יותר משלוש שנים מהגשת הבקשה  </w:t>
            </w:r>
          </w:p>
        </w:tc>
        <w:tc>
          <w:tcPr>
            <w:tcW w:w="161" w:type="pct"/>
          </w:tcPr>
          <w:p w:rsidR="00446F89" w:rsidRPr="00E52143" w:rsidP="00446F89" w14:paraId="4F52CE08" w14:textId="77777777">
            <w:pPr>
              <w:pStyle w:val="732021"/>
              <w:spacing w:before="0"/>
              <w:rPr>
                <w:rtl/>
              </w:rPr>
            </w:pPr>
          </w:p>
        </w:tc>
        <w:tc>
          <w:tcPr>
            <w:tcW w:w="1151" w:type="pct"/>
            <w:tcBorders>
              <w:top w:val="single" w:sz="12" w:space="0" w:color="000000" w:themeColor="text1"/>
            </w:tcBorders>
          </w:tcPr>
          <w:p w:rsidR="00446F89" w:rsidRPr="00E52143" w:rsidP="00446F89" w14:paraId="203F9568" w14:textId="2D60D568">
            <w:pPr>
              <w:pStyle w:val="732021"/>
              <w:spacing w:before="0"/>
              <w:rPr>
                <w:rtl/>
              </w:rPr>
            </w:pPr>
            <w:r w:rsidRPr="00E8498C">
              <w:rPr>
                <w:rtl/>
              </w:rPr>
              <w:t xml:space="preserve">היחס בין זמן אי-האספקה הממוצע ללקוח בנפת נגב (241 דקות) ובין הזמן הממוצע ללקוח בנפת גוש דן (59 דקות) בשנים 2013 - 2021 </w:t>
            </w:r>
          </w:p>
        </w:tc>
        <w:tc>
          <w:tcPr>
            <w:tcW w:w="182" w:type="pct"/>
          </w:tcPr>
          <w:p w:rsidR="00446F89" w:rsidRPr="00E52143" w:rsidP="00446F89" w14:paraId="42538096" w14:textId="77777777">
            <w:pPr>
              <w:pStyle w:val="732021"/>
              <w:spacing w:before="0"/>
              <w:rPr>
                <w:rtl/>
              </w:rPr>
            </w:pPr>
          </w:p>
        </w:tc>
        <w:tc>
          <w:tcPr>
            <w:tcW w:w="1143" w:type="pct"/>
            <w:tcBorders>
              <w:top w:val="single" w:sz="12" w:space="0" w:color="000000" w:themeColor="text1"/>
            </w:tcBorders>
          </w:tcPr>
          <w:p w:rsidR="00446F89" w:rsidP="00446F89" w14:paraId="32B25347" w14:textId="77777777">
            <w:pPr>
              <w:pStyle w:val="732021"/>
              <w:spacing w:before="0"/>
              <w:rPr>
                <w:rtl/>
              </w:rPr>
            </w:pPr>
            <w:r w:rsidRPr="00E8498C">
              <w:rPr>
                <w:rtl/>
              </w:rPr>
              <w:t xml:space="preserve">שבבדיקה מדצמבר 2022 לא קיבלו הנחה בחשבון החשמל על אף זכאותם, ולאחר מועד סיום הביקורת, </w:t>
            </w:r>
            <w:r w:rsidRPr="00E8498C">
              <w:rPr>
                <w:rtl/>
              </w:rPr>
              <w:t>חח"י</w:t>
            </w:r>
            <w:r w:rsidRPr="00E8498C">
              <w:rPr>
                <w:rtl/>
              </w:rPr>
              <w:t xml:space="preserve"> עדכנה את ההנחה בחשבונם</w:t>
            </w:r>
          </w:p>
          <w:p w:rsidR="00446F89" w:rsidRPr="00E52143" w:rsidP="00446F89" w14:paraId="1878D11D" w14:textId="3601B805">
            <w:pPr>
              <w:pStyle w:val="732021"/>
              <w:spacing w:before="0"/>
              <w:rPr>
                <w:rtl/>
              </w:rPr>
            </w:pPr>
          </w:p>
        </w:tc>
      </w:tr>
      <w:tr w14:paraId="1BD5A20C" w14:textId="77777777" w:rsidTr="00142D70">
        <w:tblPrEx>
          <w:tblW w:w="5000" w:type="pct"/>
          <w:tblLook w:val="04A0"/>
        </w:tblPrEx>
        <w:tc>
          <w:tcPr>
            <w:tcW w:w="1164" w:type="pct"/>
            <w:tcBorders>
              <w:bottom w:val="single" w:sz="12" w:space="0" w:color="000000" w:themeColor="text1"/>
            </w:tcBorders>
            <w:vAlign w:val="bottom"/>
          </w:tcPr>
          <w:p w:rsidR="00446F89" w:rsidRPr="00446F89" w:rsidP="00446F89" w14:paraId="500D3B50" w14:textId="265B59D8">
            <w:pPr>
              <w:spacing w:after="60" w:line="240" w:lineRule="auto"/>
              <w:jc w:val="left"/>
              <w:rPr>
                <w:rFonts w:ascii="Tahoma" w:hAnsi="Tahoma" w:eastAsiaTheme="minorEastAsia" w:cs="Tahoma"/>
                <w:b/>
                <w:bCs/>
                <w:color w:val="0D0D0D" w:themeColor="text1" w:themeTint="F2"/>
                <w:spacing w:val="-10"/>
                <w:sz w:val="36"/>
                <w:szCs w:val="36"/>
                <w:rtl/>
              </w:rPr>
            </w:pPr>
            <w:r w:rsidRPr="00446F89">
              <w:rPr>
                <w:rFonts w:ascii="Tahoma" w:hAnsi="Tahoma" w:eastAsiaTheme="minorEastAsia" w:cs="Tahoma"/>
                <w:b/>
                <w:bCs/>
                <w:color w:val="0D0D0D" w:themeColor="text1" w:themeTint="F2"/>
                <w:spacing w:val="-10"/>
                <w:sz w:val="36"/>
                <w:szCs w:val="36"/>
                <w:rtl/>
              </w:rPr>
              <w:t xml:space="preserve">13.7 </w:t>
            </w:r>
            <w:r w:rsidRPr="00446F89">
              <w:rPr>
                <w:rFonts w:ascii="Tahoma" w:hAnsi="Tahoma" w:eastAsiaTheme="minorEastAsia" w:cs="Tahoma"/>
                <w:b/>
                <w:bCs/>
                <w:color w:val="0D0D0D" w:themeColor="text1" w:themeTint="F2"/>
                <w:spacing w:val="-10"/>
                <w:sz w:val="26"/>
                <w:szCs w:val="26"/>
                <w:rtl/>
              </w:rPr>
              <w:t>מיליון</w:t>
            </w:r>
          </w:p>
        </w:tc>
        <w:tc>
          <w:tcPr>
            <w:tcW w:w="161" w:type="pct"/>
            <w:vAlign w:val="bottom"/>
          </w:tcPr>
          <w:p w:rsidR="00446F89" w:rsidRPr="00446F89" w:rsidP="00446F89"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446F89" w:rsidRPr="00446F89" w:rsidP="00446F89" w14:paraId="48896DF7" w14:textId="52513987">
            <w:pPr>
              <w:pStyle w:val="2021"/>
              <w:spacing w:before="0" w:after="60"/>
              <w:rPr>
                <w:spacing w:val="-10"/>
                <w:rtl/>
              </w:rPr>
            </w:pPr>
            <w:r w:rsidRPr="00446F89">
              <w:rPr>
                <w:spacing w:val="-10"/>
                <w:rtl/>
              </w:rPr>
              <w:t xml:space="preserve">309 </w:t>
            </w:r>
            <w:r w:rsidRPr="00446F89">
              <w:rPr>
                <w:spacing w:val="-10"/>
                <w:sz w:val="26"/>
                <w:szCs w:val="26"/>
                <w:rtl/>
              </w:rPr>
              <w:t>שניות</w:t>
            </w:r>
          </w:p>
        </w:tc>
        <w:tc>
          <w:tcPr>
            <w:tcW w:w="161" w:type="pct"/>
            <w:vAlign w:val="bottom"/>
          </w:tcPr>
          <w:p w:rsidR="00446F89" w:rsidRPr="00446F89" w:rsidP="00446F89" w14:paraId="5B4C8A80" w14:textId="77777777">
            <w:pPr>
              <w:spacing w:after="60" w:line="240" w:lineRule="auto"/>
              <w:jc w:val="left"/>
              <w:rPr>
                <w:b/>
                <w:bCs/>
                <w:rtl/>
              </w:rPr>
            </w:pPr>
          </w:p>
        </w:tc>
        <w:tc>
          <w:tcPr>
            <w:tcW w:w="1151" w:type="pct"/>
            <w:tcBorders>
              <w:bottom w:val="single" w:sz="12" w:space="0" w:color="000000" w:themeColor="text1"/>
            </w:tcBorders>
            <w:vAlign w:val="bottom"/>
          </w:tcPr>
          <w:p w:rsidR="00446F89" w:rsidRPr="00446F89" w:rsidP="00446F89" w14:paraId="226A2E50" w14:textId="7E8CFA34">
            <w:pPr>
              <w:spacing w:after="60" w:line="192" w:lineRule="auto"/>
              <w:jc w:val="left"/>
              <w:rPr>
                <w:rFonts w:ascii="Tahoma" w:hAnsi="Tahoma" w:eastAsiaTheme="minorEastAsia" w:cs="Tahoma"/>
                <w:b/>
                <w:bCs/>
                <w:color w:val="0D0D0D" w:themeColor="text1" w:themeTint="F2"/>
                <w:spacing w:val="-10"/>
                <w:sz w:val="36"/>
                <w:szCs w:val="36"/>
                <w:rtl/>
              </w:rPr>
            </w:pPr>
            <w:r w:rsidRPr="00446F89">
              <w:rPr>
                <w:rFonts w:ascii="Tahoma" w:hAnsi="Tahoma" w:eastAsiaTheme="minorEastAsia" w:cs="Tahoma"/>
                <w:b/>
                <w:bCs/>
                <w:color w:val="0D0D0D" w:themeColor="text1" w:themeTint="F2"/>
                <w:spacing w:val="-10"/>
                <w:sz w:val="36"/>
                <w:szCs w:val="36"/>
                <w:rtl/>
              </w:rPr>
              <w:t>13</w:t>
            </w:r>
          </w:p>
        </w:tc>
        <w:tc>
          <w:tcPr>
            <w:tcW w:w="182" w:type="pct"/>
            <w:vAlign w:val="bottom"/>
          </w:tcPr>
          <w:p w:rsidR="00446F89" w:rsidRPr="00446F89" w:rsidP="00446F89"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446F89" w:rsidRPr="00446F89" w:rsidP="00446F89" w14:paraId="5AEEF263" w14:textId="7C229492">
            <w:pPr>
              <w:spacing w:after="60" w:line="240" w:lineRule="auto"/>
              <w:jc w:val="left"/>
              <w:rPr>
                <w:rFonts w:ascii="Tahoma" w:hAnsi="Tahoma" w:eastAsiaTheme="minorEastAsia" w:cs="Tahoma"/>
                <w:b/>
                <w:bCs/>
                <w:color w:val="0D0D0D" w:themeColor="text1" w:themeTint="F2"/>
                <w:spacing w:val="-10"/>
                <w:sz w:val="36"/>
                <w:szCs w:val="36"/>
                <w:rtl/>
              </w:rPr>
            </w:pPr>
            <w:r w:rsidRPr="00446F89">
              <w:rPr>
                <w:rFonts w:ascii="Tahoma" w:hAnsi="Tahoma" w:eastAsiaTheme="minorEastAsia" w:cs="Tahoma"/>
                <w:b/>
                <w:bCs/>
                <w:color w:val="0D0D0D" w:themeColor="text1" w:themeTint="F2"/>
                <w:spacing w:val="-10"/>
                <w:sz w:val="36"/>
                <w:szCs w:val="36"/>
                <w:rtl/>
              </w:rPr>
              <w:t xml:space="preserve">158,000 </w:t>
            </w:r>
            <w:r w:rsidRPr="00446F89">
              <w:rPr>
                <w:rFonts w:ascii="Tahoma" w:hAnsi="Tahoma" w:eastAsiaTheme="minorEastAsia" w:cs="Tahoma"/>
                <w:b/>
                <w:bCs/>
                <w:color w:val="0D0D0D" w:themeColor="text1" w:themeTint="F2"/>
                <w:spacing w:val="-10"/>
                <w:sz w:val="26"/>
                <w:szCs w:val="26"/>
                <w:rtl/>
              </w:rPr>
              <w:t>זכאים</w:t>
            </w:r>
          </w:p>
        </w:tc>
      </w:tr>
      <w:tr w14:paraId="54154FA5" w14:textId="77777777" w:rsidTr="00446F89">
        <w:tblPrEx>
          <w:tblW w:w="5000" w:type="pct"/>
          <w:tblLook w:val="04A0"/>
        </w:tblPrEx>
        <w:tc>
          <w:tcPr>
            <w:tcW w:w="1164" w:type="pct"/>
            <w:tcBorders>
              <w:top w:val="single" w:sz="12" w:space="0" w:color="000000" w:themeColor="text1"/>
            </w:tcBorders>
          </w:tcPr>
          <w:p w:rsidR="00446F89" w:rsidRPr="004562F8" w:rsidP="00446F89" w14:paraId="6DB67748" w14:textId="298C3D45">
            <w:pPr>
              <w:pStyle w:val="732021"/>
              <w:spacing w:before="0" w:after="0"/>
              <w:rPr>
                <w:rtl/>
              </w:rPr>
            </w:pPr>
            <w:r w:rsidRPr="00E8498C">
              <w:rPr>
                <w:rtl/>
              </w:rPr>
              <w:t xml:space="preserve">פניות ופעולות בוצעו בערוצי השירות השונים של </w:t>
            </w:r>
            <w:r w:rsidRPr="00E8498C">
              <w:rPr>
                <w:rtl/>
              </w:rPr>
              <w:t>חח"י</w:t>
            </w:r>
            <w:r w:rsidRPr="00E8498C">
              <w:rPr>
                <w:rtl/>
              </w:rPr>
              <w:t xml:space="preserve"> בשנת 2022. כ-5.8 מיליון מתוכן בוצעו בערוצי שירות עצמי</w:t>
            </w:r>
          </w:p>
        </w:tc>
        <w:tc>
          <w:tcPr>
            <w:tcW w:w="161" w:type="pct"/>
          </w:tcPr>
          <w:p w:rsidR="00446F89" w:rsidRPr="008D750B" w:rsidP="00446F89" w14:paraId="0C0AE598" w14:textId="77777777">
            <w:pPr>
              <w:pStyle w:val="732021"/>
              <w:spacing w:before="0" w:after="0"/>
              <w:rPr>
                <w:rtl/>
              </w:rPr>
            </w:pPr>
          </w:p>
        </w:tc>
        <w:tc>
          <w:tcPr>
            <w:tcW w:w="1038" w:type="pct"/>
            <w:tcBorders>
              <w:top w:val="single" w:sz="12" w:space="0" w:color="000000" w:themeColor="text1"/>
            </w:tcBorders>
          </w:tcPr>
          <w:p w:rsidR="00446F89" w:rsidRPr="004562F8" w:rsidP="00446F89" w14:paraId="1916A301" w14:textId="560314D5">
            <w:pPr>
              <w:pStyle w:val="732021"/>
              <w:spacing w:before="0"/>
              <w:rPr>
                <w:rtl/>
              </w:rPr>
            </w:pPr>
            <w:r w:rsidRPr="00E8498C">
              <w:rPr>
                <w:rtl/>
              </w:rPr>
              <w:t>זמן ההמתנה הממוצע למענה נציג במוקד 103 בשנת 2022 (פרק זמן ארוך ב-109 שניות מיעד החברה), לעומת 194 שניות בשנת 2015</w:t>
            </w:r>
          </w:p>
        </w:tc>
        <w:tc>
          <w:tcPr>
            <w:tcW w:w="161" w:type="pct"/>
          </w:tcPr>
          <w:p w:rsidR="00446F89" w:rsidP="00446F89" w14:paraId="14782C57" w14:textId="77777777">
            <w:pPr>
              <w:pStyle w:val="732021"/>
              <w:spacing w:before="0" w:after="0"/>
              <w:rPr>
                <w:rtl/>
              </w:rPr>
            </w:pPr>
          </w:p>
        </w:tc>
        <w:tc>
          <w:tcPr>
            <w:tcW w:w="1151" w:type="pct"/>
            <w:tcBorders>
              <w:top w:val="single" w:sz="12" w:space="0" w:color="000000" w:themeColor="text1"/>
            </w:tcBorders>
          </w:tcPr>
          <w:p w:rsidR="00446F89" w:rsidRPr="00E8498C" w:rsidP="00446F89" w14:paraId="4714E8C8" w14:textId="77777777">
            <w:pPr>
              <w:pStyle w:val="732021"/>
              <w:spacing w:before="0"/>
              <w:rPr>
                <w:rtl/>
              </w:rPr>
            </w:pPr>
            <w:r w:rsidRPr="00E8498C">
              <w:rPr>
                <w:rtl/>
              </w:rPr>
              <w:t>מספר הטפסים שאינם דיגיטליים מתוך סך של 34 הטפסים באתר החברה</w:t>
            </w:r>
          </w:p>
          <w:p w:rsidR="00446F89" w:rsidRPr="0062456C" w:rsidP="00446F89" w14:paraId="6149CA50" w14:textId="33365984">
            <w:pPr>
              <w:pStyle w:val="732021"/>
              <w:spacing w:before="0" w:after="0"/>
              <w:rPr>
                <w:rtl/>
              </w:rPr>
            </w:pPr>
          </w:p>
        </w:tc>
        <w:tc>
          <w:tcPr>
            <w:tcW w:w="182" w:type="pct"/>
          </w:tcPr>
          <w:p w:rsidR="00446F89" w:rsidRPr="00C92141" w:rsidP="00446F89" w14:paraId="66E34E8E" w14:textId="77777777">
            <w:pPr>
              <w:pStyle w:val="732021"/>
              <w:spacing w:before="0" w:after="0"/>
              <w:rPr>
                <w:rtl/>
              </w:rPr>
            </w:pPr>
          </w:p>
        </w:tc>
        <w:tc>
          <w:tcPr>
            <w:tcW w:w="1143" w:type="pct"/>
            <w:tcBorders>
              <w:top w:val="single" w:sz="12" w:space="0" w:color="000000" w:themeColor="text1"/>
            </w:tcBorders>
          </w:tcPr>
          <w:p w:rsidR="00446F89" w:rsidRPr="00C92141" w:rsidP="00446F89" w14:paraId="39498237" w14:textId="2A83D7B5">
            <w:pPr>
              <w:pStyle w:val="732021"/>
              <w:spacing w:before="0" w:after="0"/>
              <w:rPr>
                <w:rtl/>
              </w:rPr>
            </w:pPr>
            <w:r w:rsidRPr="00E8498C">
              <w:rPr>
                <w:rtl/>
              </w:rPr>
              <w:t xml:space="preserve"> להנחה בחשבון החשמל לא מקבלים את ההנחה בפועל. (שיעור אי-מיצוי זכאות של 36%). מרביתם אינם רשומים כלקוחות החברה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53F75E97">
      <w:pPr>
        <w:pStyle w:val="7317"/>
        <w:rPr>
          <w:rtl/>
        </w:rPr>
      </w:pPr>
      <w:r w:rsidRPr="001F3363">
        <w:rPr>
          <w:noProof/>
        </w:rPr>
        <w:drawing>
          <wp:anchor distT="0" distB="0" distL="114300" distR="114300" simplePos="0" relativeHeight="251680768" behindDoc="1" locked="0" layoutInCell="1" allowOverlap="1">
            <wp:simplePos x="0" y="0"/>
            <wp:positionH relativeFrom="column">
              <wp:posOffset>4545330</wp:posOffset>
            </wp:positionH>
            <wp:positionV relativeFrom="paragraph">
              <wp:posOffset>47820</wp:posOffset>
            </wp:positionV>
            <wp:extent cx="162000" cy="162000"/>
            <wp:effectExtent l="0" t="0" r="3175" b="3175"/>
            <wp:wrapTight wrapText="bothSides">
              <wp:wrapPolygon>
                <wp:start x="0" y="0"/>
                <wp:lineTo x="0" y="16941"/>
                <wp:lineTo x="11859" y="20329"/>
                <wp:lineTo x="20329" y="20329"/>
                <wp:lineTo x="20329" y="11859"/>
                <wp:lineTo x="16941" y="0"/>
                <wp:lineTo x="0" y="0"/>
              </wp:wrapPolygon>
            </wp:wrapTight>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498C" w:rsidR="00446F89">
        <w:rPr>
          <w:noProof/>
          <w:rtl/>
        </w:rPr>
        <w:t>בחודשים יולי 2022 עד ינואר 2023 בדק משרד מבקר המדינה את השירות לציבור בחח"י, תוך הבחנה בין המוצרים שמספקת החברה ללקוחותיה ובין שירות הלקוחות שמעניקה החברה ללקוחותיה בערוצים השונים, את הטיפול שלה בתלונות הציבור ואת הטיפול שלה באוכלוסיות ראויות לקידום ובזכאים להנחה בחשבון החשמל. בדיקות השלמה נעשו ברשות החשמל</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65EE4B6C">
      <w:pPr>
        <w:pStyle w:val="7317"/>
        <w:rPr>
          <w:rtl/>
        </w:rPr>
      </w:pPr>
      <w:r w:rsidRPr="00446F89">
        <w:rPr>
          <w:rStyle w:val="7340"/>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6F89" w:rsidR="00446F89">
        <w:rPr>
          <w:rStyle w:val="7340"/>
          <w:rtl/>
        </w:rPr>
        <w:t>ירידה באמינות אספקת החשמל -</w:t>
      </w:r>
      <w:r w:rsidRPr="00E8498C" w:rsidR="00446F89">
        <w:rPr>
          <w:rtl/>
        </w:rPr>
        <w:t xml:space="preserve"> על אף מחויבות החברה לפי חוק משק החשמל והוראות רישיונותיה לספק חשמל באמינות וביעילות, בשנים 2017 - 2021 נרשמה מגמת הרעה באמינות האספקה ללקוח, אשר התבטאה בעלייה במספר דקות אי-אספקה ללקוח (עלייה של 43 דקות אי-אספקה ללקוח) הנובעת מריבוי תקלות ומגידול במשך שיקום האספקה. ההרעה באמינות האספקה הובילה לגידול במספר התלונות שהתקבלו בחברת החשמל על רקע זה. משרד מבקר המדינה הצביע בדוח משנת 2018 על מגמת ההרעה באמינות אספקת החשמל ועל הנזקים הקשים שהיא מסבה לכלכלה ולמשק. מגמת ההרעה נמשכת גם לאחר הרפורמה שגובשה בשנת 2018</w:t>
      </w:r>
      <w:r w:rsidRPr="00AF3B73">
        <w:rPr>
          <w:rtl/>
        </w:rPr>
        <w:t>.</w:t>
      </w:r>
    </w:p>
    <w:p w:rsidR="00EB672B" w:rsidRPr="00AF3B73" w:rsidP="00EB672B" w14:paraId="61697365" w14:textId="50E4B858">
      <w:pPr>
        <w:pStyle w:val="7317"/>
      </w:pPr>
      <w:r w:rsidRPr="00446F89">
        <w:rPr>
          <w:rStyle w:val="7340"/>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6F89" w:rsidR="00446F89">
        <w:rPr>
          <w:rStyle w:val="7340"/>
          <w:rtl/>
        </w:rPr>
        <w:t>תדירות הפסקות החשמל ומשך שיקום אספקת החשמל -</w:t>
      </w:r>
      <w:r w:rsidRPr="00E8498C" w:rsidR="00446F89">
        <w:rPr>
          <w:rtl/>
        </w:rPr>
        <w:t xml:space="preserve"> במדד תדירות ההפסקות ללקוח נרשמה מגמת עלייה של כ-26% בשנים 2017 - 2021, מממוצע של 3.1 הפסקות ללקוח בשנת 2017 לממוצע של 3.9 הפסקות ללקוח בשנת 2021. גם במשך שיקום האספקה הייתה ירידה בין שנת 2017 לשנת 2018, ובשנים 2018 - 2021 הוא עלה בשיעור של כ-16%, כך שמשך שיקום האספקה חזר לרמתו בשנת 2017, כ-50 דקות. העלייה במשך שיקום האספקה לצד העלייה בתדירות ההפסקות הביאו לעלייה במספר דקות אי-האספקה בשנים 2017 - 2021</w:t>
      </w:r>
      <w:r w:rsidRPr="00AF3B73">
        <w:rPr>
          <w:rFonts w:hint="cs"/>
          <w:rtl/>
        </w:rPr>
        <w:t xml:space="preserve">. </w:t>
      </w:r>
    </w:p>
    <w:p w:rsidR="00EB672B" w:rsidRPr="00AF3B73" w:rsidP="00EB672B" w14:paraId="257CE09B" w14:textId="4603B4DB">
      <w:pPr>
        <w:pStyle w:val="7317"/>
        <w:rPr>
          <w:rtl/>
        </w:rPr>
      </w:pPr>
      <w:r w:rsidRPr="00446F89">
        <w:rPr>
          <w:rStyle w:val="7340"/>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6F89" w:rsidR="00446F89">
        <w:rPr>
          <w:rStyle w:val="7340"/>
          <w:rtl/>
        </w:rPr>
        <w:t>שונות באמינות אספקת החשמל בין אזורים שונים בארץ -</w:t>
      </w:r>
      <w:r w:rsidRPr="00E8498C" w:rsidR="00446F89">
        <w:rPr>
          <w:rtl/>
        </w:rPr>
        <w:t xml:space="preserve"> על אף חובתה של החברה מתוקף חוק משק החשמל לספק חשמל באמינות וביעילות, יש פערים ניכרים באמינות אספקת החשמל ובמשך שיקום האספקה בין הנפות. בנפת נגב, למשל, היה ממוצע אי-האספקה ללקוח בשנים 2013 - 2021 241 דקות - ממוצע הגבוה פי 4.1 מהממוצע בנפת גוש דן באותן שנים, אשר היה 59 דקות. משך זמן השיקום הממוצע לשנים 2020 - 2021 בנפת נגב היה כ-70 דקות - ממוצע הגדול פי 2.9 מזמן השיקום הממוצע בנפת ירושלים, אשר היה כ-24 דקות</w:t>
      </w:r>
      <w:r w:rsidRPr="00AF3B73">
        <w:rPr>
          <w:rFonts w:hint="cs"/>
          <w:rtl/>
        </w:rPr>
        <w:t>.</w:t>
      </w:r>
    </w:p>
    <w:p w:rsidR="00EB672B" w:rsidRPr="00AF3B73" w:rsidP="00EB672B" w14:paraId="42C157E6" w14:textId="2C1D7C09">
      <w:pPr>
        <w:pStyle w:val="7317"/>
      </w:pPr>
      <w:r w:rsidRPr="00446F89">
        <w:rPr>
          <w:rStyle w:val="7340"/>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6F89" w:rsidR="00446F89">
        <w:rPr>
          <w:rStyle w:val="7340"/>
          <w:rtl/>
        </w:rPr>
        <w:t>חיבור צרכנים לרשת החשמל -</w:t>
      </w:r>
      <w:r w:rsidRPr="00E8498C" w:rsidR="00446F89">
        <w:rPr>
          <w:rtl/>
        </w:rPr>
        <w:t xml:space="preserve"> השיעור הממוצע בשנים 2015 - 2021 של החיבורים שבוצעו בפועל מתוך סך החיבורים שהוזמנו היה 46% - 55% לפי שלושה תרחישים שנבחנו. כמו כן, שיעור החיבורים שבוצעו בפועל מתוך סך החיבורים שהוזמנו הוא נמוך לאורך שנים בשלושת התרחישים שנבחנו. בממוצע כ-45% מהבקשות לחיבור מבוצעות לאחר פרק זמן העולה על שלוש שנים</w:t>
      </w:r>
      <w:r w:rsidRPr="00AF3B73">
        <w:rPr>
          <w:rFonts w:hint="cs"/>
          <w:rtl/>
        </w:rPr>
        <w:t xml:space="preserve">. </w:t>
      </w:r>
    </w:p>
    <w:p w:rsidR="00446F89" w:rsidRPr="00446F89" w:rsidP="00446F89" w14:paraId="3E64A0D8" w14:textId="4EEEE977">
      <w:pPr>
        <w:pStyle w:val="7370"/>
      </w:pPr>
      <w:r w:rsidRPr="00446F89">
        <w:rPr>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6F89">
        <w:rPr>
          <w:rtl/>
        </w:rPr>
        <w:t xml:space="preserve">זמן ההמתנה ושיעור המענה במוקד 103 </w:t>
      </w:r>
    </w:p>
    <w:p w:rsidR="00446F89" w:rsidRPr="00E8498C" w:rsidP="00446F89" w14:paraId="357B5E9A" w14:textId="77777777">
      <w:pPr>
        <w:pStyle w:val="7317"/>
        <w:numPr>
          <w:ilvl w:val="1"/>
          <w:numId w:val="1342"/>
        </w:numPr>
      </w:pPr>
      <w:r w:rsidRPr="00E8498C">
        <w:rPr>
          <w:rtl/>
        </w:rPr>
        <w:t xml:space="preserve">החברה לא עמדה ביעדיה לגבי שיעור המענה בשנים 2016 - 2022, אף שהורידה את היעד מ-90% בשנים 2016 - 2018 ל-80% בשנת 2019 ול-72.5% בשנת 2020, ובפועל שיעור המענה בשנה זו היה 62%. יצוין כי בשנים 2021 - 2022 החברה העלתה את היעד לשיעור מענה ל-85%.  </w:t>
      </w:r>
    </w:p>
    <w:p w:rsidR="00446F89" w:rsidRPr="00E8498C" w:rsidP="00446F89" w14:paraId="58E91582" w14:textId="77777777">
      <w:pPr>
        <w:pStyle w:val="7317"/>
        <w:numPr>
          <w:ilvl w:val="1"/>
          <w:numId w:val="1342"/>
        </w:numPr>
      </w:pPr>
      <w:r w:rsidRPr="00E8498C">
        <w:rPr>
          <w:rtl/>
        </w:rPr>
        <w:t>בשנים 2015 - 2022 ניכרת מגמת עלייה בזמן ההמתנה לנציג במוקד 103. בשנים 2020 ו-2022 לא עמדה החברה באמות המידה שקבעה רשות החשמל לגבי שיעור המענה בתוך שש דקות (85%), שהוא זמן ההמתנה המירבי למענה האנושי שהוגדר בחוק הגנת הצרכן, התשמ"א-1981. כמו כן, בשנים 2015 - 2022 החברה לא עמדה באופן עקבי ביעד זמן ההמתנה למענה שהציבה לעצמה, אף שבחלק מהשנים היא הקלה ביעדים, במקביל למגמת העלייה בזמני ההמתנה בשנים אלה אשר הגיעו ל-309 שניות בשנת 2022, לעומת יעד החברה שעמד על 200 שניות באותה שנה.</w:t>
      </w:r>
    </w:p>
    <w:p w:rsidR="00EB672B" w:rsidRPr="00AF3B73" w:rsidP="00EB672B" w14:paraId="1320DBEF" w14:textId="5C806C78">
      <w:pPr>
        <w:pStyle w:val="7317"/>
        <w:rPr>
          <w:rtl/>
        </w:rPr>
      </w:pPr>
      <w:r w:rsidRPr="00F67CCA">
        <w:rPr>
          <w:rStyle w:val="7371"/>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67CCA" w:rsidR="00446F89">
        <w:rPr>
          <w:rStyle w:val="7371"/>
          <w:rtl/>
        </w:rPr>
        <w:t>כוח האדם במוקד 103 -</w:t>
      </w:r>
      <w:r w:rsidRPr="00E8498C" w:rsidR="00446F89">
        <w:rPr>
          <w:rtl/>
        </w:rPr>
        <w:t xml:space="preserve"> </w:t>
      </w:r>
      <w:r w:rsidRPr="00E8498C" w:rsidR="00446F89">
        <w:rPr>
          <w:rtl/>
        </w:rPr>
        <w:t>חח"י</w:t>
      </w:r>
      <w:r w:rsidRPr="00E8498C" w:rsidR="00446F89">
        <w:rPr>
          <w:rtl/>
        </w:rPr>
        <w:t xml:space="preserve"> צמצמה את מצבת נציגי השירות במוקדי השירות (מ-679 נציגי שירות בפברואר 2021 ל-544 נציגי שירות בנובמבר 2022) ולא עמדה בהיקף כוח האדם הנדרש לשימור רמת שירות תקינה (680 נציגי שירות), ובעקבות זאת חלה עלייה ניכרת בזמני ההמתנה (מממוצע של 225 שניות בחודשים ינואר-יוני לממוצע של 400 שניות בחודשים יולי-נובמבר) וירידה בשיעור המענה במוקד (מ-83% ל-69%</w:t>
      </w:r>
      <w:r w:rsidR="00446F89">
        <w:rPr>
          <w:rFonts w:hint="cs"/>
          <w:rtl/>
        </w:rPr>
        <w:t>)</w:t>
      </w:r>
      <w:r w:rsidRPr="00AF3B73">
        <w:rPr>
          <w:rFonts w:hint="cs"/>
          <w:rtl/>
        </w:rPr>
        <w:t>.</w:t>
      </w:r>
    </w:p>
    <w:p w:rsidR="00446F89" w:rsidRPr="00E8498C" w:rsidP="00446F89" w14:paraId="22BA57AD" w14:textId="663ED2C8">
      <w:pPr>
        <w:pStyle w:val="7317"/>
      </w:pPr>
      <w:r w:rsidRPr="00F67CCA">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67CCA">
        <w:rPr>
          <w:rStyle w:val="7371"/>
          <w:rtl/>
        </w:rPr>
        <w:t>שימוש בערוצים הדיגיטליים -</w:t>
      </w:r>
      <w:r w:rsidRPr="00E8498C">
        <w:rPr>
          <w:rtl/>
        </w:rPr>
        <w:t xml:space="preserve"> </w:t>
      </w:r>
      <w:r w:rsidRPr="00E8498C">
        <w:rPr>
          <w:rtl/>
        </w:rPr>
        <w:t>חח"י</w:t>
      </w:r>
      <w:r w:rsidRPr="00E8498C">
        <w:rPr>
          <w:rtl/>
        </w:rPr>
        <w:t xml:space="preserve"> מציעה שירות לקוחות בערוצי שירות עצמי (שירותים דיגיטליים), בין היתר באמצעות אתר במרשתת (אינטרנט) או אפליקציה (5.3 מיליון פעולות בשנת 2022), </w:t>
      </w:r>
      <w:r w:rsidRPr="00E8498C">
        <w:rPr>
          <w:rtl/>
        </w:rPr>
        <w:t>וואטסאפ</w:t>
      </w:r>
      <w:r w:rsidRPr="00E8498C">
        <w:rPr>
          <w:rtl/>
        </w:rPr>
        <w:t xml:space="preserve"> (12,200 פעולות) ומענה קולי </w:t>
      </w:r>
      <w:r w:rsidRPr="00E8498C">
        <w:t>IVR</w:t>
      </w:r>
      <w:r w:rsidRPr="00E8498C">
        <w:rPr>
          <w:rtl/>
        </w:rPr>
        <w:t xml:space="preserve"> (1.1 מיליון פעולות). במקביל לגידול בשימוש בערוצים הדיגיטליים (ממספר פעולות של כ-4.2 מיליון פעולות בשנת 2019 לכ-6.4 מיליון פעולות בשנת 2022), גם השימוש בערוצי השירות האחרים גדל בשנים 2019 - 2022 (ממספר פניות של כ-6 מיליון פניות בשנת 2019 לכ-7.3 מיליון פניות בשנת 2022). לפיכך הגידול בשימוש בערוץ הדיגיטלי לא הוריד את העומס מן הערוצים האחרים ולא צמצם את השימוש בהם. בין היתר עלה </w:t>
      </w:r>
      <w:r w:rsidRPr="00E8498C">
        <w:rPr>
          <w:rFonts w:hint="cs"/>
          <w:rtl/>
        </w:rPr>
        <w:t>כדלהלן</w:t>
      </w:r>
      <w:r w:rsidRPr="00E8498C">
        <w:rPr>
          <w:rtl/>
        </w:rPr>
        <w:t>:</w:t>
      </w:r>
    </w:p>
    <w:p w:rsidR="00446F89" w:rsidRPr="00E8498C" w:rsidP="00F67CCA" w14:paraId="61C259BF" w14:textId="77777777">
      <w:pPr>
        <w:pStyle w:val="7317"/>
        <w:numPr>
          <w:ilvl w:val="1"/>
          <w:numId w:val="1342"/>
        </w:numPr>
      </w:pPr>
      <w:r w:rsidRPr="00E8498C">
        <w:rPr>
          <w:rtl/>
        </w:rPr>
        <w:t>מתוך 34 טפסים הקיימים באתר החברה במרשתת 13 טפסים הם לא טפסים דיגיטליים.</w:t>
      </w:r>
    </w:p>
    <w:p w:rsidR="00446F89" w:rsidRPr="00E8498C" w:rsidP="00F67CCA" w14:paraId="77F9D351" w14:textId="77777777">
      <w:pPr>
        <w:pStyle w:val="7317"/>
        <w:numPr>
          <w:ilvl w:val="1"/>
          <w:numId w:val="1342"/>
        </w:numPr>
      </w:pPr>
      <w:r w:rsidRPr="00E8498C">
        <w:rPr>
          <w:rtl/>
        </w:rPr>
        <w:t>שיעור ההצלחה בפעולות אשר בוצעו ב-</w:t>
      </w:r>
      <w:r w:rsidRPr="00E8498C">
        <w:t>IVR</w:t>
      </w:r>
      <w:r w:rsidRPr="00E8498C">
        <w:rPr>
          <w:rtl/>
        </w:rPr>
        <w:t xml:space="preserve"> (שירות מענה קולי) בשנת 2020 הגיע לכ-41% (1.1 מיליון פעולות מוצלחות מתוך 2.7 מיליון ניסיונות לביצוע פעולה).</w:t>
      </w:r>
    </w:p>
    <w:p w:rsidR="00446F89" w:rsidRPr="00E8498C" w:rsidP="00F67CCA" w14:paraId="462CCFF3" w14:textId="77777777">
      <w:pPr>
        <w:pStyle w:val="7317"/>
        <w:numPr>
          <w:ilvl w:val="1"/>
          <w:numId w:val="1342"/>
        </w:numPr>
      </w:pPr>
      <w:r w:rsidRPr="00E8498C">
        <w:rPr>
          <w:rFonts w:hint="cs"/>
          <w:rtl/>
        </w:rPr>
        <w:t>אחוז הלקוחות</w:t>
      </w:r>
      <w:r w:rsidRPr="00E8498C">
        <w:rPr>
          <w:rtl/>
        </w:rPr>
        <w:t xml:space="preserve"> הרשומים לחשבונית בדוא"ל הוא נמוך ועמד על כ-24% בשנת 2022, זאת על אף החיסכון השנתי המתקבל מכך. אין בידי החברה סקרי שביעות לערוצים הדיגיטליים של אתר החברה במרשתת, האפליקציה ושירות </w:t>
      </w:r>
      <w:r w:rsidRPr="00E8498C">
        <w:rPr>
          <w:rtl/>
        </w:rPr>
        <w:t>הוואטסאפ</w:t>
      </w:r>
      <w:r w:rsidRPr="00E8498C">
        <w:rPr>
          <w:rtl/>
        </w:rPr>
        <w:t>.</w:t>
      </w:r>
    </w:p>
    <w:p w:rsidR="00F67CCA" w:rsidRPr="00E8498C" w:rsidP="00F67CCA" w14:paraId="627FB424" w14:textId="7E29A7FF">
      <w:pPr>
        <w:pStyle w:val="7317"/>
      </w:pPr>
      <w:r w:rsidRPr="00F67CCA">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34923924" name="תמונה 7349239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2392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67CCA">
        <w:rPr>
          <w:rStyle w:val="7371"/>
          <w:rtl/>
        </w:rPr>
        <w:t xml:space="preserve">הטיפול בתלונות הציבור </w:t>
      </w:r>
      <w:r w:rsidRPr="00F67CCA">
        <w:rPr>
          <w:rStyle w:val="7371"/>
          <w:rtl/>
        </w:rPr>
        <w:t>בחח"י</w:t>
      </w:r>
      <w:r w:rsidRPr="00F67CCA">
        <w:rPr>
          <w:rStyle w:val="7371"/>
          <w:rtl/>
        </w:rPr>
        <w:t xml:space="preserve"> -</w:t>
      </w:r>
      <w:r w:rsidRPr="00E8498C">
        <w:rPr>
          <w:rtl/>
        </w:rPr>
        <w:t xml:space="preserve"> בכל שנה מתקבלות בחברה יותר מ-15,000 תלונות. בין היתר עלה כ</w:t>
      </w:r>
      <w:r w:rsidRPr="00E8498C">
        <w:rPr>
          <w:rFonts w:hint="cs"/>
          <w:rtl/>
        </w:rPr>
        <w:t>דלהלן:</w:t>
      </w:r>
    </w:p>
    <w:p w:rsidR="00F67CCA" w:rsidRPr="00E8498C" w:rsidP="00F67CCA" w14:paraId="582EB666" w14:textId="77777777">
      <w:pPr>
        <w:pStyle w:val="7317"/>
        <w:numPr>
          <w:ilvl w:val="1"/>
          <w:numId w:val="1342"/>
        </w:numPr>
      </w:pPr>
      <w:r w:rsidRPr="00E8498C">
        <w:rPr>
          <w:rtl/>
        </w:rPr>
        <w:t xml:space="preserve">בשנים 2018 - 2020 חלה עלייה בשיעור התלונות המוגשות לחברה מתוך סך הלקוחות (מ-0.5% בשנת 2018 ל-0.8% בשנת 2020 ובשנת 2022). דבר זה מעיד על ירידה בשביעות הרצון של הלקוחות מהשירות שקיבלו מהחברה או ממוצריה. </w:t>
      </w:r>
    </w:p>
    <w:p w:rsidR="00F67CCA" w:rsidRPr="00E8498C" w:rsidP="00F67CCA" w14:paraId="1318416C" w14:textId="77777777">
      <w:pPr>
        <w:pStyle w:val="7317"/>
        <w:numPr>
          <w:ilvl w:val="1"/>
          <w:numId w:val="1342"/>
        </w:numPr>
      </w:pPr>
      <w:r w:rsidRPr="00E8498C">
        <w:rPr>
          <w:rtl/>
        </w:rPr>
        <w:t xml:space="preserve">מרבית התלונות המוגשות לחברה הן דרישות לפיצוי כספי בגין נזקים (34% מהתלונות בשנת 2021), ושיעור התלונות בנושא אמינות ואספקת חשמל נמצא במגמת עלייה בשנים 2016 - 2021 (משיעור של 7% בשנת 2016 לשיעור של 17% בשנת 2021). </w:t>
      </w:r>
    </w:p>
    <w:p w:rsidR="00446F89" w:rsidRPr="00AF3B73" w:rsidP="00F67CCA" w14:paraId="38CB3C92" w14:textId="53F49D66">
      <w:pPr>
        <w:pStyle w:val="7317"/>
        <w:numPr>
          <w:ilvl w:val="1"/>
          <w:numId w:val="1342"/>
        </w:numPr>
        <w:rPr>
          <w:rtl/>
        </w:rPr>
      </w:pPr>
      <w:r w:rsidRPr="00E8498C">
        <w:rPr>
          <w:rtl/>
        </w:rPr>
        <w:t>על פי אמות המידה שקבעה הרשות, פרק הזמן לטיפול בתלונה לא יעלה על 21 ימי עבודה. נמצא כי בשנים 2015 - 2019 נרשמה עלייה במספר ימי האיחור בטיפול בתלונת צרכן מממוצע של 19 ימי איחור בשנת 2015 לממוצע של 39 ימי איחור בשנת 2019, וכי בשנים 2020 - 2021 נרשמה ירידה עד לממוצע של 25 ימי איחור בשנת 2021</w:t>
      </w:r>
      <w:r>
        <w:rPr>
          <w:rFonts w:hint="cs"/>
          <w:rtl/>
        </w:rPr>
        <w:t>.</w:t>
      </w:r>
    </w:p>
    <w:p w:rsidR="00F67CCA" w:rsidRPr="00E8498C" w:rsidP="00F67CCA" w14:paraId="061E8469" w14:textId="401651C1">
      <w:pPr>
        <w:pStyle w:val="7317"/>
      </w:pPr>
      <w:r w:rsidRPr="00F67CCA">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48573394" name="תמונה 104857339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7339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67CCA">
        <w:rPr>
          <w:rStyle w:val="7371"/>
          <w:rtl/>
        </w:rPr>
        <w:t>שיעור המיצוי של הזכאים לתעריף מופחת -</w:t>
      </w:r>
      <w:r w:rsidRPr="00E8498C">
        <w:rPr>
          <w:rtl/>
        </w:rPr>
        <w:t xml:space="preserve"> חשמל הוא מוצר בסיסי, אשר חיוני לקיום חיים בכבוד. כפועל יוצא מכך ניתן סיוע לאוכלוסיות ראויות לקידום המתקשות בתשלום חשבון החשמל. סיוע זה מתמקד בעיקר בהנחות בחשבון החשמל לאזרחים זכאים ובהגנה על זכאים מפני ניתוקים. בין היתר עלה </w:t>
      </w:r>
      <w:r w:rsidRPr="00E8498C">
        <w:rPr>
          <w:rFonts w:hint="cs"/>
          <w:rtl/>
        </w:rPr>
        <w:t>כדלהלן</w:t>
      </w:r>
      <w:r w:rsidRPr="00E8498C">
        <w:rPr>
          <w:rtl/>
        </w:rPr>
        <w:t>:</w:t>
      </w:r>
    </w:p>
    <w:p w:rsidR="00F67CCA" w:rsidRPr="00E8498C" w:rsidP="00F67CCA" w14:paraId="5BCA6D49" w14:textId="77777777">
      <w:pPr>
        <w:pStyle w:val="7317"/>
        <w:numPr>
          <w:ilvl w:val="1"/>
          <w:numId w:val="1342"/>
        </w:numPr>
        <w:rPr>
          <w:rtl/>
        </w:rPr>
      </w:pPr>
      <w:r w:rsidRPr="00E8498C">
        <w:rPr>
          <w:rtl/>
        </w:rPr>
        <w:t xml:space="preserve">שיעור מיצוי הזכויות (סך מקבלי ההנחה בחשבון החשמל בפועל מתוך כלל הזכאים להנחה) הוא נמוך ונמצא במגמת ירידה קלה בשנים 2016 - 2022, מכ-67% בשנת 2016 ל-64% בשנת 2022, וכי פעולות החברה להגברת שיעור מיצוי הזכויות דוגמת פרסומים במדיה ובצרופות לחשבון החשמל אחת לשנה אינן מביאות בהכרח להגברת שיעור מיצוי הזכויות. הלכה למעשה, כ-158,000 זכאים אינם מקבלים הנחות בחשבון החשמל, ובהם ניצולי שואה וחיילים בודדים (מתוך כ-471,000 זכאים). שיעור המיצוי נמוך במיוחד בקבוצת הזכאים של משפחות עם ארבעה ילדים. </w:t>
      </w:r>
      <w:r w:rsidRPr="00E8498C">
        <w:rPr>
          <w:rtl/>
        </w:rPr>
        <w:t>יצויין</w:t>
      </w:r>
      <w:r w:rsidRPr="00E8498C">
        <w:rPr>
          <w:rtl/>
        </w:rPr>
        <w:t xml:space="preserve"> כי מרבית הזכאים שאינם מקבלים את ההנחה הם אלו שאין להם חוזה </w:t>
      </w:r>
      <w:r w:rsidRPr="00E8498C">
        <w:rPr>
          <w:rtl/>
        </w:rPr>
        <w:t>בחח"י</w:t>
      </w:r>
      <w:r w:rsidRPr="00E8498C">
        <w:rPr>
          <w:rtl/>
        </w:rPr>
        <w:t>, כלומר הם אינם לקוחות החברה, עם זאת בביקורת נמצאו כ-1,000 לקוחות החברה שעד למועד סיום הביקורת לא קיבלו את ההנחה על אף זכאותם, ולאחר מועד סיום הביקורת עודכנה להם ההנחה בחשבון החשמל.</w:t>
      </w:r>
    </w:p>
    <w:p w:rsidR="00EB672B" w:rsidRPr="000B463F" w:rsidP="00F67CCA"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489000FE">
      <w:pPr>
        <w:pStyle w:val="7317"/>
        <w:rPr>
          <w:rtl/>
        </w:rPr>
      </w:pPr>
      <w:r w:rsidRPr="00F67CCA">
        <w:rPr>
          <w:rStyle w:val="7340"/>
          <w:rtl/>
        </w:rPr>
        <w:t>דילוגים בקריאת מוני חשמל -</w:t>
      </w:r>
      <w:r w:rsidRPr="00A92B06">
        <w:rPr>
          <w:rtl/>
        </w:rPr>
        <w:t xml:space="preserve"> יצוינו לחיוב השיעור הנמוך (כ-3%) של הפרת אמות המידה בנושא דילוגים יזומים והירידה בשיעור הדילוגים היזומים בשנת 2021</w:t>
      </w:r>
      <w:r w:rsidRPr="00CA4EB1">
        <w:rPr>
          <w:rFonts w:hint="cs"/>
          <w:rtl/>
        </w:rPr>
        <w:t>.</w:t>
      </w:r>
    </w:p>
    <w:p w:rsidR="00EB672B" w:rsidRPr="00CA4EB1" w:rsidP="00EB672B" w14:paraId="3D4B0578" w14:textId="56C3FF68">
      <w:pPr>
        <w:pStyle w:val="7317"/>
        <w:rPr>
          <w:rtl/>
        </w:rPr>
      </w:pPr>
      <w:r w:rsidRPr="00F67CCA">
        <w:rPr>
          <w:rStyle w:val="7340"/>
          <w:rtl/>
        </w:rPr>
        <w:t>שביעות רצון מרמת השירות במוקד 103 -</w:t>
      </w:r>
      <w:r w:rsidRPr="00A92B06">
        <w:rPr>
          <w:rtl/>
        </w:rPr>
        <w:t xml:space="preserve"> יצוין לחיוב כי שביעות הרצון הכללית משירות מוקד 103 היא רבה, אולם יש מגמת ירידה קלה בשביעות הרצון הכללית מ-93% בשנת 2014 ל-88% בשנת 2022</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2ABC618">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92B06" w:rsidR="00F67CCA">
        <w:rPr>
          <w:rtl/>
        </w:rPr>
        <w:t xml:space="preserve">על </w:t>
      </w:r>
      <w:r w:rsidRPr="00A92B06" w:rsidR="00F67CCA">
        <w:rPr>
          <w:rtl/>
        </w:rPr>
        <w:t>חח"י</w:t>
      </w:r>
      <w:r w:rsidRPr="00A92B06" w:rsidR="00F67CCA">
        <w:rPr>
          <w:rtl/>
        </w:rPr>
        <w:t xml:space="preserve"> לנקוט בצעדים לשיפור אמינות אספקת החשמל, בין באמצעות צמצום משך שיקום האספקה ובין באמצעות צמצום תדירות ההפסקות ללקוח על ידי פיתוח רשת החשמל כנדרש. מומלץ כי </w:t>
      </w:r>
      <w:r w:rsidRPr="00A92B06" w:rsidR="00F67CCA">
        <w:rPr>
          <w:rtl/>
        </w:rPr>
        <w:t>חח"י</w:t>
      </w:r>
      <w:r w:rsidRPr="00A92B06" w:rsidR="00F67CCA">
        <w:rPr>
          <w:rtl/>
        </w:rPr>
        <w:t xml:space="preserve">, רשות החשמל ומשרד </w:t>
      </w:r>
      <w:r w:rsidRPr="00A92B06" w:rsidR="00F67CCA">
        <w:rPr>
          <w:rtl/>
        </w:rPr>
        <w:t>האנרגייה</w:t>
      </w:r>
      <w:r w:rsidRPr="00A92B06" w:rsidR="00F67CCA">
        <w:rPr>
          <w:rtl/>
        </w:rPr>
        <w:t xml:space="preserve"> יבחנו דרכים לשיפור אמינות האספקה</w:t>
      </w:r>
      <w:r w:rsidRPr="007C7D40">
        <w:rPr>
          <w:rFonts w:hint="cs"/>
          <w:rtl/>
        </w:rPr>
        <w:t xml:space="preserve">. </w:t>
      </w:r>
    </w:p>
    <w:p w:rsidR="00EB672B" w:rsidRPr="007C7D40" w:rsidP="00EB672B" w14:paraId="723E2ABD" w14:textId="04431F13">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92B06" w:rsidR="00F67CCA">
        <w:rPr>
          <w:rtl/>
        </w:rPr>
        <w:t xml:space="preserve">מומלץ כי רשות החשמל תבחן את משך הזמן שאורך שלב התכנון בפועל (מתוך הליך חיבור הצרכנים לרשת החשמל) ותשקול לקבוע לוחות זמנים לחברת החשמל לגיבוש תוצר התכנון והגשתו לרשויות הרלוונטיות, וכי היא תגבש אמות מידה לשיקוף סטטוס שלב </w:t>
      </w:r>
      <w:r w:rsidRPr="00A92B06" w:rsidR="00F67CCA">
        <w:rPr>
          <w:rtl/>
        </w:rPr>
        <w:t xml:space="preserve">התכנון ללקוח. כמו כן, מומלץ כי </w:t>
      </w:r>
      <w:r w:rsidRPr="00A92B06" w:rsidR="00F67CCA">
        <w:rPr>
          <w:rtl/>
        </w:rPr>
        <w:t>חח"י</w:t>
      </w:r>
      <w:r w:rsidRPr="00A92B06" w:rsidR="00F67CCA">
        <w:rPr>
          <w:rtl/>
        </w:rPr>
        <w:t xml:space="preserve"> תבחן את הסיבות לשיעור החיבורים הנמוך ותפעל להעלאת שיעור ביצוע החיבורים השנתי</w:t>
      </w:r>
      <w:r w:rsidRPr="007C7D40">
        <w:rPr>
          <w:rtl/>
        </w:rPr>
        <w:t xml:space="preserve">. </w:t>
      </w:r>
    </w:p>
    <w:p w:rsidR="00EB672B" w:rsidRPr="007C7D40" w:rsidP="00EB672B" w14:paraId="55FA89EC" w14:textId="35D6F0F2">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92B06" w:rsidR="00F67CCA">
        <w:rPr>
          <w:rtl/>
        </w:rPr>
        <w:t xml:space="preserve">מומלץ כי </w:t>
      </w:r>
      <w:r w:rsidRPr="00A92B06" w:rsidR="00F67CCA">
        <w:rPr>
          <w:rtl/>
        </w:rPr>
        <w:t>חח"י</w:t>
      </w:r>
      <w:r w:rsidRPr="00A92B06" w:rsidR="00F67CCA">
        <w:rPr>
          <w:rtl/>
        </w:rPr>
        <w:t xml:space="preserve"> תפעל לצמצם את זמן ההמתנה לנציג במוקד 103 ולעמוד ביעדים שקבעה בעצמה ובאמות המידה שקבעה רשות החשמל. כמו כן, מומלץ כי </w:t>
      </w:r>
      <w:r w:rsidRPr="00A92B06" w:rsidR="00F67CCA">
        <w:rPr>
          <w:rtl/>
        </w:rPr>
        <w:t>חח"י</w:t>
      </w:r>
      <w:r w:rsidRPr="00A92B06" w:rsidR="00F67CCA">
        <w:rPr>
          <w:rtl/>
        </w:rPr>
        <w:t xml:space="preserve"> תפעל לשמירה על עקביות היעדים לאורך השנים כדי לשמר רמת ביצועים נאותה</w:t>
      </w:r>
      <w:r w:rsidRPr="007C7D40">
        <w:rPr>
          <w:rFonts w:hint="cs"/>
          <w:rtl/>
        </w:rPr>
        <w:t>.</w:t>
      </w:r>
    </w:p>
    <w:p w:rsidR="00EB672B" w:rsidRPr="007C7D40" w:rsidP="00EB672B" w14:paraId="078A06EB" w14:textId="4F276B18">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92B06" w:rsidR="00F67CCA">
        <w:rPr>
          <w:rtl/>
        </w:rPr>
        <w:t>מומלץ כי החברה תפעל להגברת השימוש בערוצים הדיגיטליים, תוך בחינה של הרחבת מגוון הפעולות שניתן לבצע בערוצים הדיגיטליים. עוד מומלץ כי החברה תפעל לתיעוד כניסות וניסיונות של משתמשים לבצע פעולות בשירותים הדיגיטליים, תנתח את שיעורי ההצלחה ותסיק מסקנות מכך</w:t>
      </w:r>
      <w:r w:rsidRPr="007C7D40">
        <w:rPr>
          <w:rFonts w:hint="cs"/>
          <w:rtl/>
        </w:rPr>
        <w:t>.</w:t>
      </w:r>
    </w:p>
    <w:p w:rsidR="00EB672B" w:rsidP="00F67CCA" w14:paraId="5538133A" w14:textId="5F282014">
      <w:pPr>
        <w:pStyle w:val="7317"/>
        <w:spacing w:after="360"/>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92B06" w:rsidR="00F67CCA">
        <w:rPr>
          <w:rtl/>
        </w:rPr>
        <w:t xml:space="preserve">על </w:t>
      </w:r>
      <w:r w:rsidRPr="00A92B06" w:rsidR="00F67CCA">
        <w:rPr>
          <w:rtl/>
        </w:rPr>
        <w:t>חח"י</w:t>
      </w:r>
      <w:r w:rsidRPr="00A92B06" w:rsidR="00F67CCA">
        <w:rPr>
          <w:rtl/>
        </w:rPr>
        <w:t xml:space="preserve"> לבחון מדוע יש לקוחות של החברה שזכאים להנחה ואינם מקבלים אותה כאמור, וכן עליה לפעול למתן ההנחה בחשבון החשמל ללקוחות אלה. מומלץ כי </w:t>
      </w:r>
      <w:r w:rsidRPr="00A92B06" w:rsidR="00F67CCA">
        <w:rPr>
          <w:rtl/>
        </w:rPr>
        <w:t>חח"י</w:t>
      </w:r>
      <w:r w:rsidRPr="00A92B06" w:rsidR="00F67CCA">
        <w:rPr>
          <w:rtl/>
        </w:rPr>
        <w:t xml:space="preserve">, בשיתוף המוסד לביטוח לאומי, יפעלו להעלאת שיעור המיצוי בקרב משפחות זכאיות עם ארבעה ילדים. כמו כן, מומלץ כי </w:t>
      </w:r>
      <w:r w:rsidRPr="00A92B06" w:rsidR="00F67CCA">
        <w:rPr>
          <w:rtl/>
        </w:rPr>
        <w:t>חח"י</w:t>
      </w:r>
      <w:r w:rsidRPr="00A92B06" w:rsidR="00F67CCA">
        <w:rPr>
          <w:rtl/>
        </w:rPr>
        <w:t xml:space="preserve"> תרחיב את היקף פעילותה להגברת המודעות לזכאות להנחה, לרבות פעילותה מול הגופים הייעודיים המטפלים באוכלוסיות אלה. עוד מומלץ כי צה"ל יכלול את כתובות החיילים הזכאים ברשימות שהוא מעביר לחברה, כדי לאפשר את הגדלת שיעור המיצוי בקרב קבוצה זו</w:t>
      </w:r>
      <w:r w:rsidRPr="007C7D40">
        <w:rPr>
          <w:rFonts w:hint="cs"/>
          <w:rtl/>
        </w:rPr>
        <w:t>.</w:t>
      </w:r>
    </w:p>
    <w:p w:rsidR="005D0F8C" w:rsidP="00EB672B" w14:paraId="6DC28C4F" w14:textId="11F6950D">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103700</wp:posOffset>
                </wp:positionH>
                <wp:positionV relativeFrom="paragraph">
                  <wp:posOffset>80010</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F67CCA" w14:textId="4D7C0FFF">
                            <w:pPr>
                              <w:pStyle w:val="7332"/>
                              <w:rPr>
                                <w:rtl/>
                              </w:rPr>
                            </w:pPr>
                            <w:r w:rsidRPr="00C34F66">
                              <w:rPr>
                                <w:rtl/>
                              </w:rPr>
                              <w:t>שיעור מיצוי הזכויות להנחה בחשבון החשמל, 2016 - 2022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6.3pt;margin-left:8.1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F67CCA" w14:paraId="1D5D7976" w14:textId="4D7C0FFF">
                      <w:pPr>
                        <w:pStyle w:val="7332"/>
                        <w:rPr>
                          <w:rtl/>
                        </w:rPr>
                      </w:pPr>
                      <w:r w:rsidRPr="00C34F66">
                        <w:rPr>
                          <w:rtl/>
                        </w:rPr>
                        <w:t>שיעור מיצוי הזכויות להנחה בחשבון החשמל, 2016 - 2022</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70496" cy="2683320"/>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4670496" cy="2683320"/>
                    </a:xfrm>
                    <a:prstGeom prst="rect">
                      <a:avLst/>
                    </a:prstGeom>
                  </pic:spPr>
                </pic:pic>
              </a:graphicData>
            </a:graphic>
          </wp:inline>
        </w:drawing>
      </w:r>
    </w:p>
    <w:p w:rsidR="00F67CCA" w:rsidP="00F67CCA" w14:paraId="6BB21B65" w14:textId="77777777">
      <w:pPr>
        <w:pStyle w:val="738"/>
        <w:spacing w:after="0"/>
        <w:rPr>
          <w:rtl/>
        </w:rPr>
      </w:pPr>
      <w:r w:rsidRPr="00F67CCA">
        <w:rPr>
          <w:rtl/>
        </w:rPr>
        <w:t xml:space="preserve">על פי נתוני </w:t>
      </w:r>
      <w:r w:rsidRPr="00F67CCA">
        <w:rPr>
          <w:rtl/>
        </w:rPr>
        <w:t>חח"י</w:t>
      </w:r>
      <w:r w:rsidRPr="00F67CCA">
        <w:rPr>
          <w:rtl/>
        </w:rPr>
        <w:t>, בעיבוד משרד מבקר המדינה.</w:t>
      </w:r>
    </w:p>
    <w:p w:rsidR="00F67CCA" w:rsidRPr="00F67CCA" w:rsidP="00F67CCA" w14:paraId="4AB7BE3B" w14:textId="3D2C5FCC">
      <w:pPr>
        <w:pStyle w:val="738"/>
        <w:spacing w:before="0" w:after="0"/>
        <w:rPr>
          <w:rtl/>
        </w:rPr>
      </w:pPr>
      <w:r>
        <w:rPr>
          <w:rFonts w:hint="cs"/>
          <w:rtl/>
        </w:rPr>
        <w:t>*</w:t>
      </w:r>
      <w:r>
        <w:rPr>
          <w:rtl/>
        </w:rPr>
        <w:tab/>
      </w:r>
      <w:r>
        <w:rPr>
          <w:rFonts w:hint="cs"/>
          <w:rtl/>
        </w:rPr>
        <w:t>המחצית הראשונה של השנה.</w:t>
      </w:r>
    </w:p>
    <w:p w:rsidR="004E71DD" w:rsidP="004E71DD" w14:paraId="7C33D7DD" w14:textId="7A449BE3">
      <w:pPr>
        <w:pStyle w:val="73"/>
        <w:rPr>
          <w:rtl/>
        </w:rPr>
      </w:pPr>
      <w:r w:rsidRPr="00EF3061">
        <w:rPr>
          <w:rFonts w:hint="cs"/>
          <w:rtl/>
        </w:rPr>
        <w:t>סיכום</w:t>
      </w:r>
    </w:p>
    <w:p w:rsidR="00F67CCA" w:rsidRPr="00A92B06" w:rsidP="00F67CCA" w14:paraId="0F5CCE7D" w14:textId="5117A627">
      <w:pPr>
        <w:widowControl w:val="0"/>
        <w:tabs>
          <w:tab w:val="left" w:pos="9604"/>
        </w:tabs>
        <w:spacing w:before="240" w:line="276" w:lineRule="auto"/>
        <w:ind w:left="-1"/>
        <w:rPr>
          <w:rFonts w:ascii="Tahoma" w:hAnsi="Tahoma" w:cs="Tahoma"/>
          <w:sz w:val="18"/>
          <w:szCs w:val="18"/>
          <w:rtl/>
        </w:rPr>
      </w:pPr>
      <w:r w:rsidRPr="00A92B06">
        <w:rPr>
          <w:rFonts w:ascii="Tahoma" w:hAnsi="Tahoma" w:cs="Tahoma"/>
          <w:sz w:val="18"/>
          <w:szCs w:val="18"/>
          <w:rtl/>
        </w:rPr>
        <w:t>חח"י</w:t>
      </w:r>
      <w:r w:rsidRPr="00A92B06">
        <w:rPr>
          <w:rFonts w:ascii="Tahoma" w:hAnsi="Tahoma" w:cs="Tahoma"/>
          <w:sz w:val="18"/>
          <w:szCs w:val="18"/>
          <w:rtl/>
        </w:rPr>
        <w:t xml:space="preserve"> מעניקה שירות לכ-3 מיליון לקוחות, שירות הכולל הן אספקת חשמל לצרכן והן שירות לקוחות נלווה בערוצי שירות שונים. אמינות אספקת החשמל לצרכני הקצה נמצאת במגמת ירידה כבר כמה שנים, ויש פערים גדולים בין אמינות האספקה באזורים שונים בארץ. רמת השירות במוקד 103 של </w:t>
      </w:r>
      <w:r w:rsidRPr="00A92B06">
        <w:rPr>
          <w:rFonts w:ascii="Tahoma" w:hAnsi="Tahoma" w:cs="Tahoma"/>
          <w:sz w:val="18"/>
          <w:szCs w:val="18"/>
          <w:rtl/>
        </w:rPr>
        <w:t>חח"י</w:t>
      </w:r>
      <w:r w:rsidRPr="00A92B06">
        <w:rPr>
          <w:rFonts w:ascii="Tahoma" w:hAnsi="Tahoma" w:cs="Tahoma"/>
          <w:sz w:val="18"/>
          <w:szCs w:val="18"/>
          <w:rtl/>
        </w:rPr>
        <w:t xml:space="preserve"> נמצאת במגמת ירידה זה כמה שנים, והגברת הפעילות בערוצים הדיגיטליים של החברה אינה מספיקה כדי להוריד את העומס במוקד 103. מגמת ירידה זו במוצר ובשירותים שמספקת החברה הביאה גם לעלייה במספר התלונות המוגשות לחברה בשנים האחרונות. שיעור מיצוי הזכאים לתעריף מופחת בחשבון החשמל הוא נמוך, והוא נמצא במגמת ירידה בשנים האחרונות, על אף פעולות החברה להעלאת שיעור זה. </w:t>
      </w:r>
    </w:p>
    <w:p w:rsidR="00F67CCA" w:rsidRPr="00A92B06" w:rsidP="00F67CCA" w14:paraId="766A5392" w14:textId="77777777">
      <w:pPr>
        <w:widowControl w:val="0"/>
        <w:tabs>
          <w:tab w:val="left" w:pos="9604"/>
        </w:tabs>
        <w:spacing w:before="240" w:line="276" w:lineRule="auto"/>
        <w:ind w:left="-1"/>
        <w:rPr>
          <w:rFonts w:ascii="Tahoma" w:hAnsi="Tahoma" w:cs="Tahoma"/>
          <w:sz w:val="18"/>
          <w:szCs w:val="18"/>
          <w:rtl/>
        </w:rPr>
      </w:pPr>
      <w:r w:rsidRPr="00A92B06">
        <w:rPr>
          <w:rFonts w:ascii="Tahoma" w:hAnsi="Tahoma" w:cs="Tahoma"/>
          <w:sz w:val="18"/>
          <w:szCs w:val="18"/>
          <w:rtl/>
        </w:rPr>
        <w:t>על החברה לפעול לשיפור אמינות האספקה ולצמצום הפערים בין הנפות, להפחית את עומס הפניות במוקד 103 על מנת להעלות את רמת השירות בו, לפעול לשיפור הטיפול בתלונות הציבור ולבחון דרכים להגדלת שיעור מיצוי הזכאים לתעריף מופחת.</w:t>
      </w:r>
    </w:p>
    <w:p w:rsidR="00F67CCA" w:rsidRPr="00A92B06" w:rsidP="00F67CCA" w14:paraId="6814F0C9" w14:textId="77777777">
      <w:pPr>
        <w:widowControl w:val="0"/>
        <w:tabs>
          <w:tab w:val="left" w:pos="9604"/>
        </w:tabs>
        <w:spacing w:before="240" w:line="276" w:lineRule="auto"/>
        <w:ind w:left="-1"/>
        <w:rPr>
          <w:rFonts w:ascii="Tahoma" w:hAnsi="Tahoma" w:cs="Tahoma"/>
          <w:sz w:val="18"/>
          <w:szCs w:val="18"/>
        </w:rPr>
      </w:pPr>
    </w:p>
    <w:p w:rsidR="00E56721" w:rsidRPr="00F67CCA" w:rsidP="004E71DD" w14:paraId="1B37DAFD" w14:textId="77777777">
      <w:pPr>
        <w:widowControl w:val="0"/>
        <w:tabs>
          <w:tab w:val="left" w:pos="9604"/>
        </w:tabs>
        <w:spacing w:before="240" w:line="276" w:lineRule="auto"/>
        <w:ind w:left="-1"/>
        <w:rPr>
          <w:rFonts w:ascii="Tahoma" w:hAnsi="Tahoma" w:cs="Tahoma"/>
          <w:sz w:val="18"/>
          <w:szCs w:val="18"/>
          <w:rtl/>
        </w:rPr>
        <w:sectPr w:rsidSect="00DB5E7F">
          <w:headerReference w:type="even" r:id="rId26"/>
          <w:footerReference w:type="even" r:id="rId27"/>
          <w:pgSz w:w="11906" w:h="16838" w:code="9"/>
          <w:pgMar w:top="3062" w:right="2268" w:bottom="2552" w:left="2268" w:header="1134" w:footer="1361" w:gutter="0"/>
          <w:pgNumType w:start="175"/>
          <w:cols w:space="708"/>
          <w:bidi/>
          <w:rtlGutter/>
          <w:docGrid w:linePitch="360"/>
        </w:sectPr>
      </w:pPr>
    </w:p>
    <w:p w:rsidR="00F67CCA" w14:paraId="5A589C6F" w14:textId="5FA07C92">
      <w:pPr>
        <w:bidi w:val="0"/>
        <w:spacing w:after="200" w:line="276" w:lineRule="auto"/>
        <w:rPr>
          <w:rFonts w:ascii="Tahoma" w:hAnsi="Tahoma" w:cs="Tahoma"/>
          <w:b/>
          <w:bCs/>
          <w:noProof/>
          <w:color w:val="00305F"/>
          <w:sz w:val="40"/>
          <w:szCs w:val="36"/>
          <w:rtl/>
        </w:rPr>
      </w:pPr>
      <w:r>
        <w:rPr>
          <w:noProof/>
          <w:rtl/>
          <w:lang w:val="he-IL"/>
        </w:rPr>
        <mc:AlternateContent>
          <mc:Choice Requires="wps">
            <w:drawing>
              <wp:anchor distT="0" distB="0" distL="114300" distR="114300" simplePos="0" relativeHeight="251699200" behindDoc="0" locked="0" layoutInCell="1" allowOverlap="1">
                <wp:simplePos x="0" y="0"/>
                <wp:positionH relativeFrom="column">
                  <wp:posOffset>4234114</wp:posOffset>
                </wp:positionH>
                <wp:positionV relativeFrom="paragraph">
                  <wp:posOffset>6669537</wp:posOffset>
                </wp:positionV>
                <wp:extent cx="1046919" cy="1273908"/>
                <wp:effectExtent l="0" t="0" r="7620" b="8890"/>
                <wp:wrapNone/>
                <wp:docPr id="2022004764"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46919" cy="12739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5" style="width:82.45pt;height:100.3pt;margin-top:525.15pt;margin-left:333.4pt;mso-width-percent:0;mso-width-relative:margin;mso-wrap-distance-bottom:0;mso-wrap-distance-left:9pt;mso-wrap-distance-right:9pt;mso-wrap-distance-top:0;mso-wrap-style:square;position:absolute;visibility:visible;v-text-anchor:middle;z-index:251700224" fillcolor="white" strokecolor="white" strokeweight="1.25pt"/>
            </w:pict>
          </mc:Fallback>
        </mc:AlternateContent>
      </w:r>
      <w:r>
        <w:rPr>
          <w:noProof/>
          <w:rtl/>
          <w:lang w:val="he-IL"/>
        </w:rPr>
        <mc:AlternateContent>
          <mc:Choice Requires="wps">
            <w:drawing>
              <wp:anchor distT="0" distB="0" distL="114300" distR="114300" simplePos="0" relativeHeight="251697152" behindDoc="0" locked="0" layoutInCell="1" allowOverlap="1">
                <wp:simplePos x="0" y="0"/>
                <wp:positionH relativeFrom="column">
                  <wp:posOffset>-1298071</wp:posOffset>
                </wp:positionH>
                <wp:positionV relativeFrom="paragraph">
                  <wp:posOffset>-921976</wp:posOffset>
                </wp:positionV>
                <wp:extent cx="6135077" cy="1273908"/>
                <wp:effectExtent l="0" t="0" r="12065" b="8890"/>
                <wp:wrapNone/>
                <wp:docPr id="49025355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35077" cy="12739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83.1pt;height:100.3pt;margin-top:-72.6pt;margin-left:-102.2pt;mso-wrap-distance-bottom:0;mso-wrap-distance-left:9pt;mso-wrap-distance-right:9pt;mso-wrap-distance-top:0;mso-wrap-style:square;position:absolute;visibility:visible;v-text-anchor:middle;z-index:251698176" fillcolor="white" strokecolor="white" strokeweight="1.25pt"/>
            </w:pict>
          </mc:Fallback>
        </mc:AlternateContent>
      </w:r>
    </w:p>
    <w:sectPr w:rsidSect="00F35B8C">
      <w:headerReference w:type="default"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063F" w14:paraId="0C1627C7" w14:textId="77777777">
      <w:pPr>
        <w:spacing w:line="240" w:lineRule="auto"/>
      </w:pPr>
      <w:r>
        <w:separator/>
      </w:r>
    </w:p>
    <w:p w:rsidR="00C3063F" w14:paraId="4900B7A0" w14:textId="77777777"/>
    <w:p w:rsidR="00C3063F" w14:paraId="3B914B68" w14:textId="77777777"/>
    <w:p w:rsidR="00C3063F" w14:paraId="5006A182" w14:textId="77777777"/>
  </w:endnote>
  <w:endnote w:type="continuationSeparator" w:id="1">
    <w:p w:rsidR="00C3063F" w14:paraId="1B7DA7DA" w14:textId="77777777">
      <w:pPr>
        <w:spacing w:line="240" w:lineRule="auto"/>
      </w:pPr>
      <w:r>
        <w:continuationSeparator/>
      </w:r>
    </w:p>
    <w:p w:rsidR="00C3063F" w14:paraId="3E9D0939" w14:textId="77777777"/>
    <w:p w:rsidR="00C3063F" w14:paraId="29779DEF" w14:textId="77777777"/>
    <w:p w:rsidR="00C3063F" w14:paraId="6CF2A5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063F" w:rsidP="00E7235E" w14:paraId="55FC7BCC" w14:textId="77777777">
      <w:pPr>
        <w:spacing w:line="240" w:lineRule="auto"/>
      </w:pPr>
      <w:r>
        <w:separator/>
      </w:r>
    </w:p>
  </w:footnote>
  <w:footnote w:type="continuationSeparator" w:id="1">
    <w:p w:rsidR="00C3063F" w:rsidP="00C23CC9" w14:paraId="1BEA422F" w14:textId="77777777">
      <w:pPr>
        <w:spacing w:line="240" w:lineRule="auto"/>
      </w:pPr>
      <w:r>
        <w:continuationSeparator/>
      </w:r>
    </w:p>
    <w:p w:rsidR="00C3063F" w14:paraId="04F9C0B9" w14:textId="77777777"/>
    <w:p w:rsidR="00C3063F" w14:paraId="7C631CCB" w14:textId="77777777"/>
    <w:p w:rsidR="00C3063F" w14:paraId="0154A2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121C9" w14:textId="519CAC4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121C9" w:rsidR="000121C9">
                            <w:rPr>
                              <w:rFonts w:ascii="Tahoma" w:hAnsi="Tahoma" w:cs="Tahoma"/>
                              <w:b/>
                              <w:bCs/>
                              <w:rtl/>
                            </w:rPr>
                            <w:t>השירות לציבור בחברת החשמל לישראל בע"מ</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121C9" w14:paraId="77809697" w14:textId="519CAC4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121C9" w:rsidR="000121C9">
                      <w:rPr>
                        <w:rFonts w:ascii="Tahoma" w:hAnsi="Tahoma" w:cs="Tahoma"/>
                        <w:b/>
                        <w:bCs/>
                        <w:rtl/>
                      </w:rPr>
                      <w:t>השירות לציבור בחברת החשמל לישראל בע"מ</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496362FD">
                          <w:pPr>
                            <w:jc w:val="right"/>
                            <w:rPr>
                              <w:color w:val="0D0D0D" w:themeColor="text1" w:themeTint="F2"/>
                              <w:sz w:val="16"/>
                              <w:szCs w:val="16"/>
                            </w:rPr>
                          </w:pPr>
                          <w:r w:rsidRPr="00AF3B73">
                            <w:rPr>
                              <w:rFonts w:ascii="Tahoma" w:hAnsi="Tahoma" w:cs="Tahoma"/>
                              <w:color w:val="0D0D0D"/>
                              <w:sz w:val="16"/>
                              <w:szCs w:val="16"/>
                              <w:rtl/>
                            </w:rPr>
                            <w:t xml:space="preserve">דוח </w:t>
                          </w:r>
                          <w:r w:rsidRPr="00B242C6" w:rsidR="00B242C6">
                            <w:rPr>
                              <w:rFonts w:ascii="Tahoma" w:hAnsi="Tahoma" w:cs="Tahoma"/>
                              <w:color w:val="0D0D0D"/>
                              <w:sz w:val="16"/>
                              <w:szCs w:val="16"/>
                              <w:rtl/>
                            </w:rPr>
                            <w:t>מבקר המדינה |</w:t>
                          </w:r>
                          <w:r w:rsidR="006E72DC">
                            <w:rPr>
                              <w:rFonts w:ascii="Tahoma" w:hAnsi="Tahoma" w:cs="Tahoma" w:hint="cs"/>
                              <w:color w:val="0D0D0D"/>
                              <w:sz w:val="16"/>
                              <w:szCs w:val="16"/>
                              <w:rtl/>
                            </w:rPr>
                            <w:t xml:space="preserve"> </w:t>
                          </w:r>
                          <w:r w:rsidR="00A40EF1">
                            <w:rPr>
                              <w:rFonts w:ascii="Tahoma" w:hAnsi="Tahoma" w:cs="Tahoma"/>
                              <w:color w:val="0D0D0D"/>
                              <w:sz w:val="16"/>
                              <w:szCs w:val="16"/>
                              <w:rtl/>
                            </w:rPr>
                            <w:t>שבט</w:t>
                          </w:r>
                          <w:r w:rsidRPr="00B242C6" w:rsidR="00B242C6">
                            <w:rPr>
                              <w:rFonts w:ascii="Tahoma" w:hAnsi="Tahoma" w:cs="Tahoma"/>
                              <w:color w:val="0D0D0D"/>
                              <w:sz w:val="16"/>
                              <w:szCs w:val="16"/>
                              <w:rtl/>
                            </w:rPr>
                            <w:t xml:space="preserve"> </w:t>
                          </w:r>
                          <w:r w:rsidRPr="00B242C6" w:rsidR="00B242C6">
                            <w:rPr>
                              <w:rFonts w:ascii="Tahoma" w:hAnsi="Tahoma" w:cs="Tahoma"/>
                              <w:color w:val="0D0D0D"/>
                              <w:sz w:val="16"/>
                              <w:szCs w:val="16"/>
                              <w:rtl/>
                            </w:rPr>
                            <w:t>התשפ״ד</w:t>
                          </w:r>
                          <w:r w:rsidRPr="00B242C6" w:rsidR="00B242C6">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96362FD">
                    <w:pPr>
                      <w:jc w:val="right"/>
                      <w:rPr>
                        <w:color w:val="0D0D0D" w:themeColor="text1" w:themeTint="F2"/>
                        <w:sz w:val="16"/>
                        <w:szCs w:val="16"/>
                      </w:rPr>
                    </w:pPr>
                    <w:r w:rsidRPr="00AF3B73">
                      <w:rPr>
                        <w:rFonts w:ascii="Tahoma" w:hAnsi="Tahoma" w:cs="Tahoma"/>
                        <w:color w:val="0D0D0D"/>
                        <w:sz w:val="16"/>
                        <w:szCs w:val="16"/>
                        <w:rtl/>
                      </w:rPr>
                      <w:t xml:space="preserve">דוח </w:t>
                    </w:r>
                    <w:r w:rsidRPr="00B242C6" w:rsidR="00B242C6">
                      <w:rPr>
                        <w:rFonts w:ascii="Tahoma" w:hAnsi="Tahoma" w:cs="Tahoma"/>
                        <w:color w:val="0D0D0D"/>
                        <w:sz w:val="16"/>
                        <w:szCs w:val="16"/>
                        <w:rtl/>
                      </w:rPr>
                      <w:t>מבקר המדינה |</w:t>
                    </w:r>
                    <w:r w:rsidR="006E72DC">
                      <w:rPr>
                        <w:rFonts w:ascii="Tahoma" w:hAnsi="Tahoma" w:cs="Tahoma" w:hint="cs"/>
                        <w:color w:val="0D0D0D"/>
                        <w:sz w:val="16"/>
                        <w:szCs w:val="16"/>
                        <w:rtl/>
                      </w:rPr>
                      <w:t xml:space="preserve"> </w:t>
                    </w:r>
                    <w:r w:rsidR="00A40EF1">
                      <w:rPr>
                        <w:rFonts w:ascii="Tahoma" w:hAnsi="Tahoma" w:cs="Tahoma"/>
                        <w:color w:val="0D0D0D"/>
                        <w:sz w:val="16"/>
                        <w:szCs w:val="16"/>
                        <w:rtl/>
                      </w:rPr>
                      <w:t>שבט</w:t>
                    </w:r>
                    <w:r w:rsidRPr="00B242C6" w:rsidR="00B242C6">
                      <w:rPr>
                        <w:rFonts w:ascii="Tahoma" w:hAnsi="Tahoma" w:cs="Tahoma"/>
                        <w:color w:val="0D0D0D"/>
                        <w:sz w:val="16"/>
                        <w:szCs w:val="16"/>
                        <w:rtl/>
                      </w:rPr>
                      <w:t xml:space="preserve"> </w:t>
                    </w:r>
                    <w:r w:rsidRPr="00B242C6" w:rsidR="00B242C6">
                      <w:rPr>
                        <w:rFonts w:ascii="Tahoma" w:hAnsi="Tahoma" w:cs="Tahoma"/>
                        <w:color w:val="0D0D0D"/>
                        <w:sz w:val="16"/>
                        <w:szCs w:val="16"/>
                        <w:rtl/>
                      </w:rPr>
                      <w:t>התשפ״ד</w:t>
                    </w:r>
                    <w:r w:rsidRPr="00B242C6" w:rsidR="00B242C6">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1D64A073">
                          <w:pPr>
                            <w:pStyle w:val="Heading1"/>
                            <w:spacing w:line="269" w:lineRule="auto"/>
                            <w:jc w:val="left"/>
                            <w:rPr>
                              <w:rFonts w:ascii="Tahoma" w:hAnsi="Tahoma" w:eastAsiaTheme="minorHAnsi" w:cs="Tahoma"/>
                              <w:bCs w:val="0"/>
                              <w:color w:val="0D0D0D" w:themeColor="text1" w:themeTint="F2"/>
                              <w:sz w:val="16"/>
                              <w:szCs w:val="16"/>
                              <w:u w:val="none"/>
                            </w:rPr>
                          </w:pPr>
                          <w:r w:rsidRPr="000121C9">
                            <w:rPr>
                              <w:rFonts w:ascii="Tahoma" w:hAnsi="Tahoma" w:eastAsiaTheme="minorHAnsi" w:cs="Tahoma"/>
                              <w:bCs w:val="0"/>
                              <w:color w:val="0D0D0D" w:themeColor="text1" w:themeTint="F2"/>
                              <w:sz w:val="16"/>
                              <w:szCs w:val="16"/>
                              <w:u w:val="none"/>
                              <w:rtl/>
                            </w:rPr>
                            <w:t>השירות לציבור בחברת החשמל לישראל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1D64A073">
                    <w:pPr>
                      <w:pStyle w:val="Heading1"/>
                      <w:spacing w:line="269" w:lineRule="auto"/>
                      <w:jc w:val="left"/>
                      <w:rPr>
                        <w:rFonts w:ascii="Tahoma" w:hAnsi="Tahoma" w:eastAsiaTheme="minorHAnsi" w:cs="Tahoma"/>
                        <w:bCs w:val="0"/>
                        <w:color w:val="0D0D0D" w:themeColor="text1" w:themeTint="F2"/>
                        <w:sz w:val="16"/>
                        <w:szCs w:val="16"/>
                        <w:u w:val="none"/>
                      </w:rPr>
                    </w:pPr>
                    <w:r w:rsidRPr="000121C9">
                      <w:rPr>
                        <w:rFonts w:ascii="Tahoma" w:hAnsi="Tahoma" w:eastAsiaTheme="minorHAnsi" w:cs="Tahoma"/>
                        <w:bCs w:val="0"/>
                        <w:color w:val="0D0D0D" w:themeColor="text1" w:themeTint="F2"/>
                        <w:sz w:val="16"/>
                        <w:szCs w:val="16"/>
                        <w:u w:val="none"/>
                        <w:rtl/>
                      </w:rPr>
                      <w:t>השירות לציבור בחברת החשמל לישראל בע"מ</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0121C9" w14:textId="43DA7F3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121C9" w:rsidR="000121C9">
                            <w:rPr>
                              <w:rFonts w:ascii="Tahoma" w:hAnsi="Tahoma" w:cs="Tahoma"/>
                              <w:b/>
                              <w:bCs/>
                              <w:rtl/>
                            </w:rPr>
                            <w:t>השירות לציבור בחברת החשמל לישראל בע"מ</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0121C9" w14:paraId="3B4CCAD6" w14:textId="43DA7F3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121C9" w:rsidR="000121C9">
                      <w:rPr>
                        <w:rFonts w:ascii="Tahoma" w:hAnsi="Tahoma" w:cs="Tahoma"/>
                        <w:b/>
                        <w:bCs/>
                        <w:rtl/>
                      </w:rPr>
                      <w:t>השירות לציבור בחברת החשמל לישראל בע"מ</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2E275CBB">
                          <w:pPr>
                            <w:jc w:val="right"/>
                            <w:rPr>
                              <w:color w:val="0D0D0D" w:themeColor="text1" w:themeTint="F2"/>
                              <w:sz w:val="16"/>
                              <w:szCs w:val="16"/>
                            </w:rPr>
                          </w:pPr>
                          <w:r w:rsidRPr="00AF3B73">
                            <w:rPr>
                              <w:rFonts w:ascii="Tahoma" w:hAnsi="Tahoma" w:cs="Tahoma"/>
                              <w:color w:val="0D0D0D"/>
                              <w:sz w:val="16"/>
                              <w:szCs w:val="16"/>
                              <w:rtl/>
                            </w:rPr>
                            <w:t>דוח מבקר המדינה |</w:t>
                          </w:r>
                          <w:r w:rsidR="00A40EF1">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2E275CBB">
                    <w:pPr>
                      <w:jc w:val="right"/>
                      <w:rPr>
                        <w:color w:val="0D0D0D" w:themeColor="text1" w:themeTint="F2"/>
                        <w:sz w:val="16"/>
                        <w:szCs w:val="16"/>
                      </w:rPr>
                    </w:pPr>
                    <w:r w:rsidRPr="00AF3B73">
                      <w:rPr>
                        <w:rFonts w:ascii="Tahoma" w:hAnsi="Tahoma" w:cs="Tahoma"/>
                        <w:color w:val="0D0D0D"/>
                        <w:sz w:val="16"/>
                        <w:szCs w:val="16"/>
                        <w:rtl/>
                      </w:rPr>
                      <w:t>דוח מבקר המדינה |</w:t>
                    </w:r>
                    <w:r w:rsidR="00A40EF1">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6389374"/>
    <w:lvl w:ilvl="0">
      <w:start w:val="1"/>
      <w:numFmt w:val="decimal"/>
      <w:lvlText w:val="%1."/>
      <w:lvlJc w:val="left"/>
      <w:pPr>
        <w:tabs>
          <w:tab w:val="num" w:pos="1492"/>
        </w:tabs>
        <w:ind w:left="1492" w:hanging="360"/>
      </w:pPr>
    </w:lvl>
  </w:abstractNum>
  <w:abstractNum w:abstractNumId="1">
    <w:nsid w:val="FFFFFF7D"/>
    <w:multiLevelType w:val="singleLevel"/>
    <w:tmpl w:val="2C6A4996"/>
    <w:lvl w:ilvl="0">
      <w:start w:val="1"/>
      <w:numFmt w:val="decimal"/>
      <w:lvlText w:val="%1."/>
      <w:lvlJc w:val="left"/>
      <w:pPr>
        <w:tabs>
          <w:tab w:val="num" w:pos="1209"/>
        </w:tabs>
        <w:ind w:left="1209" w:hanging="360"/>
      </w:pPr>
    </w:lvl>
  </w:abstractNum>
  <w:abstractNum w:abstractNumId="2">
    <w:nsid w:val="FFFFFF7F"/>
    <w:multiLevelType w:val="singleLevel"/>
    <w:tmpl w:val="92E49DEE"/>
    <w:lvl w:ilvl="0">
      <w:start w:val="1"/>
      <w:numFmt w:val="decimal"/>
      <w:lvlText w:val="%1."/>
      <w:lvlJc w:val="left"/>
      <w:pPr>
        <w:tabs>
          <w:tab w:val="num" w:pos="643"/>
        </w:tabs>
        <w:ind w:left="643" w:hanging="360"/>
      </w:pPr>
    </w:lvl>
  </w:abstractNum>
  <w:abstractNum w:abstractNumId="3">
    <w:nsid w:val="FFFFFF80"/>
    <w:multiLevelType w:val="singleLevel"/>
    <w:tmpl w:val="3D52D10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834D29C"/>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4ABC66B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D585D0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8DBCD268"/>
    <w:lvl w:ilvl="0">
      <w:start w:val="1"/>
      <w:numFmt w:val="bullet"/>
      <w:lvlText w:val=""/>
      <w:lvlJc w:val="left"/>
      <w:pPr>
        <w:tabs>
          <w:tab w:val="num" w:pos="360"/>
        </w:tabs>
        <w:ind w:left="360" w:hanging="360"/>
      </w:pPr>
      <w:rPr>
        <w:rFonts w:ascii="Symbol" w:hAnsi="Symbol" w:hint="default"/>
      </w:rPr>
    </w:lvl>
  </w:abstractNum>
  <w:abstractNum w:abstractNumId="8">
    <w:nsid w:val="017475A9"/>
    <w:multiLevelType w:val="hybridMultilevel"/>
    <w:tmpl w:val="FA8698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264609"/>
    <w:multiLevelType w:val="hybridMultilevel"/>
    <w:tmpl w:val="F0A201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C66CD"/>
    <w:multiLevelType w:val="hybridMultilevel"/>
    <w:tmpl w:val="50BA4F22"/>
    <w:lvl w:ilvl="0">
      <w:start w:val="2"/>
      <w:numFmt w:val="bullet"/>
      <w:lvlText w:val=""/>
      <w:lvlJc w:val="left"/>
      <w:pPr>
        <w:ind w:left="794"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2">
    <w:nsid w:val="06C27D68"/>
    <w:multiLevelType w:val="hybridMultilevel"/>
    <w:tmpl w:val="8CECA36E"/>
    <w:lvl w:ilvl="0">
      <w:start w:val="2"/>
      <w:numFmt w:val="bullet"/>
      <w:lvlText w:val=""/>
      <w:lvlJc w:val="left"/>
      <w:pPr>
        <w:ind w:left="794"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3">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09873E3D"/>
    <w:multiLevelType w:val="hybridMultilevel"/>
    <w:tmpl w:val="F6805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F474A8"/>
    <w:multiLevelType w:val="hybridMultilevel"/>
    <w:tmpl w:val="37A66D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16004C"/>
    <w:multiLevelType w:val="hybridMultilevel"/>
    <w:tmpl w:val="3D681C2C"/>
    <w:lvl w:ilvl="0">
      <w:start w:val="1"/>
      <w:numFmt w:val="decimal"/>
      <w:lvlText w:val="Q%1."/>
      <w:lvlJc w:val="left"/>
      <w:pPr>
        <w:ind w:left="720" w:hanging="360"/>
      </w:pPr>
      <w:rPr>
        <w:rFonts w:hint="default"/>
        <w:b/>
        <w:bCs/>
        <w:i w:val="0"/>
        <w:iCs w:val="0"/>
        <w:strike w:val="0"/>
        <w:color w:val="FF00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4AE7EC6"/>
    <w:multiLevelType w:val="hybridMultilevel"/>
    <w:tmpl w:val="F266EF3E"/>
    <w:lvl w:ilvl="0">
      <w:start w:val="1"/>
      <w:numFmt w:val="bullet"/>
      <w:lvlText w:val=""/>
      <w:lvlJc w:val="left"/>
      <w:pPr>
        <w:ind w:left="644"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
      <w:lvlJc w:val="left"/>
      <w:pPr>
        <w:ind w:left="1080" w:hanging="360"/>
      </w:pPr>
      <w:rPr>
        <w:rFonts w:ascii="Symbol" w:hAnsi="Symbol" w:cs="Symbol" w:hint="default"/>
        <w:b/>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1A2D72F9"/>
    <w:multiLevelType w:val="hybridMultilevel"/>
    <w:tmpl w:val="20B6556C"/>
    <w:lvl w:ilvl="0">
      <w:start w:val="1"/>
      <w:numFmt w:val="bullet"/>
      <w:lvlText w:val=""/>
      <w:lvlJc w:val="left"/>
      <w:pPr>
        <w:ind w:left="644"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BCF7E97"/>
    <w:multiLevelType w:val="hybridMultilevel"/>
    <w:tmpl w:val="9A1CBA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595110"/>
    <w:multiLevelType w:val="hybridMultilevel"/>
    <w:tmpl w:val="7FF2E73C"/>
    <w:lvl w:ilvl="0">
      <w:start w:val="1"/>
      <w:numFmt w:val="decimal"/>
      <w:lvlText w:val="%1."/>
      <w:lvlJc w:val="left"/>
      <w:pPr>
        <w:ind w:left="360" w:hanging="36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1CE0658"/>
    <w:multiLevelType w:val="multilevel"/>
    <w:tmpl w:val="55983AC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220D7E09"/>
    <w:multiLevelType w:val="hybridMultilevel"/>
    <w:tmpl w:val="C7A23334"/>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2DC1B85"/>
    <w:multiLevelType w:val="multilevel"/>
    <w:tmpl w:val="EB3ACFB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230D6F90"/>
    <w:multiLevelType w:val="hybridMultilevel"/>
    <w:tmpl w:val="243EB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0A7FA6"/>
    <w:multiLevelType w:val="hybridMultilevel"/>
    <w:tmpl w:val="4322E004"/>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9">
    <w:nsid w:val="279D6AB5"/>
    <w:multiLevelType w:val="hybridMultilevel"/>
    <w:tmpl w:val="D682DCAE"/>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82853B2"/>
    <w:multiLevelType w:val="hybridMultilevel"/>
    <w:tmpl w:val="0A7C8818"/>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030688"/>
    <w:multiLevelType w:val="hybridMultilevel"/>
    <w:tmpl w:val="278EE19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CB1DBC"/>
    <w:multiLevelType w:val="hybridMultilevel"/>
    <w:tmpl w:val="45B46996"/>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4">
    <w:nsid w:val="2FEB0110"/>
    <w:multiLevelType w:val="hybridMultilevel"/>
    <w:tmpl w:val="D41E26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0CB1CD0"/>
    <w:multiLevelType w:val="hybridMultilevel"/>
    <w:tmpl w:val="EF32FD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83C226F"/>
    <w:multiLevelType w:val="hybridMultilevel"/>
    <w:tmpl w:val="63F66140"/>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A1A2CB3"/>
    <w:multiLevelType w:val="hybridMultilevel"/>
    <w:tmpl w:val="2E3E5B5A"/>
    <w:lvl w:ilvl="0">
      <w:start w:val="1"/>
      <w:numFmt w:val="decimal"/>
      <w:lvlText w:val="%1."/>
      <w:lvlJc w:val="left"/>
      <w:pPr>
        <w:ind w:left="720" w:hanging="360"/>
      </w:pPr>
      <w:rPr>
        <w:rFonts w:hint="default"/>
        <w:b w:val="0"/>
        <w:bCs w:val="0"/>
        <w:i w:val="0"/>
        <w:iCs w:val="0"/>
        <w:strike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B2D76EF"/>
    <w:multiLevelType w:val="hybridMultilevel"/>
    <w:tmpl w:val="E22C736E"/>
    <w:lvl w:ilvl="0">
      <w:start w:val="1"/>
      <w:numFmt w:val="decimal"/>
      <w:lvlText w:val="%1."/>
      <w:lvlJc w:val="left"/>
      <w:pPr>
        <w:ind w:left="1506" w:hanging="360"/>
      </w:pPr>
    </w:lvl>
    <w:lvl w:ilvl="1" w:tentative="1">
      <w:start w:val="1"/>
      <w:numFmt w:val="lowerLetter"/>
      <w:lvlText w:val="%2."/>
      <w:lvlJc w:val="left"/>
      <w:pPr>
        <w:ind w:left="2226" w:hanging="360"/>
      </w:p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4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DDB41EB"/>
    <w:multiLevelType w:val="hybridMultilevel"/>
    <w:tmpl w:val="94BC84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DE4053E"/>
    <w:multiLevelType w:val="hybridMultilevel"/>
    <w:tmpl w:val="8D440E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19A014E"/>
    <w:multiLevelType w:val="hybridMultilevel"/>
    <w:tmpl w:val="94BC84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1DE3282"/>
    <w:multiLevelType w:val="hybridMultilevel"/>
    <w:tmpl w:val="D02CD9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7">
    <w:nsid w:val="47914A7F"/>
    <w:multiLevelType w:val="hybridMultilevel"/>
    <w:tmpl w:val="A34ABB1E"/>
    <w:lvl w:ilvl="0">
      <w:start w:val="1"/>
      <w:numFmt w:val="decimal"/>
      <w:lvlText w:val="Q%1."/>
      <w:lvlJc w:val="left"/>
      <w:pPr>
        <w:ind w:left="720" w:hanging="360"/>
      </w:pPr>
      <w:rPr>
        <w:rFonts w:hint="default"/>
        <w:b/>
        <w:bCs/>
        <w:i w:val="0"/>
        <w:iCs w:val="0"/>
        <w:strike w:val="0"/>
        <w:color w:val="FF00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9">
    <w:nsid w:val="4AD21047"/>
    <w:multiLevelType w:val="hybridMultilevel"/>
    <w:tmpl w:val="389E9192"/>
    <w:lvl w:ilvl="0">
      <w:start w:val="1"/>
      <w:numFmt w:val="decimal"/>
      <w:lvlText w:val="%1."/>
      <w:lvlJc w:val="left"/>
      <w:pPr>
        <w:ind w:left="720" w:hanging="360"/>
      </w:pPr>
      <w:rPr>
        <w:rFonts w:hint="default"/>
        <w:b w:val="0"/>
        <w:bCs w:val="0"/>
        <w:i w:val="0"/>
        <w:iCs w:val="0"/>
        <w:strike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D673FBC"/>
    <w:multiLevelType w:val="hybridMultilevel"/>
    <w:tmpl w:val="B4BAB6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3647496"/>
    <w:multiLevelType w:val="hybridMultilevel"/>
    <w:tmpl w:val="337ED27A"/>
    <w:lvl w:ilvl="0">
      <w:start w:val="1"/>
      <w:numFmt w:val="decimal"/>
      <w:lvlText w:val="Q%1."/>
      <w:lvlJc w:val="left"/>
      <w:pPr>
        <w:ind w:left="786" w:hanging="360"/>
      </w:pPr>
      <w:rPr>
        <w:rFonts w:hint="default"/>
        <w:b/>
        <w:bCs/>
        <w:i w:val="0"/>
        <w:iCs w:val="0"/>
        <w:strike w:val="0"/>
        <w:color w:val="FF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3">
    <w:nsid w:val="53813381"/>
    <w:multiLevelType w:val="hybridMultilevel"/>
    <w:tmpl w:val="38545E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6BD504C"/>
    <w:multiLevelType w:val="hybridMultilevel"/>
    <w:tmpl w:val="684C82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979512F"/>
    <w:multiLevelType w:val="hybridMultilevel"/>
    <w:tmpl w:val="94BC84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B3E1EA5"/>
    <w:multiLevelType w:val="hybridMultilevel"/>
    <w:tmpl w:val="5D6A0BE0"/>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BDD79A4"/>
    <w:multiLevelType w:val="hybridMultilevel"/>
    <w:tmpl w:val="9A5E76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9">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61">
    <w:nsid w:val="634507E6"/>
    <w:multiLevelType w:val="hybridMultilevel"/>
    <w:tmpl w:val="5C20A982"/>
    <w:lvl w:ilvl="0">
      <w:start w:val="1"/>
      <w:numFmt w:val="decimal"/>
      <w:lvlText w:val="%1."/>
      <w:lvlJc w:val="left"/>
      <w:pPr>
        <w:ind w:left="1440" w:hanging="360"/>
      </w:pPr>
      <w:rPr>
        <w:rFonts w:hint="default"/>
        <w:color w:val="000000" w:themeColor="text1"/>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639D402C"/>
    <w:multiLevelType w:val="hybridMultilevel"/>
    <w:tmpl w:val="33048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4416608"/>
    <w:multiLevelType w:val="hybridMultilevel"/>
    <w:tmpl w:val="0D06E7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5E676BC"/>
    <w:multiLevelType w:val="hybridMultilevel"/>
    <w:tmpl w:val="A9965300"/>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699458C"/>
    <w:multiLevelType w:val="hybridMultilevel"/>
    <w:tmpl w:val="CC767E72"/>
    <w:lvl w:ilvl="0">
      <w:start w:val="1"/>
      <w:numFmt w:val="bullet"/>
      <w:lvlText w:val=""/>
      <w:lvlJc w:val="left"/>
      <w:pPr>
        <w:ind w:left="644"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6983241B"/>
    <w:multiLevelType w:val="hybridMultilevel"/>
    <w:tmpl w:val="337A3D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A313079"/>
    <w:multiLevelType w:val="hybridMultilevel"/>
    <w:tmpl w:val="5F4C4B08"/>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F090197"/>
    <w:multiLevelType w:val="hybridMultilevel"/>
    <w:tmpl w:val="7E786A26"/>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0">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1966AD9"/>
    <w:multiLevelType w:val="hybridMultilevel"/>
    <w:tmpl w:val="009CB99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2">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AC10FB9"/>
    <w:multiLevelType w:val="hybridMultilevel"/>
    <w:tmpl w:val="8DE2C22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76">
    <w:nsid w:val="7E8045CF"/>
    <w:multiLevelType w:val="multilevel"/>
    <w:tmpl w:val="A7BA0EA8"/>
    <w:lvl w:ilvl="0">
      <w:start w:val="1"/>
      <w:numFmt w:val="decimal"/>
      <w:lvlText w:val="%1."/>
      <w:lvlJc w:val="left"/>
      <w:pPr>
        <w:ind w:left="624" w:hanging="397"/>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16cid:durableId="1722511313">
    <w:abstractNumId w:val="58"/>
  </w:num>
  <w:num w:numId="2" w16cid:durableId="159808484">
    <w:abstractNumId w:val="33"/>
  </w:num>
  <w:num w:numId="3" w16cid:durableId="2074310673">
    <w:abstractNumId w:val="41"/>
  </w:num>
  <w:num w:numId="4" w16cid:durableId="1596554476">
    <w:abstractNumId w:val="75"/>
  </w:num>
  <w:num w:numId="5" w16cid:durableId="781269690">
    <w:abstractNumId w:val="13"/>
  </w:num>
  <w:num w:numId="6" w16cid:durableId="1087919862">
    <w:abstractNumId w:val="46"/>
  </w:num>
  <w:num w:numId="7" w16cid:durableId="1266497691">
    <w:abstractNumId w:val="60"/>
  </w:num>
  <w:num w:numId="8" w16cid:durableId="1873692319">
    <w:abstractNumId w:val="18"/>
  </w:num>
  <w:num w:numId="9" w16cid:durableId="1479689730">
    <w:abstractNumId w:val="17"/>
  </w:num>
  <w:num w:numId="10" w16cid:durableId="1861623203">
    <w:abstractNumId w:val="11"/>
  </w:num>
  <w:num w:numId="11" w16cid:durableId="1544710153">
    <w:abstractNumId w:val="48"/>
  </w:num>
  <w:num w:numId="12" w16cid:durableId="1057507424">
    <w:abstractNumId w:val="59"/>
  </w:num>
  <w:num w:numId="13" w16cid:durableId="1609385757">
    <w:abstractNumId w:val="70"/>
  </w:num>
  <w:num w:numId="14" w16cid:durableId="1208831065">
    <w:abstractNumId w:val="51"/>
  </w:num>
  <w:num w:numId="15" w16cid:durableId="1425805868">
    <w:abstractNumId w:val="72"/>
  </w:num>
  <w:num w:numId="16" w16cid:durableId="1455250565">
    <w:abstractNumId w:val="19"/>
  </w:num>
  <w:num w:numId="17" w16cid:durableId="1398552641">
    <w:abstractNumId w:val="74"/>
  </w:num>
  <w:num w:numId="18" w16cid:durableId="1752001909">
    <w:abstractNumId w:val="65"/>
  </w:num>
  <w:num w:numId="19" w16cid:durableId="1971200875">
    <w:abstractNumId w:val="37"/>
  </w:num>
  <w:num w:numId="20" w16cid:durableId="499739379">
    <w:abstractNumId w:val="36"/>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274167003">
    <w:abstractNumId w:val="31"/>
  </w:num>
  <w:num w:numId="1230" w16cid:durableId="300114578">
    <w:abstractNumId w:val="62"/>
  </w:num>
  <w:num w:numId="1231" w16cid:durableId="1304387362">
    <w:abstractNumId w:val="68"/>
  </w:num>
  <w:num w:numId="1232" w16cid:durableId="1743287940">
    <w:abstractNumId w:val="8"/>
  </w:num>
  <w:num w:numId="1233" w16cid:durableId="2030914060">
    <w:abstractNumId w:val="23"/>
  </w:num>
  <w:num w:numId="1234" w16cid:durableId="1843546679">
    <w:abstractNumId w:val="50"/>
  </w:num>
  <w:num w:numId="1235" w16cid:durableId="1615987018">
    <w:abstractNumId w:val="52"/>
  </w:num>
  <w:num w:numId="1236" w16cid:durableId="599292169">
    <w:abstractNumId w:val="40"/>
  </w:num>
  <w:num w:numId="1237" w16cid:durableId="543366508">
    <w:abstractNumId w:val="55"/>
  </w:num>
  <w:num w:numId="1238" w16cid:durableId="1726490029">
    <w:abstractNumId w:val="61"/>
  </w:num>
  <w:num w:numId="1239" w16cid:durableId="220941601">
    <w:abstractNumId w:val="42"/>
  </w:num>
  <w:num w:numId="1240" w16cid:durableId="720789963">
    <w:abstractNumId w:val="29"/>
  </w:num>
  <w:num w:numId="1241" w16cid:durableId="2011709475">
    <w:abstractNumId w:val="38"/>
  </w:num>
  <w:num w:numId="1242" w16cid:durableId="760106166">
    <w:abstractNumId w:val="30"/>
  </w:num>
  <w:num w:numId="1243" w16cid:durableId="834145063">
    <w:abstractNumId w:val="56"/>
  </w:num>
  <w:num w:numId="1244" w16cid:durableId="294145868">
    <w:abstractNumId w:val="44"/>
  </w:num>
  <w:num w:numId="1245" w16cid:durableId="1368489868">
    <w:abstractNumId w:val="64"/>
  </w:num>
  <w:num w:numId="1246" w16cid:durableId="1724870278">
    <w:abstractNumId w:val="14"/>
  </w:num>
  <w:num w:numId="1247" w16cid:durableId="1454403083">
    <w:abstractNumId w:val="27"/>
  </w:num>
  <w:num w:numId="1248" w16cid:durableId="1857964269">
    <w:abstractNumId w:val="73"/>
  </w:num>
  <w:num w:numId="1249" w16cid:durableId="1946158404">
    <w:abstractNumId w:val="16"/>
  </w:num>
  <w:num w:numId="1250" w16cid:durableId="852837072">
    <w:abstractNumId w:val="47"/>
  </w:num>
  <w:num w:numId="1251" w16cid:durableId="1701934703">
    <w:abstractNumId w:val="49"/>
  </w:num>
  <w:num w:numId="1252" w16cid:durableId="1430731833">
    <w:abstractNumId w:val="39"/>
  </w:num>
  <w:num w:numId="1253" w16cid:durableId="345248797">
    <w:abstractNumId w:val="15"/>
  </w:num>
  <w:num w:numId="1254" w16cid:durableId="1503545964">
    <w:abstractNumId w:val="43"/>
  </w:num>
  <w:num w:numId="1255" w16cid:durableId="1124736999">
    <w:abstractNumId w:val="53"/>
  </w:num>
  <w:num w:numId="1256" w16cid:durableId="727538158">
    <w:abstractNumId w:val="54"/>
  </w:num>
  <w:num w:numId="1257" w16cid:durableId="1296064529">
    <w:abstractNumId w:val="63"/>
  </w:num>
  <w:num w:numId="1258" w16cid:durableId="1029063044">
    <w:abstractNumId w:val="45"/>
  </w:num>
  <w:num w:numId="1259" w16cid:durableId="528373360">
    <w:abstractNumId w:val="34"/>
  </w:num>
  <w:num w:numId="1260" w16cid:durableId="1191646476">
    <w:abstractNumId w:val="22"/>
  </w:num>
  <w:num w:numId="1261" w16cid:durableId="840241018">
    <w:abstractNumId w:val="57"/>
  </w:num>
  <w:num w:numId="1262" w16cid:durableId="1554737284">
    <w:abstractNumId w:val="9"/>
  </w:num>
  <w:num w:numId="1263" w16cid:durableId="1521698585">
    <w:abstractNumId w:val="35"/>
  </w:num>
  <w:num w:numId="1264" w16cid:durableId="1317614494">
    <w:abstractNumId w:val="67"/>
  </w:num>
  <w:num w:numId="1265" w16cid:durableId="1666324174">
    <w:abstractNumId w:val="24"/>
  </w:num>
  <w:num w:numId="1266" w16cid:durableId="473177750">
    <w:abstractNumId w:val="26"/>
  </w:num>
  <w:num w:numId="1267" w16cid:durableId="144325767">
    <w:abstractNumId w:val="76"/>
  </w:num>
  <w:num w:numId="1268" w16cid:durableId="483857984">
    <w:abstractNumId w:val="3"/>
  </w:num>
  <w:num w:numId="1269" w16cid:durableId="539980274">
    <w:abstractNumId w:val="4"/>
  </w:num>
  <w:num w:numId="1270" w16cid:durableId="1204829927">
    <w:abstractNumId w:val="5"/>
  </w:num>
  <w:num w:numId="1271" w16cid:durableId="221600379">
    <w:abstractNumId w:val="6"/>
  </w:num>
  <w:num w:numId="1272" w16cid:durableId="553548690">
    <w:abstractNumId w:val="7"/>
  </w:num>
  <w:num w:numId="1273" w16cid:durableId="1961565500">
    <w:abstractNumId w:val="0"/>
  </w:num>
  <w:num w:numId="1274" w16cid:durableId="1102412704">
    <w:abstractNumId w:val="1"/>
  </w:num>
  <w:num w:numId="1275" w16cid:durableId="1929002019">
    <w:abstractNumId w:val="2"/>
  </w:num>
  <w:num w:numId="1276" w16cid:durableId="605961298">
    <w:abstractNumId w:val="3"/>
  </w:num>
  <w:num w:numId="1277" w16cid:durableId="1828477601">
    <w:abstractNumId w:val="4"/>
  </w:num>
  <w:num w:numId="1278" w16cid:durableId="2007589963">
    <w:abstractNumId w:val="5"/>
  </w:num>
  <w:num w:numId="1279" w16cid:durableId="810559841">
    <w:abstractNumId w:val="6"/>
  </w:num>
  <w:num w:numId="1280" w16cid:durableId="1123310900">
    <w:abstractNumId w:val="7"/>
  </w:num>
  <w:num w:numId="1281" w16cid:durableId="2022929147">
    <w:abstractNumId w:val="0"/>
  </w:num>
  <w:num w:numId="1282" w16cid:durableId="1054502068">
    <w:abstractNumId w:val="1"/>
  </w:num>
  <w:num w:numId="1283" w16cid:durableId="1510019197">
    <w:abstractNumId w:val="2"/>
  </w:num>
  <w:num w:numId="1284" w16cid:durableId="734165553">
    <w:abstractNumId w:val="3"/>
  </w:num>
  <w:num w:numId="1285" w16cid:durableId="1245533448">
    <w:abstractNumId w:val="4"/>
  </w:num>
  <w:num w:numId="1286" w16cid:durableId="1880240099">
    <w:abstractNumId w:val="5"/>
  </w:num>
  <w:num w:numId="1287" w16cid:durableId="628558017">
    <w:abstractNumId w:val="6"/>
  </w:num>
  <w:num w:numId="1288" w16cid:durableId="354692381">
    <w:abstractNumId w:val="7"/>
  </w:num>
  <w:num w:numId="1289" w16cid:durableId="1423260119">
    <w:abstractNumId w:val="0"/>
  </w:num>
  <w:num w:numId="1290" w16cid:durableId="1156384876">
    <w:abstractNumId w:val="1"/>
  </w:num>
  <w:num w:numId="1291" w16cid:durableId="1770808215">
    <w:abstractNumId w:val="2"/>
  </w:num>
  <w:num w:numId="1292" w16cid:durableId="748885121">
    <w:abstractNumId w:val="3"/>
  </w:num>
  <w:num w:numId="1293" w16cid:durableId="1556618358">
    <w:abstractNumId w:val="4"/>
  </w:num>
  <w:num w:numId="1294" w16cid:durableId="1886211059">
    <w:abstractNumId w:val="5"/>
  </w:num>
  <w:num w:numId="1295" w16cid:durableId="383716451">
    <w:abstractNumId w:val="6"/>
  </w:num>
  <w:num w:numId="1296" w16cid:durableId="788744741">
    <w:abstractNumId w:val="7"/>
  </w:num>
  <w:num w:numId="1297" w16cid:durableId="647976491">
    <w:abstractNumId w:val="0"/>
  </w:num>
  <w:num w:numId="1298" w16cid:durableId="179662281">
    <w:abstractNumId w:val="1"/>
  </w:num>
  <w:num w:numId="1299" w16cid:durableId="1590239124">
    <w:abstractNumId w:val="2"/>
  </w:num>
  <w:num w:numId="1300" w16cid:durableId="1515724326">
    <w:abstractNumId w:val="3"/>
  </w:num>
  <w:num w:numId="1301" w16cid:durableId="164824168">
    <w:abstractNumId w:val="4"/>
  </w:num>
  <w:num w:numId="1302" w16cid:durableId="2143886208">
    <w:abstractNumId w:val="5"/>
  </w:num>
  <w:num w:numId="1303" w16cid:durableId="897013623">
    <w:abstractNumId w:val="6"/>
  </w:num>
  <w:num w:numId="1304" w16cid:durableId="403340135">
    <w:abstractNumId w:val="7"/>
  </w:num>
  <w:num w:numId="1305" w16cid:durableId="1148090278">
    <w:abstractNumId w:val="0"/>
  </w:num>
  <w:num w:numId="1306" w16cid:durableId="456530136">
    <w:abstractNumId w:val="1"/>
  </w:num>
  <w:num w:numId="1307" w16cid:durableId="1914966735">
    <w:abstractNumId w:val="2"/>
  </w:num>
  <w:num w:numId="1308" w16cid:durableId="751505852">
    <w:abstractNumId w:val="66"/>
  </w:num>
  <w:num w:numId="1309" w16cid:durableId="1166094952">
    <w:abstractNumId w:val="3"/>
  </w:num>
  <w:num w:numId="1310" w16cid:durableId="1903251574">
    <w:abstractNumId w:val="4"/>
  </w:num>
  <w:num w:numId="1311" w16cid:durableId="1697734104">
    <w:abstractNumId w:val="5"/>
  </w:num>
  <w:num w:numId="1312" w16cid:durableId="1685671535">
    <w:abstractNumId w:val="6"/>
  </w:num>
  <w:num w:numId="1313" w16cid:durableId="1581793010">
    <w:abstractNumId w:val="7"/>
  </w:num>
  <w:num w:numId="1314" w16cid:durableId="162287416">
    <w:abstractNumId w:val="0"/>
  </w:num>
  <w:num w:numId="1315" w16cid:durableId="1541629341">
    <w:abstractNumId w:val="1"/>
  </w:num>
  <w:num w:numId="1316" w16cid:durableId="561646776">
    <w:abstractNumId w:val="2"/>
  </w:num>
  <w:num w:numId="1317" w16cid:durableId="1049114104">
    <w:abstractNumId w:val="3"/>
  </w:num>
  <w:num w:numId="1318" w16cid:durableId="149753358">
    <w:abstractNumId w:val="4"/>
  </w:num>
  <w:num w:numId="1319" w16cid:durableId="1056969025">
    <w:abstractNumId w:val="5"/>
  </w:num>
  <w:num w:numId="1320" w16cid:durableId="622006138">
    <w:abstractNumId w:val="6"/>
  </w:num>
  <w:num w:numId="1321" w16cid:durableId="1165705505">
    <w:abstractNumId w:val="7"/>
  </w:num>
  <w:num w:numId="1322" w16cid:durableId="2033912871">
    <w:abstractNumId w:val="0"/>
  </w:num>
  <w:num w:numId="1323" w16cid:durableId="1913003302">
    <w:abstractNumId w:val="1"/>
  </w:num>
  <w:num w:numId="1324" w16cid:durableId="1650358430">
    <w:abstractNumId w:val="2"/>
  </w:num>
  <w:num w:numId="1325" w16cid:durableId="1034694238">
    <w:abstractNumId w:val="20"/>
  </w:num>
  <w:num w:numId="1326" w16cid:durableId="1082675309">
    <w:abstractNumId w:val="3"/>
  </w:num>
  <w:num w:numId="1327" w16cid:durableId="2127036564">
    <w:abstractNumId w:val="4"/>
  </w:num>
  <w:num w:numId="1328" w16cid:durableId="1468429786">
    <w:abstractNumId w:val="5"/>
  </w:num>
  <w:num w:numId="1329" w16cid:durableId="1707101289">
    <w:abstractNumId w:val="6"/>
  </w:num>
  <w:num w:numId="1330" w16cid:durableId="1669822441">
    <w:abstractNumId w:val="7"/>
  </w:num>
  <w:num w:numId="1331" w16cid:durableId="589314521">
    <w:abstractNumId w:val="0"/>
  </w:num>
  <w:num w:numId="1332" w16cid:durableId="9528860">
    <w:abstractNumId w:val="1"/>
  </w:num>
  <w:num w:numId="1333" w16cid:durableId="173571034">
    <w:abstractNumId w:val="2"/>
  </w:num>
  <w:num w:numId="1334" w16cid:durableId="1508129324">
    <w:abstractNumId w:val="3"/>
  </w:num>
  <w:num w:numId="1335" w16cid:durableId="116531967">
    <w:abstractNumId w:val="4"/>
  </w:num>
  <w:num w:numId="1336" w16cid:durableId="870188259">
    <w:abstractNumId w:val="5"/>
  </w:num>
  <w:num w:numId="1337" w16cid:durableId="375082884">
    <w:abstractNumId w:val="6"/>
  </w:num>
  <w:num w:numId="1338" w16cid:durableId="716514817">
    <w:abstractNumId w:val="7"/>
  </w:num>
  <w:num w:numId="1339" w16cid:durableId="480733367">
    <w:abstractNumId w:val="0"/>
  </w:num>
  <w:num w:numId="1340" w16cid:durableId="1088040134">
    <w:abstractNumId w:val="1"/>
  </w:num>
  <w:num w:numId="1341" w16cid:durableId="1418213669">
    <w:abstractNumId w:val="2"/>
  </w:num>
  <w:num w:numId="1342" w16cid:durableId="2039889060">
    <w:abstractNumId w:val="21"/>
  </w:num>
  <w:num w:numId="1343" w16cid:durableId="349450719">
    <w:abstractNumId w:val="3"/>
  </w:num>
  <w:num w:numId="1344" w16cid:durableId="222180311">
    <w:abstractNumId w:val="4"/>
  </w:num>
  <w:num w:numId="1345" w16cid:durableId="1361315315">
    <w:abstractNumId w:val="5"/>
  </w:num>
  <w:num w:numId="1346" w16cid:durableId="1311791897">
    <w:abstractNumId w:val="6"/>
  </w:num>
  <w:num w:numId="1347" w16cid:durableId="1979189229">
    <w:abstractNumId w:val="7"/>
  </w:num>
  <w:num w:numId="1348" w16cid:durableId="639924875">
    <w:abstractNumId w:val="0"/>
  </w:num>
  <w:num w:numId="1349" w16cid:durableId="1793479519">
    <w:abstractNumId w:val="1"/>
  </w:num>
  <w:num w:numId="1350" w16cid:durableId="239100166">
    <w:abstractNumId w:val="2"/>
  </w:num>
  <w:num w:numId="1351" w16cid:durableId="1693342021">
    <w:abstractNumId w:val="3"/>
  </w:num>
  <w:num w:numId="1352" w16cid:durableId="617492236">
    <w:abstractNumId w:val="4"/>
  </w:num>
  <w:num w:numId="1353" w16cid:durableId="125976170">
    <w:abstractNumId w:val="5"/>
  </w:num>
  <w:num w:numId="1354" w16cid:durableId="2061316894">
    <w:abstractNumId w:val="6"/>
  </w:num>
  <w:num w:numId="1355" w16cid:durableId="174881681">
    <w:abstractNumId w:val="7"/>
  </w:num>
  <w:num w:numId="1356" w16cid:durableId="608513236">
    <w:abstractNumId w:val="0"/>
  </w:num>
  <w:num w:numId="1357" w16cid:durableId="613176899">
    <w:abstractNumId w:val="1"/>
  </w:num>
  <w:num w:numId="1358" w16cid:durableId="1833057305">
    <w:abstractNumId w:val="2"/>
  </w:num>
  <w:num w:numId="1359" w16cid:durableId="44725200">
    <w:abstractNumId w:val="3"/>
  </w:num>
  <w:num w:numId="1360" w16cid:durableId="2033452194">
    <w:abstractNumId w:val="4"/>
  </w:num>
  <w:num w:numId="1361" w16cid:durableId="872034932">
    <w:abstractNumId w:val="5"/>
  </w:num>
  <w:num w:numId="1362" w16cid:durableId="2113090185">
    <w:abstractNumId w:val="6"/>
  </w:num>
  <w:num w:numId="1363" w16cid:durableId="406339646">
    <w:abstractNumId w:val="7"/>
  </w:num>
  <w:num w:numId="1364" w16cid:durableId="503859027">
    <w:abstractNumId w:val="0"/>
  </w:num>
  <w:num w:numId="1365" w16cid:durableId="2073457656">
    <w:abstractNumId w:val="1"/>
  </w:num>
  <w:num w:numId="1366" w16cid:durableId="321353299">
    <w:abstractNumId w:val="2"/>
  </w:num>
  <w:num w:numId="1367" w16cid:durableId="1047727646">
    <w:abstractNumId w:val="3"/>
  </w:num>
  <w:num w:numId="1368" w16cid:durableId="105199413">
    <w:abstractNumId w:val="4"/>
  </w:num>
  <w:num w:numId="1369" w16cid:durableId="51271981">
    <w:abstractNumId w:val="5"/>
  </w:num>
  <w:num w:numId="1370" w16cid:durableId="482544202">
    <w:abstractNumId w:val="6"/>
  </w:num>
  <w:num w:numId="1371" w16cid:durableId="443382067">
    <w:abstractNumId w:val="7"/>
  </w:num>
  <w:num w:numId="1372" w16cid:durableId="510146157">
    <w:abstractNumId w:val="0"/>
  </w:num>
  <w:num w:numId="1373" w16cid:durableId="562837010">
    <w:abstractNumId w:val="1"/>
  </w:num>
  <w:num w:numId="1374" w16cid:durableId="916549708">
    <w:abstractNumId w:val="2"/>
  </w:num>
  <w:num w:numId="1375" w16cid:durableId="1187862713">
    <w:abstractNumId w:val="3"/>
  </w:num>
  <w:num w:numId="1376" w16cid:durableId="2137946417">
    <w:abstractNumId w:val="4"/>
  </w:num>
  <w:num w:numId="1377" w16cid:durableId="468745691">
    <w:abstractNumId w:val="5"/>
  </w:num>
  <w:num w:numId="1378" w16cid:durableId="2138453595">
    <w:abstractNumId w:val="6"/>
  </w:num>
  <w:num w:numId="1379" w16cid:durableId="1521776836">
    <w:abstractNumId w:val="7"/>
  </w:num>
  <w:num w:numId="1380" w16cid:durableId="1403453762">
    <w:abstractNumId w:val="0"/>
  </w:num>
  <w:num w:numId="1381" w16cid:durableId="582759520">
    <w:abstractNumId w:val="1"/>
  </w:num>
  <w:num w:numId="1382" w16cid:durableId="1426538206">
    <w:abstractNumId w:val="2"/>
  </w:num>
  <w:num w:numId="1383" w16cid:durableId="801726018">
    <w:abstractNumId w:val="3"/>
  </w:num>
  <w:num w:numId="1384" w16cid:durableId="767389880">
    <w:abstractNumId w:val="4"/>
  </w:num>
  <w:num w:numId="1385" w16cid:durableId="1151751309">
    <w:abstractNumId w:val="5"/>
  </w:num>
  <w:num w:numId="1386" w16cid:durableId="350184500">
    <w:abstractNumId w:val="6"/>
  </w:num>
  <w:num w:numId="1387" w16cid:durableId="561988615">
    <w:abstractNumId w:val="7"/>
  </w:num>
  <w:num w:numId="1388" w16cid:durableId="1175651781">
    <w:abstractNumId w:val="0"/>
  </w:num>
  <w:num w:numId="1389" w16cid:durableId="1135685557">
    <w:abstractNumId w:val="1"/>
  </w:num>
  <w:num w:numId="1390" w16cid:durableId="74985875">
    <w:abstractNumId w:val="2"/>
  </w:num>
  <w:num w:numId="1391" w16cid:durableId="1734153898">
    <w:abstractNumId w:val="3"/>
  </w:num>
  <w:num w:numId="1392" w16cid:durableId="100730218">
    <w:abstractNumId w:val="4"/>
  </w:num>
  <w:num w:numId="1393" w16cid:durableId="2089765892">
    <w:abstractNumId w:val="5"/>
  </w:num>
  <w:num w:numId="1394" w16cid:durableId="1964268830">
    <w:abstractNumId w:val="6"/>
  </w:num>
  <w:num w:numId="1395" w16cid:durableId="1973513134">
    <w:abstractNumId w:val="7"/>
  </w:num>
  <w:num w:numId="1396" w16cid:durableId="954210646">
    <w:abstractNumId w:val="0"/>
  </w:num>
  <w:num w:numId="1397" w16cid:durableId="1159811388">
    <w:abstractNumId w:val="1"/>
  </w:num>
  <w:num w:numId="1398" w16cid:durableId="1444034620">
    <w:abstractNumId w:val="2"/>
  </w:num>
  <w:num w:numId="1399" w16cid:durableId="1521816148">
    <w:abstractNumId w:val="3"/>
  </w:num>
  <w:num w:numId="1400" w16cid:durableId="955481751">
    <w:abstractNumId w:val="4"/>
  </w:num>
  <w:num w:numId="1401" w16cid:durableId="1497257303">
    <w:abstractNumId w:val="5"/>
  </w:num>
  <w:num w:numId="1402" w16cid:durableId="1672367125">
    <w:abstractNumId w:val="6"/>
  </w:num>
  <w:num w:numId="1403" w16cid:durableId="2018068634">
    <w:abstractNumId w:val="7"/>
  </w:num>
  <w:num w:numId="1404" w16cid:durableId="216359877">
    <w:abstractNumId w:val="0"/>
  </w:num>
  <w:num w:numId="1405" w16cid:durableId="858933276">
    <w:abstractNumId w:val="1"/>
  </w:num>
  <w:num w:numId="1406" w16cid:durableId="515734081">
    <w:abstractNumId w:val="2"/>
  </w:num>
  <w:num w:numId="1407" w16cid:durableId="546574810">
    <w:abstractNumId w:val="3"/>
  </w:num>
  <w:num w:numId="1408" w16cid:durableId="127670939">
    <w:abstractNumId w:val="4"/>
  </w:num>
  <w:num w:numId="1409" w16cid:durableId="1445273446">
    <w:abstractNumId w:val="5"/>
  </w:num>
  <w:num w:numId="1410" w16cid:durableId="1242257453">
    <w:abstractNumId w:val="6"/>
  </w:num>
  <w:num w:numId="1411" w16cid:durableId="453066233">
    <w:abstractNumId w:val="7"/>
  </w:num>
  <w:num w:numId="1412" w16cid:durableId="764614558">
    <w:abstractNumId w:val="0"/>
  </w:num>
  <w:num w:numId="1413" w16cid:durableId="538779868">
    <w:abstractNumId w:val="1"/>
  </w:num>
  <w:num w:numId="1414" w16cid:durableId="1420056796">
    <w:abstractNumId w:val="2"/>
  </w:num>
  <w:num w:numId="1415" w16cid:durableId="1489050597">
    <w:abstractNumId w:val="3"/>
  </w:num>
  <w:num w:numId="1416" w16cid:durableId="933707942">
    <w:abstractNumId w:val="4"/>
  </w:num>
  <w:num w:numId="1417" w16cid:durableId="126702327">
    <w:abstractNumId w:val="5"/>
  </w:num>
  <w:num w:numId="1418" w16cid:durableId="902830921">
    <w:abstractNumId w:val="6"/>
  </w:num>
  <w:num w:numId="1419" w16cid:durableId="90440377">
    <w:abstractNumId w:val="7"/>
  </w:num>
  <w:num w:numId="1420" w16cid:durableId="1804301779">
    <w:abstractNumId w:val="0"/>
  </w:num>
  <w:num w:numId="1421" w16cid:durableId="626158577">
    <w:abstractNumId w:val="1"/>
  </w:num>
  <w:num w:numId="1422" w16cid:durableId="1136533545">
    <w:abstractNumId w:val="2"/>
  </w:num>
  <w:num w:numId="1423" w16cid:durableId="1034958655">
    <w:abstractNumId w:val="3"/>
  </w:num>
  <w:num w:numId="1424" w16cid:durableId="1507598587">
    <w:abstractNumId w:val="4"/>
  </w:num>
  <w:num w:numId="1425" w16cid:durableId="1956937330">
    <w:abstractNumId w:val="5"/>
  </w:num>
  <w:num w:numId="1426" w16cid:durableId="1053508007">
    <w:abstractNumId w:val="6"/>
  </w:num>
  <w:num w:numId="1427" w16cid:durableId="1229346645">
    <w:abstractNumId w:val="7"/>
  </w:num>
  <w:num w:numId="1428" w16cid:durableId="363213926">
    <w:abstractNumId w:val="0"/>
  </w:num>
  <w:num w:numId="1429" w16cid:durableId="1094205360">
    <w:abstractNumId w:val="1"/>
  </w:num>
  <w:num w:numId="1430" w16cid:durableId="396906496">
    <w:abstractNumId w:val="2"/>
  </w:num>
  <w:num w:numId="1431" w16cid:durableId="184365459">
    <w:abstractNumId w:val="3"/>
  </w:num>
  <w:num w:numId="1432" w16cid:durableId="1075935418">
    <w:abstractNumId w:val="4"/>
  </w:num>
  <w:num w:numId="1433" w16cid:durableId="552540264">
    <w:abstractNumId w:val="5"/>
  </w:num>
  <w:num w:numId="1434" w16cid:durableId="1483156017">
    <w:abstractNumId w:val="6"/>
  </w:num>
  <w:num w:numId="1435" w16cid:durableId="1135564397">
    <w:abstractNumId w:val="7"/>
  </w:num>
  <w:num w:numId="1436" w16cid:durableId="1665475309">
    <w:abstractNumId w:val="0"/>
  </w:num>
  <w:num w:numId="1437" w16cid:durableId="1412005203">
    <w:abstractNumId w:val="1"/>
  </w:num>
  <w:num w:numId="1438" w16cid:durableId="1924681710">
    <w:abstractNumId w:val="2"/>
  </w:num>
  <w:num w:numId="1439" w16cid:durableId="259724128">
    <w:abstractNumId w:val="3"/>
  </w:num>
  <w:num w:numId="1440" w16cid:durableId="54666560">
    <w:abstractNumId w:val="4"/>
  </w:num>
  <w:num w:numId="1441" w16cid:durableId="561912360">
    <w:abstractNumId w:val="5"/>
  </w:num>
  <w:num w:numId="1442" w16cid:durableId="594746775">
    <w:abstractNumId w:val="6"/>
  </w:num>
  <w:num w:numId="1443" w16cid:durableId="1508014337">
    <w:abstractNumId w:val="7"/>
  </w:num>
  <w:num w:numId="1444" w16cid:durableId="982274476">
    <w:abstractNumId w:val="0"/>
  </w:num>
  <w:num w:numId="1445" w16cid:durableId="1072772906">
    <w:abstractNumId w:val="1"/>
  </w:num>
  <w:num w:numId="1446" w16cid:durableId="1891072657">
    <w:abstractNumId w:val="2"/>
  </w:num>
  <w:num w:numId="1447" w16cid:durableId="387268486">
    <w:abstractNumId w:val="3"/>
  </w:num>
  <w:num w:numId="1448" w16cid:durableId="437524528">
    <w:abstractNumId w:val="4"/>
  </w:num>
  <w:num w:numId="1449" w16cid:durableId="1736276876">
    <w:abstractNumId w:val="5"/>
  </w:num>
  <w:num w:numId="1450" w16cid:durableId="460419971">
    <w:abstractNumId w:val="6"/>
  </w:num>
  <w:num w:numId="1451" w16cid:durableId="1033534043">
    <w:abstractNumId w:val="7"/>
  </w:num>
  <w:num w:numId="1452" w16cid:durableId="2003046767">
    <w:abstractNumId w:val="0"/>
  </w:num>
  <w:num w:numId="1453" w16cid:durableId="215548012">
    <w:abstractNumId w:val="1"/>
  </w:num>
  <w:num w:numId="1454" w16cid:durableId="764693339">
    <w:abstractNumId w:val="2"/>
  </w:num>
  <w:num w:numId="1455" w16cid:durableId="306671924">
    <w:abstractNumId w:val="3"/>
  </w:num>
  <w:num w:numId="1456" w16cid:durableId="582181462">
    <w:abstractNumId w:val="4"/>
  </w:num>
  <w:num w:numId="1457" w16cid:durableId="1103719421">
    <w:abstractNumId w:val="5"/>
  </w:num>
  <w:num w:numId="1458" w16cid:durableId="1627857352">
    <w:abstractNumId w:val="6"/>
  </w:num>
  <w:num w:numId="1459" w16cid:durableId="1495603621">
    <w:abstractNumId w:val="7"/>
  </w:num>
  <w:num w:numId="1460" w16cid:durableId="968776961">
    <w:abstractNumId w:val="0"/>
  </w:num>
  <w:num w:numId="1461" w16cid:durableId="1885677066">
    <w:abstractNumId w:val="1"/>
  </w:num>
  <w:num w:numId="1462" w16cid:durableId="1002927173">
    <w:abstractNumId w:val="2"/>
  </w:num>
  <w:num w:numId="1463" w16cid:durableId="1371414257">
    <w:abstractNumId w:val="3"/>
  </w:num>
  <w:num w:numId="1464" w16cid:durableId="469595239">
    <w:abstractNumId w:val="4"/>
  </w:num>
  <w:num w:numId="1465" w16cid:durableId="444932637">
    <w:abstractNumId w:val="5"/>
  </w:num>
  <w:num w:numId="1466" w16cid:durableId="1153330059">
    <w:abstractNumId w:val="6"/>
  </w:num>
  <w:num w:numId="1467" w16cid:durableId="757752539">
    <w:abstractNumId w:val="7"/>
  </w:num>
  <w:num w:numId="1468" w16cid:durableId="901793475">
    <w:abstractNumId w:val="0"/>
  </w:num>
  <w:num w:numId="1469" w16cid:durableId="603418297">
    <w:abstractNumId w:val="1"/>
  </w:num>
  <w:num w:numId="1470" w16cid:durableId="1128933054">
    <w:abstractNumId w:val="2"/>
  </w:num>
  <w:num w:numId="1471" w16cid:durableId="640615070">
    <w:abstractNumId w:val="3"/>
  </w:num>
  <w:num w:numId="1472" w16cid:durableId="531697526">
    <w:abstractNumId w:val="4"/>
  </w:num>
  <w:num w:numId="1473" w16cid:durableId="1028068052">
    <w:abstractNumId w:val="5"/>
  </w:num>
  <w:num w:numId="1474" w16cid:durableId="1799253336">
    <w:abstractNumId w:val="6"/>
  </w:num>
  <w:num w:numId="1475" w16cid:durableId="826439161">
    <w:abstractNumId w:val="7"/>
  </w:num>
  <w:num w:numId="1476" w16cid:durableId="2041935729">
    <w:abstractNumId w:val="0"/>
  </w:num>
  <w:num w:numId="1477" w16cid:durableId="1150945965">
    <w:abstractNumId w:val="1"/>
  </w:num>
  <w:num w:numId="1478" w16cid:durableId="872577197">
    <w:abstractNumId w:val="2"/>
  </w:num>
  <w:num w:numId="1479" w16cid:durableId="1188257199">
    <w:abstractNumId w:val="3"/>
  </w:num>
  <w:num w:numId="1480" w16cid:durableId="193999435">
    <w:abstractNumId w:val="4"/>
  </w:num>
  <w:num w:numId="1481" w16cid:durableId="1406296900">
    <w:abstractNumId w:val="5"/>
  </w:num>
  <w:num w:numId="1482" w16cid:durableId="1519197154">
    <w:abstractNumId w:val="6"/>
  </w:num>
  <w:num w:numId="1483" w16cid:durableId="1040397778">
    <w:abstractNumId w:val="7"/>
  </w:num>
  <w:num w:numId="1484" w16cid:durableId="1939436765">
    <w:abstractNumId w:val="0"/>
  </w:num>
  <w:num w:numId="1485" w16cid:durableId="760638440">
    <w:abstractNumId w:val="1"/>
  </w:num>
  <w:num w:numId="1486" w16cid:durableId="1725181289">
    <w:abstractNumId w:val="2"/>
  </w:num>
  <w:num w:numId="1487" w16cid:durableId="72044673">
    <w:abstractNumId w:val="3"/>
  </w:num>
  <w:num w:numId="1488" w16cid:durableId="913928795">
    <w:abstractNumId w:val="4"/>
  </w:num>
  <w:num w:numId="1489" w16cid:durableId="116030852">
    <w:abstractNumId w:val="5"/>
  </w:num>
  <w:num w:numId="1490" w16cid:durableId="797915654">
    <w:abstractNumId w:val="6"/>
  </w:num>
  <w:num w:numId="1491" w16cid:durableId="1168250719">
    <w:abstractNumId w:val="7"/>
  </w:num>
  <w:num w:numId="1492" w16cid:durableId="1636330261">
    <w:abstractNumId w:val="0"/>
  </w:num>
  <w:num w:numId="1493" w16cid:durableId="203178878">
    <w:abstractNumId w:val="1"/>
  </w:num>
  <w:num w:numId="1494" w16cid:durableId="1059086583">
    <w:abstractNumId w:val="2"/>
  </w:num>
  <w:num w:numId="1495" w16cid:durableId="946620321">
    <w:abstractNumId w:val="3"/>
  </w:num>
  <w:num w:numId="1496" w16cid:durableId="223027596">
    <w:abstractNumId w:val="4"/>
  </w:num>
  <w:num w:numId="1497" w16cid:durableId="566064516">
    <w:abstractNumId w:val="5"/>
  </w:num>
  <w:num w:numId="1498" w16cid:durableId="1628926852">
    <w:abstractNumId w:val="6"/>
  </w:num>
  <w:num w:numId="1499" w16cid:durableId="1330258134">
    <w:abstractNumId w:val="7"/>
  </w:num>
  <w:num w:numId="1500" w16cid:durableId="653685607">
    <w:abstractNumId w:val="0"/>
  </w:num>
  <w:num w:numId="1501" w16cid:durableId="1599025196">
    <w:abstractNumId w:val="1"/>
  </w:num>
  <w:num w:numId="1502" w16cid:durableId="2137676852">
    <w:abstractNumId w:val="2"/>
  </w:num>
  <w:num w:numId="1503" w16cid:durableId="1254582779">
    <w:abstractNumId w:val="3"/>
  </w:num>
  <w:num w:numId="1504" w16cid:durableId="1743478954">
    <w:abstractNumId w:val="4"/>
  </w:num>
  <w:num w:numId="1505" w16cid:durableId="1580600239">
    <w:abstractNumId w:val="5"/>
  </w:num>
  <w:num w:numId="1506" w16cid:durableId="820971207">
    <w:abstractNumId w:val="6"/>
  </w:num>
  <w:num w:numId="1507" w16cid:durableId="674308776">
    <w:abstractNumId w:val="7"/>
  </w:num>
  <w:num w:numId="1508" w16cid:durableId="797065524">
    <w:abstractNumId w:val="0"/>
  </w:num>
  <w:num w:numId="1509" w16cid:durableId="838691604">
    <w:abstractNumId w:val="1"/>
  </w:num>
  <w:num w:numId="1510" w16cid:durableId="1472089361">
    <w:abstractNumId w:val="2"/>
  </w:num>
  <w:num w:numId="1511" w16cid:durableId="179130766">
    <w:abstractNumId w:val="3"/>
  </w:num>
  <w:num w:numId="1512" w16cid:durableId="1097794522">
    <w:abstractNumId w:val="4"/>
  </w:num>
  <w:num w:numId="1513" w16cid:durableId="1633511857">
    <w:abstractNumId w:val="5"/>
  </w:num>
  <w:num w:numId="1514" w16cid:durableId="367264895">
    <w:abstractNumId w:val="6"/>
  </w:num>
  <w:num w:numId="1515" w16cid:durableId="725881355">
    <w:abstractNumId w:val="7"/>
  </w:num>
  <w:num w:numId="1516" w16cid:durableId="1546066422">
    <w:abstractNumId w:val="0"/>
  </w:num>
  <w:num w:numId="1517" w16cid:durableId="1488127521">
    <w:abstractNumId w:val="1"/>
  </w:num>
  <w:num w:numId="1518" w16cid:durableId="931205651">
    <w:abstractNumId w:val="2"/>
  </w:num>
  <w:num w:numId="1519" w16cid:durableId="1922324151">
    <w:abstractNumId w:val="3"/>
  </w:num>
  <w:num w:numId="1520" w16cid:durableId="341711336">
    <w:abstractNumId w:val="4"/>
  </w:num>
  <w:num w:numId="1521" w16cid:durableId="77093447">
    <w:abstractNumId w:val="5"/>
  </w:num>
  <w:num w:numId="1522" w16cid:durableId="2105999519">
    <w:abstractNumId w:val="6"/>
  </w:num>
  <w:num w:numId="1523" w16cid:durableId="440761543">
    <w:abstractNumId w:val="7"/>
  </w:num>
  <w:num w:numId="1524" w16cid:durableId="780298079">
    <w:abstractNumId w:val="0"/>
  </w:num>
  <w:num w:numId="1525" w16cid:durableId="1447850712">
    <w:abstractNumId w:val="1"/>
  </w:num>
  <w:num w:numId="1526" w16cid:durableId="358894336">
    <w:abstractNumId w:val="2"/>
  </w:num>
  <w:num w:numId="1527" w16cid:durableId="854462562">
    <w:abstractNumId w:val="3"/>
  </w:num>
  <w:num w:numId="1528" w16cid:durableId="154959488">
    <w:abstractNumId w:val="4"/>
  </w:num>
  <w:num w:numId="1529" w16cid:durableId="1275333404">
    <w:abstractNumId w:val="5"/>
  </w:num>
  <w:num w:numId="1530" w16cid:durableId="1049456880">
    <w:abstractNumId w:val="6"/>
  </w:num>
  <w:num w:numId="1531" w16cid:durableId="338507810">
    <w:abstractNumId w:val="7"/>
  </w:num>
  <w:num w:numId="1532" w16cid:durableId="283661693">
    <w:abstractNumId w:val="0"/>
  </w:num>
  <w:num w:numId="1533" w16cid:durableId="128086085">
    <w:abstractNumId w:val="1"/>
  </w:num>
  <w:num w:numId="1534" w16cid:durableId="571240144">
    <w:abstractNumId w:val="2"/>
  </w:num>
  <w:num w:numId="1535" w16cid:durableId="1756047623">
    <w:abstractNumId w:val="3"/>
  </w:num>
  <w:num w:numId="1536" w16cid:durableId="288974946">
    <w:abstractNumId w:val="4"/>
  </w:num>
  <w:num w:numId="1537" w16cid:durableId="158814736">
    <w:abstractNumId w:val="5"/>
  </w:num>
  <w:num w:numId="1538" w16cid:durableId="1198470558">
    <w:abstractNumId w:val="6"/>
  </w:num>
  <w:num w:numId="1539" w16cid:durableId="955329525">
    <w:abstractNumId w:val="7"/>
  </w:num>
  <w:num w:numId="1540" w16cid:durableId="1062681847">
    <w:abstractNumId w:val="0"/>
  </w:num>
  <w:num w:numId="1541" w16cid:durableId="1025055242">
    <w:abstractNumId w:val="1"/>
  </w:num>
  <w:num w:numId="1542" w16cid:durableId="1945069641">
    <w:abstractNumId w:val="2"/>
  </w:num>
  <w:num w:numId="1543" w16cid:durableId="1245185714">
    <w:abstractNumId w:val="3"/>
  </w:num>
  <w:num w:numId="1544" w16cid:durableId="1338968702">
    <w:abstractNumId w:val="4"/>
  </w:num>
  <w:num w:numId="1545" w16cid:durableId="544029302">
    <w:abstractNumId w:val="5"/>
  </w:num>
  <w:num w:numId="1546" w16cid:durableId="1300575650">
    <w:abstractNumId w:val="6"/>
  </w:num>
  <w:num w:numId="1547" w16cid:durableId="804011368">
    <w:abstractNumId w:val="7"/>
  </w:num>
  <w:num w:numId="1548" w16cid:durableId="2073965762">
    <w:abstractNumId w:val="0"/>
  </w:num>
  <w:num w:numId="1549" w16cid:durableId="839275626">
    <w:abstractNumId w:val="1"/>
  </w:num>
  <w:num w:numId="1550" w16cid:durableId="407270071">
    <w:abstractNumId w:val="2"/>
  </w:num>
  <w:num w:numId="1551" w16cid:durableId="528225995">
    <w:abstractNumId w:val="3"/>
  </w:num>
  <w:num w:numId="1552" w16cid:durableId="1466854810">
    <w:abstractNumId w:val="4"/>
  </w:num>
  <w:num w:numId="1553" w16cid:durableId="326980291">
    <w:abstractNumId w:val="5"/>
  </w:num>
  <w:num w:numId="1554" w16cid:durableId="1640647324">
    <w:abstractNumId w:val="6"/>
  </w:num>
  <w:num w:numId="1555" w16cid:durableId="1464957519">
    <w:abstractNumId w:val="7"/>
  </w:num>
  <w:num w:numId="1556" w16cid:durableId="1351182375">
    <w:abstractNumId w:val="0"/>
  </w:num>
  <w:num w:numId="1557" w16cid:durableId="901334713">
    <w:abstractNumId w:val="1"/>
  </w:num>
  <w:num w:numId="1558" w16cid:durableId="1932740939">
    <w:abstractNumId w:val="2"/>
  </w:num>
  <w:num w:numId="1559" w16cid:durableId="915549013">
    <w:abstractNumId w:val="3"/>
  </w:num>
  <w:num w:numId="1560" w16cid:durableId="602418190">
    <w:abstractNumId w:val="4"/>
  </w:num>
  <w:num w:numId="1561" w16cid:durableId="1148784160">
    <w:abstractNumId w:val="5"/>
  </w:num>
  <w:num w:numId="1562" w16cid:durableId="940603785">
    <w:abstractNumId w:val="6"/>
  </w:num>
  <w:num w:numId="1563" w16cid:durableId="1768883095">
    <w:abstractNumId w:val="7"/>
  </w:num>
  <w:num w:numId="1564" w16cid:durableId="1976836686">
    <w:abstractNumId w:val="0"/>
  </w:num>
  <w:num w:numId="1565" w16cid:durableId="167792334">
    <w:abstractNumId w:val="1"/>
  </w:num>
  <w:num w:numId="1566" w16cid:durableId="250510311">
    <w:abstractNumId w:val="2"/>
  </w:num>
  <w:num w:numId="1567" w16cid:durableId="239369337">
    <w:abstractNumId w:val="3"/>
  </w:num>
  <w:num w:numId="1568" w16cid:durableId="309943093">
    <w:abstractNumId w:val="4"/>
  </w:num>
  <w:num w:numId="1569" w16cid:durableId="862283300">
    <w:abstractNumId w:val="5"/>
  </w:num>
  <w:num w:numId="1570" w16cid:durableId="1087000015">
    <w:abstractNumId w:val="6"/>
  </w:num>
  <w:num w:numId="1571" w16cid:durableId="653290767">
    <w:abstractNumId w:val="7"/>
  </w:num>
  <w:num w:numId="1572" w16cid:durableId="1002392853">
    <w:abstractNumId w:val="0"/>
  </w:num>
  <w:num w:numId="1573" w16cid:durableId="1632860490">
    <w:abstractNumId w:val="1"/>
  </w:num>
  <w:num w:numId="1574" w16cid:durableId="1337422692">
    <w:abstractNumId w:val="2"/>
  </w:num>
  <w:num w:numId="1575" w16cid:durableId="1656958329">
    <w:abstractNumId w:val="3"/>
  </w:num>
  <w:num w:numId="1576" w16cid:durableId="1505903451">
    <w:abstractNumId w:val="4"/>
  </w:num>
  <w:num w:numId="1577" w16cid:durableId="959188339">
    <w:abstractNumId w:val="5"/>
  </w:num>
  <w:num w:numId="1578" w16cid:durableId="1812749566">
    <w:abstractNumId w:val="6"/>
  </w:num>
  <w:num w:numId="1579" w16cid:durableId="879122424">
    <w:abstractNumId w:val="7"/>
  </w:num>
  <w:num w:numId="1580" w16cid:durableId="1359090436">
    <w:abstractNumId w:val="0"/>
  </w:num>
  <w:num w:numId="1581" w16cid:durableId="693925910">
    <w:abstractNumId w:val="1"/>
  </w:num>
  <w:num w:numId="1582" w16cid:durableId="535581812">
    <w:abstractNumId w:val="2"/>
  </w:num>
  <w:num w:numId="1583" w16cid:durableId="709840847">
    <w:abstractNumId w:val="3"/>
  </w:num>
  <w:num w:numId="1584" w16cid:durableId="2045789696">
    <w:abstractNumId w:val="4"/>
  </w:num>
  <w:num w:numId="1585" w16cid:durableId="1534999109">
    <w:abstractNumId w:val="5"/>
  </w:num>
  <w:num w:numId="1586" w16cid:durableId="1195312789">
    <w:abstractNumId w:val="6"/>
  </w:num>
  <w:num w:numId="1587" w16cid:durableId="1399131456">
    <w:abstractNumId w:val="7"/>
  </w:num>
  <w:num w:numId="1588" w16cid:durableId="540825953">
    <w:abstractNumId w:val="0"/>
  </w:num>
  <w:num w:numId="1589" w16cid:durableId="1118792967">
    <w:abstractNumId w:val="1"/>
  </w:num>
  <w:num w:numId="1590" w16cid:durableId="1956935067">
    <w:abstractNumId w:val="2"/>
  </w:num>
  <w:num w:numId="1591" w16cid:durableId="1303464860">
    <w:abstractNumId w:val="3"/>
  </w:num>
  <w:num w:numId="1592" w16cid:durableId="1842162072">
    <w:abstractNumId w:val="4"/>
  </w:num>
  <w:num w:numId="1593" w16cid:durableId="1799448893">
    <w:abstractNumId w:val="5"/>
  </w:num>
  <w:num w:numId="1594" w16cid:durableId="801073732">
    <w:abstractNumId w:val="6"/>
  </w:num>
  <w:num w:numId="1595" w16cid:durableId="1607468938">
    <w:abstractNumId w:val="7"/>
  </w:num>
  <w:num w:numId="1596" w16cid:durableId="1340810844">
    <w:abstractNumId w:val="0"/>
  </w:num>
  <w:num w:numId="1597" w16cid:durableId="412240739">
    <w:abstractNumId w:val="1"/>
  </w:num>
  <w:num w:numId="1598" w16cid:durableId="1293049273">
    <w:abstractNumId w:val="2"/>
  </w:num>
  <w:num w:numId="1599" w16cid:durableId="425922053">
    <w:abstractNumId w:val="3"/>
  </w:num>
  <w:num w:numId="1600" w16cid:durableId="1916208678">
    <w:abstractNumId w:val="4"/>
  </w:num>
  <w:num w:numId="1601" w16cid:durableId="2077239304">
    <w:abstractNumId w:val="5"/>
  </w:num>
  <w:num w:numId="1602" w16cid:durableId="505440058">
    <w:abstractNumId w:val="6"/>
  </w:num>
  <w:num w:numId="1603" w16cid:durableId="1734155276">
    <w:abstractNumId w:val="7"/>
  </w:num>
  <w:num w:numId="1604" w16cid:durableId="1781561353">
    <w:abstractNumId w:val="0"/>
  </w:num>
  <w:num w:numId="1605" w16cid:durableId="826752545">
    <w:abstractNumId w:val="1"/>
  </w:num>
  <w:num w:numId="1606" w16cid:durableId="1391925525">
    <w:abstractNumId w:val="2"/>
  </w:num>
  <w:num w:numId="1607" w16cid:durableId="622805181">
    <w:abstractNumId w:val="3"/>
  </w:num>
  <w:num w:numId="1608" w16cid:durableId="1875538554">
    <w:abstractNumId w:val="4"/>
  </w:num>
  <w:num w:numId="1609" w16cid:durableId="1687752563">
    <w:abstractNumId w:val="5"/>
  </w:num>
  <w:num w:numId="1610" w16cid:durableId="241645249">
    <w:abstractNumId w:val="6"/>
  </w:num>
  <w:num w:numId="1611" w16cid:durableId="1454058535">
    <w:abstractNumId w:val="7"/>
  </w:num>
  <w:num w:numId="1612" w16cid:durableId="410157026">
    <w:abstractNumId w:val="0"/>
  </w:num>
  <w:num w:numId="1613" w16cid:durableId="962690348">
    <w:abstractNumId w:val="1"/>
  </w:num>
  <w:num w:numId="1614" w16cid:durableId="55856366">
    <w:abstractNumId w:val="2"/>
  </w:num>
  <w:num w:numId="1615" w16cid:durableId="1382940804">
    <w:abstractNumId w:val="3"/>
  </w:num>
  <w:num w:numId="1616" w16cid:durableId="510534985">
    <w:abstractNumId w:val="4"/>
  </w:num>
  <w:num w:numId="1617" w16cid:durableId="1980379925">
    <w:abstractNumId w:val="5"/>
  </w:num>
  <w:num w:numId="1618" w16cid:durableId="1389954422">
    <w:abstractNumId w:val="6"/>
  </w:num>
  <w:num w:numId="1619" w16cid:durableId="632253988">
    <w:abstractNumId w:val="7"/>
  </w:num>
  <w:num w:numId="1620" w16cid:durableId="1416513322">
    <w:abstractNumId w:val="0"/>
  </w:num>
  <w:num w:numId="1621" w16cid:durableId="909383377">
    <w:abstractNumId w:val="1"/>
  </w:num>
  <w:num w:numId="1622" w16cid:durableId="528299062">
    <w:abstractNumId w:val="2"/>
  </w:num>
  <w:num w:numId="1623" w16cid:durableId="1909805233">
    <w:abstractNumId w:val="3"/>
  </w:num>
  <w:num w:numId="1624" w16cid:durableId="176509468">
    <w:abstractNumId w:val="4"/>
  </w:num>
  <w:num w:numId="1625" w16cid:durableId="2083286628">
    <w:abstractNumId w:val="5"/>
  </w:num>
  <w:num w:numId="1626" w16cid:durableId="1711568284">
    <w:abstractNumId w:val="6"/>
  </w:num>
  <w:num w:numId="1627" w16cid:durableId="1818375190">
    <w:abstractNumId w:val="7"/>
  </w:num>
  <w:num w:numId="1628" w16cid:durableId="1221357359">
    <w:abstractNumId w:val="0"/>
  </w:num>
  <w:num w:numId="1629" w16cid:durableId="274216307">
    <w:abstractNumId w:val="1"/>
  </w:num>
  <w:num w:numId="1630" w16cid:durableId="1476526596">
    <w:abstractNumId w:val="2"/>
  </w:num>
  <w:num w:numId="1631" w16cid:durableId="1431510258">
    <w:abstractNumId w:val="3"/>
  </w:num>
  <w:num w:numId="1632" w16cid:durableId="2106882514">
    <w:abstractNumId w:val="4"/>
  </w:num>
  <w:num w:numId="1633" w16cid:durableId="301496996">
    <w:abstractNumId w:val="5"/>
  </w:num>
  <w:num w:numId="1634" w16cid:durableId="1095636720">
    <w:abstractNumId w:val="6"/>
  </w:num>
  <w:num w:numId="1635" w16cid:durableId="892544054">
    <w:abstractNumId w:val="7"/>
  </w:num>
  <w:num w:numId="1636" w16cid:durableId="2042198585">
    <w:abstractNumId w:val="0"/>
  </w:num>
  <w:num w:numId="1637" w16cid:durableId="526605428">
    <w:abstractNumId w:val="1"/>
  </w:num>
  <w:num w:numId="1638" w16cid:durableId="1441993881">
    <w:abstractNumId w:val="2"/>
  </w:num>
  <w:num w:numId="1639" w16cid:durableId="1726904103">
    <w:abstractNumId w:val="3"/>
  </w:num>
  <w:num w:numId="1640" w16cid:durableId="1845129412">
    <w:abstractNumId w:val="4"/>
  </w:num>
  <w:num w:numId="1641" w16cid:durableId="1392999530">
    <w:abstractNumId w:val="5"/>
  </w:num>
  <w:num w:numId="1642" w16cid:durableId="1775861311">
    <w:abstractNumId w:val="6"/>
  </w:num>
  <w:num w:numId="1643" w16cid:durableId="538401579">
    <w:abstractNumId w:val="7"/>
  </w:num>
  <w:num w:numId="1644" w16cid:durableId="955722197">
    <w:abstractNumId w:val="0"/>
  </w:num>
  <w:num w:numId="1645" w16cid:durableId="1189414120">
    <w:abstractNumId w:val="1"/>
  </w:num>
  <w:num w:numId="1646" w16cid:durableId="1659848778">
    <w:abstractNumId w:val="2"/>
  </w:num>
  <w:num w:numId="1647" w16cid:durableId="1795251658">
    <w:abstractNumId w:val="25"/>
  </w:num>
  <w:num w:numId="1648" w16cid:durableId="774397330">
    <w:abstractNumId w:val="3"/>
  </w:num>
  <w:num w:numId="1649" w16cid:durableId="1979334283">
    <w:abstractNumId w:val="4"/>
  </w:num>
  <w:num w:numId="1650" w16cid:durableId="368651625">
    <w:abstractNumId w:val="5"/>
  </w:num>
  <w:num w:numId="1651" w16cid:durableId="1769496667">
    <w:abstractNumId w:val="6"/>
  </w:num>
  <w:num w:numId="1652" w16cid:durableId="78672991">
    <w:abstractNumId w:val="7"/>
  </w:num>
  <w:num w:numId="1653" w16cid:durableId="558514433">
    <w:abstractNumId w:val="0"/>
  </w:num>
  <w:num w:numId="1654" w16cid:durableId="431895417">
    <w:abstractNumId w:val="1"/>
  </w:num>
  <w:num w:numId="1655" w16cid:durableId="252322972">
    <w:abstractNumId w:val="2"/>
  </w:num>
  <w:num w:numId="1656" w16cid:durableId="314527589">
    <w:abstractNumId w:val="3"/>
  </w:num>
  <w:num w:numId="1657" w16cid:durableId="337081781">
    <w:abstractNumId w:val="4"/>
  </w:num>
  <w:num w:numId="1658" w16cid:durableId="952638349">
    <w:abstractNumId w:val="5"/>
  </w:num>
  <w:num w:numId="1659" w16cid:durableId="787554677">
    <w:abstractNumId w:val="6"/>
  </w:num>
  <w:num w:numId="1660" w16cid:durableId="1889605969">
    <w:abstractNumId w:val="7"/>
  </w:num>
  <w:num w:numId="1661" w16cid:durableId="1517309190">
    <w:abstractNumId w:val="0"/>
  </w:num>
  <w:num w:numId="1662" w16cid:durableId="1155418594">
    <w:abstractNumId w:val="1"/>
  </w:num>
  <w:num w:numId="1663" w16cid:durableId="943226544">
    <w:abstractNumId w:val="2"/>
  </w:num>
  <w:num w:numId="1664" w16cid:durableId="1974599950">
    <w:abstractNumId w:val="32"/>
  </w:num>
  <w:num w:numId="1665" w16cid:durableId="457645783">
    <w:abstractNumId w:val="3"/>
  </w:num>
  <w:num w:numId="1666" w16cid:durableId="1800879347">
    <w:abstractNumId w:val="4"/>
  </w:num>
  <w:num w:numId="1667" w16cid:durableId="1134521650">
    <w:abstractNumId w:val="5"/>
  </w:num>
  <w:num w:numId="1668" w16cid:durableId="447629572">
    <w:abstractNumId w:val="6"/>
  </w:num>
  <w:num w:numId="1669" w16cid:durableId="307899884">
    <w:abstractNumId w:val="7"/>
  </w:num>
  <w:num w:numId="1670" w16cid:durableId="687410217">
    <w:abstractNumId w:val="0"/>
  </w:num>
  <w:num w:numId="1671" w16cid:durableId="806435085">
    <w:abstractNumId w:val="1"/>
  </w:num>
  <w:num w:numId="1672" w16cid:durableId="1499535641">
    <w:abstractNumId w:val="2"/>
  </w:num>
  <w:num w:numId="1673" w16cid:durableId="1412503714">
    <w:abstractNumId w:val="3"/>
  </w:num>
  <w:num w:numId="1674" w16cid:durableId="2085174575">
    <w:abstractNumId w:val="4"/>
  </w:num>
  <w:num w:numId="1675" w16cid:durableId="413166078">
    <w:abstractNumId w:val="5"/>
  </w:num>
  <w:num w:numId="1676" w16cid:durableId="1477574799">
    <w:abstractNumId w:val="6"/>
  </w:num>
  <w:num w:numId="1677" w16cid:durableId="1865821231">
    <w:abstractNumId w:val="7"/>
  </w:num>
  <w:num w:numId="1678" w16cid:durableId="392041684">
    <w:abstractNumId w:val="0"/>
  </w:num>
  <w:num w:numId="1679" w16cid:durableId="1741898884">
    <w:abstractNumId w:val="1"/>
  </w:num>
  <w:num w:numId="1680" w16cid:durableId="675302956">
    <w:abstractNumId w:val="2"/>
  </w:num>
  <w:num w:numId="1681" w16cid:durableId="2110154810">
    <w:abstractNumId w:val="3"/>
  </w:num>
  <w:num w:numId="1682" w16cid:durableId="1183547292">
    <w:abstractNumId w:val="4"/>
  </w:num>
  <w:num w:numId="1683" w16cid:durableId="931475598">
    <w:abstractNumId w:val="5"/>
  </w:num>
  <w:num w:numId="1684" w16cid:durableId="596911662">
    <w:abstractNumId w:val="6"/>
  </w:num>
  <w:num w:numId="1685" w16cid:durableId="564219122">
    <w:abstractNumId w:val="7"/>
  </w:num>
  <w:num w:numId="1686" w16cid:durableId="1131098200">
    <w:abstractNumId w:val="0"/>
  </w:num>
  <w:num w:numId="1687" w16cid:durableId="632372197">
    <w:abstractNumId w:val="1"/>
  </w:num>
  <w:num w:numId="1688" w16cid:durableId="484669680">
    <w:abstractNumId w:val="2"/>
  </w:num>
  <w:num w:numId="1689" w16cid:durableId="1131173940">
    <w:abstractNumId w:val="12"/>
  </w:num>
  <w:num w:numId="1690" w16cid:durableId="481197438">
    <w:abstractNumId w:val="3"/>
  </w:num>
  <w:num w:numId="1691" w16cid:durableId="536820695">
    <w:abstractNumId w:val="4"/>
  </w:num>
  <w:num w:numId="1692" w16cid:durableId="1212380283">
    <w:abstractNumId w:val="5"/>
  </w:num>
  <w:num w:numId="1693" w16cid:durableId="1959604715">
    <w:abstractNumId w:val="6"/>
  </w:num>
  <w:num w:numId="1694" w16cid:durableId="882444925">
    <w:abstractNumId w:val="7"/>
  </w:num>
  <w:num w:numId="1695" w16cid:durableId="258609251">
    <w:abstractNumId w:val="0"/>
  </w:num>
  <w:num w:numId="1696" w16cid:durableId="1765494485">
    <w:abstractNumId w:val="1"/>
  </w:num>
  <w:num w:numId="1697" w16cid:durableId="633828777">
    <w:abstractNumId w:val="2"/>
  </w:num>
  <w:num w:numId="1698" w16cid:durableId="1644506960">
    <w:abstractNumId w:val="3"/>
  </w:num>
  <w:num w:numId="1699" w16cid:durableId="611743277">
    <w:abstractNumId w:val="4"/>
  </w:num>
  <w:num w:numId="1700" w16cid:durableId="1898273300">
    <w:abstractNumId w:val="5"/>
  </w:num>
  <w:num w:numId="1701" w16cid:durableId="827015996">
    <w:abstractNumId w:val="6"/>
  </w:num>
  <w:num w:numId="1702" w16cid:durableId="2090349850">
    <w:abstractNumId w:val="7"/>
  </w:num>
  <w:num w:numId="1703" w16cid:durableId="1411541376">
    <w:abstractNumId w:val="0"/>
  </w:num>
  <w:num w:numId="1704" w16cid:durableId="788742979">
    <w:abstractNumId w:val="1"/>
  </w:num>
  <w:num w:numId="1705" w16cid:durableId="514921543">
    <w:abstractNumId w:val="2"/>
  </w:num>
  <w:num w:numId="1706" w16cid:durableId="543568059">
    <w:abstractNumId w:val="10"/>
  </w:num>
  <w:num w:numId="1707" w16cid:durableId="639311281">
    <w:abstractNumId w:val="3"/>
  </w:num>
  <w:num w:numId="1708" w16cid:durableId="1295527181">
    <w:abstractNumId w:val="4"/>
  </w:num>
  <w:num w:numId="1709" w16cid:durableId="6367766">
    <w:abstractNumId w:val="5"/>
  </w:num>
  <w:num w:numId="1710" w16cid:durableId="881481261">
    <w:abstractNumId w:val="6"/>
  </w:num>
  <w:num w:numId="1711" w16cid:durableId="1545143537">
    <w:abstractNumId w:val="7"/>
  </w:num>
  <w:num w:numId="1712" w16cid:durableId="1771004463">
    <w:abstractNumId w:val="0"/>
  </w:num>
  <w:num w:numId="1713" w16cid:durableId="170798089">
    <w:abstractNumId w:val="1"/>
  </w:num>
  <w:num w:numId="1714" w16cid:durableId="47606205">
    <w:abstractNumId w:val="2"/>
  </w:num>
  <w:num w:numId="1715" w16cid:durableId="286204855">
    <w:abstractNumId w:val="3"/>
  </w:num>
  <w:num w:numId="1716" w16cid:durableId="730885511">
    <w:abstractNumId w:val="4"/>
  </w:num>
  <w:num w:numId="1717" w16cid:durableId="341202530">
    <w:abstractNumId w:val="5"/>
  </w:num>
  <w:num w:numId="1718" w16cid:durableId="932280237">
    <w:abstractNumId w:val="6"/>
  </w:num>
  <w:num w:numId="1719" w16cid:durableId="146358913">
    <w:abstractNumId w:val="7"/>
  </w:num>
  <w:num w:numId="1720" w16cid:durableId="1047800559">
    <w:abstractNumId w:val="0"/>
  </w:num>
  <w:num w:numId="1721" w16cid:durableId="452211791">
    <w:abstractNumId w:val="1"/>
  </w:num>
  <w:num w:numId="1722" w16cid:durableId="1107504869">
    <w:abstractNumId w:val="2"/>
  </w:num>
  <w:num w:numId="1723" w16cid:durableId="153036702">
    <w:abstractNumId w:val="3"/>
  </w:num>
  <w:num w:numId="1724" w16cid:durableId="1250113309">
    <w:abstractNumId w:val="4"/>
  </w:num>
  <w:num w:numId="1725" w16cid:durableId="2056855790">
    <w:abstractNumId w:val="5"/>
  </w:num>
  <w:num w:numId="1726" w16cid:durableId="131482361">
    <w:abstractNumId w:val="6"/>
  </w:num>
  <w:num w:numId="1727" w16cid:durableId="460222432">
    <w:abstractNumId w:val="7"/>
  </w:num>
  <w:num w:numId="1728" w16cid:durableId="1281719172">
    <w:abstractNumId w:val="0"/>
  </w:num>
  <w:num w:numId="1729" w16cid:durableId="1019504066">
    <w:abstractNumId w:val="1"/>
  </w:num>
  <w:num w:numId="1730" w16cid:durableId="366833366">
    <w:abstractNumId w:val="2"/>
  </w:num>
  <w:num w:numId="1731" w16cid:durableId="1444642746">
    <w:abstractNumId w:val="3"/>
  </w:num>
  <w:num w:numId="1732" w16cid:durableId="678049051">
    <w:abstractNumId w:val="4"/>
  </w:num>
  <w:num w:numId="1733" w16cid:durableId="218247624">
    <w:abstractNumId w:val="5"/>
  </w:num>
  <w:num w:numId="1734" w16cid:durableId="1525827199">
    <w:abstractNumId w:val="6"/>
  </w:num>
  <w:num w:numId="1735" w16cid:durableId="1558780525">
    <w:abstractNumId w:val="7"/>
  </w:num>
  <w:num w:numId="1736" w16cid:durableId="225265123">
    <w:abstractNumId w:val="0"/>
  </w:num>
  <w:num w:numId="1737" w16cid:durableId="132018894">
    <w:abstractNumId w:val="1"/>
  </w:num>
  <w:num w:numId="1738" w16cid:durableId="239407458">
    <w:abstractNumId w:val="2"/>
  </w:num>
  <w:num w:numId="1739" w16cid:durableId="1880166187">
    <w:abstractNumId w:val="3"/>
  </w:num>
  <w:num w:numId="1740" w16cid:durableId="391581202">
    <w:abstractNumId w:val="4"/>
  </w:num>
  <w:num w:numId="1741" w16cid:durableId="1074738778">
    <w:abstractNumId w:val="5"/>
  </w:num>
  <w:num w:numId="1742" w16cid:durableId="416445806">
    <w:abstractNumId w:val="6"/>
  </w:num>
  <w:num w:numId="1743" w16cid:durableId="2144763329">
    <w:abstractNumId w:val="7"/>
  </w:num>
  <w:num w:numId="1744" w16cid:durableId="1016424106">
    <w:abstractNumId w:val="0"/>
  </w:num>
  <w:num w:numId="1745" w16cid:durableId="1907640213">
    <w:abstractNumId w:val="1"/>
  </w:num>
  <w:num w:numId="1746" w16cid:durableId="421992366">
    <w:abstractNumId w:val="2"/>
  </w:num>
  <w:num w:numId="1747" w16cid:durableId="822697401">
    <w:abstractNumId w:val="3"/>
  </w:num>
  <w:num w:numId="1748" w16cid:durableId="468978207">
    <w:abstractNumId w:val="4"/>
  </w:num>
  <w:num w:numId="1749" w16cid:durableId="1108624156">
    <w:abstractNumId w:val="5"/>
  </w:num>
  <w:num w:numId="1750" w16cid:durableId="216817902">
    <w:abstractNumId w:val="6"/>
  </w:num>
  <w:num w:numId="1751" w16cid:durableId="1336766261">
    <w:abstractNumId w:val="7"/>
  </w:num>
  <w:num w:numId="1752" w16cid:durableId="1507087646">
    <w:abstractNumId w:val="0"/>
  </w:num>
  <w:num w:numId="1753" w16cid:durableId="2020346787">
    <w:abstractNumId w:val="1"/>
  </w:num>
  <w:num w:numId="1754" w16cid:durableId="789587473">
    <w:abstractNumId w:val="2"/>
  </w:num>
  <w:num w:numId="1755" w16cid:durableId="1288466966">
    <w:abstractNumId w:val="3"/>
  </w:num>
  <w:num w:numId="1756" w16cid:durableId="323046783">
    <w:abstractNumId w:val="4"/>
  </w:num>
  <w:num w:numId="1757" w16cid:durableId="1891260450">
    <w:abstractNumId w:val="5"/>
  </w:num>
  <w:num w:numId="1758" w16cid:durableId="40636186">
    <w:abstractNumId w:val="6"/>
  </w:num>
  <w:num w:numId="1759" w16cid:durableId="2001494401">
    <w:abstractNumId w:val="7"/>
  </w:num>
  <w:num w:numId="1760" w16cid:durableId="1431465959">
    <w:abstractNumId w:val="0"/>
  </w:num>
  <w:num w:numId="1761" w16cid:durableId="305820804">
    <w:abstractNumId w:val="1"/>
  </w:num>
  <w:num w:numId="1762" w16cid:durableId="1862359271">
    <w:abstractNumId w:val="2"/>
  </w:num>
  <w:num w:numId="1763" w16cid:durableId="1922448951">
    <w:abstractNumId w:val="3"/>
  </w:num>
  <w:num w:numId="1764" w16cid:durableId="1482426921">
    <w:abstractNumId w:val="4"/>
  </w:num>
  <w:num w:numId="1765" w16cid:durableId="1436362931">
    <w:abstractNumId w:val="5"/>
  </w:num>
  <w:num w:numId="1766" w16cid:durableId="875585182">
    <w:abstractNumId w:val="6"/>
  </w:num>
  <w:num w:numId="1767" w16cid:durableId="52169267">
    <w:abstractNumId w:val="7"/>
  </w:num>
  <w:num w:numId="1768" w16cid:durableId="408113398">
    <w:abstractNumId w:val="0"/>
  </w:num>
  <w:num w:numId="1769" w16cid:durableId="287930649">
    <w:abstractNumId w:val="1"/>
  </w:num>
  <w:num w:numId="1770" w16cid:durableId="492523985">
    <w:abstractNumId w:val="2"/>
  </w:num>
  <w:num w:numId="1771" w16cid:durableId="1353872902">
    <w:abstractNumId w:val="3"/>
  </w:num>
  <w:num w:numId="1772" w16cid:durableId="1714694616">
    <w:abstractNumId w:val="4"/>
  </w:num>
  <w:num w:numId="1773" w16cid:durableId="1639917239">
    <w:abstractNumId w:val="5"/>
  </w:num>
  <w:num w:numId="1774" w16cid:durableId="2110545899">
    <w:abstractNumId w:val="6"/>
  </w:num>
  <w:num w:numId="1775" w16cid:durableId="1270746883">
    <w:abstractNumId w:val="7"/>
  </w:num>
  <w:num w:numId="1776" w16cid:durableId="1418743539">
    <w:abstractNumId w:val="0"/>
  </w:num>
  <w:num w:numId="1777" w16cid:durableId="1126464532">
    <w:abstractNumId w:val="1"/>
  </w:num>
  <w:num w:numId="1778" w16cid:durableId="118188268">
    <w:abstractNumId w:val="2"/>
  </w:num>
  <w:num w:numId="1779" w16cid:durableId="1014917191">
    <w:abstractNumId w:val="3"/>
  </w:num>
  <w:num w:numId="1780" w16cid:durableId="502160102">
    <w:abstractNumId w:val="4"/>
  </w:num>
  <w:num w:numId="1781" w16cid:durableId="1986205218">
    <w:abstractNumId w:val="5"/>
  </w:num>
  <w:num w:numId="1782" w16cid:durableId="946426159">
    <w:abstractNumId w:val="6"/>
  </w:num>
  <w:num w:numId="1783" w16cid:durableId="1544488172">
    <w:abstractNumId w:val="7"/>
  </w:num>
  <w:num w:numId="1784" w16cid:durableId="1536578819">
    <w:abstractNumId w:val="0"/>
  </w:num>
  <w:num w:numId="1785" w16cid:durableId="2058355868">
    <w:abstractNumId w:val="1"/>
  </w:num>
  <w:num w:numId="1786" w16cid:durableId="1376156642">
    <w:abstractNumId w:val="2"/>
  </w:num>
  <w:num w:numId="1787" w16cid:durableId="286205990">
    <w:abstractNumId w:val="3"/>
  </w:num>
  <w:num w:numId="1788" w16cid:durableId="1781139686">
    <w:abstractNumId w:val="4"/>
  </w:num>
  <w:num w:numId="1789" w16cid:durableId="1327126262">
    <w:abstractNumId w:val="5"/>
  </w:num>
  <w:num w:numId="1790" w16cid:durableId="1283344884">
    <w:abstractNumId w:val="6"/>
  </w:num>
  <w:num w:numId="1791" w16cid:durableId="706833723">
    <w:abstractNumId w:val="7"/>
  </w:num>
  <w:num w:numId="1792" w16cid:durableId="1303776287">
    <w:abstractNumId w:val="0"/>
  </w:num>
  <w:num w:numId="1793" w16cid:durableId="182938355">
    <w:abstractNumId w:val="1"/>
  </w:num>
  <w:num w:numId="1794" w16cid:durableId="822232561">
    <w:abstractNumId w:val="2"/>
  </w:num>
  <w:num w:numId="1795" w16cid:durableId="85351778">
    <w:abstractNumId w:val="3"/>
  </w:num>
  <w:num w:numId="1796" w16cid:durableId="1207561">
    <w:abstractNumId w:val="4"/>
  </w:num>
  <w:num w:numId="1797" w16cid:durableId="1837770065">
    <w:abstractNumId w:val="5"/>
  </w:num>
  <w:num w:numId="1798" w16cid:durableId="1556968671">
    <w:abstractNumId w:val="6"/>
  </w:num>
  <w:num w:numId="1799" w16cid:durableId="420224377">
    <w:abstractNumId w:val="7"/>
  </w:num>
  <w:num w:numId="1800" w16cid:durableId="818810786">
    <w:abstractNumId w:val="0"/>
  </w:num>
  <w:num w:numId="1801" w16cid:durableId="373190902">
    <w:abstractNumId w:val="1"/>
  </w:num>
  <w:num w:numId="1802" w16cid:durableId="666326716">
    <w:abstractNumId w:val="2"/>
  </w:num>
  <w:num w:numId="1803" w16cid:durableId="265887119">
    <w:abstractNumId w:val="3"/>
  </w:num>
  <w:num w:numId="1804" w16cid:durableId="306132818">
    <w:abstractNumId w:val="4"/>
  </w:num>
  <w:num w:numId="1805" w16cid:durableId="268435713">
    <w:abstractNumId w:val="5"/>
  </w:num>
  <w:num w:numId="1806" w16cid:durableId="1831677656">
    <w:abstractNumId w:val="6"/>
  </w:num>
  <w:num w:numId="1807" w16cid:durableId="1170484357">
    <w:abstractNumId w:val="7"/>
  </w:num>
  <w:num w:numId="1808" w16cid:durableId="1097403295">
    <w:abstractNumId w:val="0"/>
  </w:num>
  <w:num w:numId="1809" w16cid:durableId="1042288449">
    <w:abstractNumId w:val="1"/>
  </w:num>
  <w:num w:numId="1810" w16cid:durableId="1545825312">
    <w:abstractNumId w:val="2"/>
  </w:num>
  <w:num w:numId="1811" w16cid:durableId="2136483937">
    <w:abstractNumId w:val="3"/>
  </w:num>
  <w:num w:numId="1812" w16cid:durableId="1187866904">
    <w:abstractNumId w:val="4"/>
  </w:num>
  <w:num w:numId="1813" w16cid:durableId="1419711784">
    <w:abstractNumId w:val="5"/>
  </w:num>
  <w:num w:numId="1814" w16cid:durableId="77988867">
    <w:abstractNumId w:val="6"/>
  </w:num>
  <w:num w:numId="1815" w16cid:durableId="479544467">
    <w:abstractNumId w:val="7"/>
  </w:num>
  <w:num w:numId="1816" w16cid:durableId="2142308619">
    <w:abstractNumId w:val="0"/>
  </w:num>
  <w:num w:numId="1817" w16cid:durableId="1070884449">
    <w:abstractNumId w:val="1"/>
  </w:num>
  <w:num w:numId="1818" w16cid:durableId="1791195914">
    <w:abstractNumId w:val="2"/>
  </w:num>
  <w:num w:numId="1819" w16cid:durableId="1876459457">
    <w:abstractNumId w:val="3"/>
  </w:num>
  <w:num w:numId="1820" w16cid:durableId="2031103616">
    <w:abstractNumId w:val="4"/>
  </w:num>
  <w:num w:numId="1821" w16cid:durableId="1769153357">
    <w:abstractNumId w:val="5"/>
  </w:num>
  <w:num w:numId="1822" w16cid:durableId="2003967344">
    <w:abstractNumId w:val="6"/>
  </w:num>
  <w:num w:numId="1823" w16cid:durableId="919172581">
    <w:abstractNumId w:val="7"/>
  </w:num>
  <w:num w:numId="1824" w16cid:durableId="198906543">
    <w:abstractNumId w:val="0"/>
  </w:num>
  <w:num w:numId="1825" w16cid:durableId="1518888381">
    <w:abstractNumId w:val="1"/>
  </w:num>
  <w:num w:numId="1826" w16cid:durableId="1814718319">
    <w:abstractNumId w:val="2"/>
  </w:num>
  <w:num w:numId="1827" w16cid:durableId="1785534809">
    <w:abstractNumId w:val="3"/>
  </w:num>
  <w:num w:numId="1828" w16cid:durableId="1035696530">
    <w:abstractNumId w:val="4"/>
  </w:num>
  <w:num w:numId="1829" w16cid:durableId="523711590">
    <w:abstractNumId w:val="5"/>
  </w:num>
  <w:num w:numId="1830" w16cid:durableId="971640465">
    <w:abstractNumId w:val="6"/>
  </w:num>
  <w:num w:numId="1831" w16cid:durableId="1427069383">
    <w:abstractNumId w:val="7"/>
  </w:num>
  <w:num w:numId="1832" w16cid:durableId="540017592">
    <w:abstractNumId w:val="0"/>
  </w:num>
  <w:num w:numId="1833" w16cid:durableId="1488785635">
    <w:abstractNumId w:val="1"/>
  </w:num>
  <w:num w:numId="1834" w16cid:durableId="1234969040">
    <w:abstractNumId w:val="2"/>
  </w:num>
  <w:num w:numId="1835" w16cid:durableId="1345205005">
    <w:abstractNumId w:val="3"/>
  </w:num>
  <w:num w:numId="1836" w16cid:durableId="1009716777">
    <w:abstractNumId w:val="4"/>
  </w:num>
  <w:num w:numId="1837" w16cid:durableId="332879918">
    <w:abstractNumId w:val="5"/>
  </w:num>
  <w:num w:numId="1838" w16cid:durableId="53705362">
    <w:abstractNumId w:val="6"/>
  </w:num>
  <w:num w:numId="1839" w16cid:durableId="27528790">
    <w:abstractNumId w:val="7"/>
  </w:num>
  <w:num w:numId="1840" w16cid:durableId="1361590983">
    <w:abstractNumId w:val="0"/>
  </w:num>
  <w:num w:numId="1841" w16cid:durableId="331492588">
    <w:abstractNumId w:val="1"/>
  </w:num>
  <w:num w:numId="1842" w16cid:durableId="1480347330">
    <w:abstractNumId w:val="2"/>
  </w:num>
  <w:num w:numId="1843" w16cid:durableId="1677534832">
    <w:abstractNumId w:val="3"/>
  </w:num>
  <w:num w:numId="1844" w16cid:durableId="29183206">
    <w:abstractNumId w:val="4"/>
  </w:num>
  <w:num w:numId="1845" w16cid:durableId="371081668">
    <w:abstractNumId w:val="5"/>
  </w:num>
  <w:num w:numId="1846" w16cid:durableId="1794519273">
    <w:abstractNumId w:val="6"/>
  </w:num>
  <w:num w:numId="1847" w16cid:durableId="1592160114">
    <w:abstractNumId w:val="7"/>
  </w:num>
  <w:num w:numId="1848" w16cid:durableId="1574004792">
    <w:abstractNumId w:val="0"/>
  </w:num>
  <w:num w:numId="1849" w16cid:durableId="682434128">
    <w:abstractNumId w:val="1"/>
  </w:num>
  <w:num w:numId="1850" w16cid:durableId="623385753">
    <w:abstractNumId w:val="2"/>
  </w:num>
  <w:num w:numId="1851" w16cid:durableId="1498302717">
    <w:abstractNumId w:val="3"/>
  </w:num>
  <w:num w:numId="1852" w16cid:durableId="1166704098">
    <w:abstractNumId w:val="4"/>
  </w:num>
  <w:num w:numId="1853" w16cid:durableId="2067608888">
    <w:abstractNumId w:val="5"/>
  </w:num>
  <w:num w:numId="1854" w16cid:durableId="418449186">
    <w:abstractNumId w:val="6"/>
  </w:num>
  <w:num w:numId="1855" w16cid:durableId="758404299">
    <w:abstractNumId w:val="7"/>
  </w:num>
  <w:num w:numId="1856" w16cid:durableId="865558530">
    <w:abstractNumId w:val="0"/>
  </w:num>
  <w:num w:numId="1857" w16cid:durableId="1003312652">
    <w:abstractNumId w:val="1"/>
  </w:num>
  <w:num w:numId="1858" w16cid:durableId="1082068667">
    <w:abstractNumId w:val="2"/>
  </w:num>
  <w:num w:numId="1859" w16cid:durableId="593052629">
    <w:abstractNumId w:val="3"/>
  </w:num>
  <w:num w:numId="1860" w16cid:durableId="1554080115">
    <w:abstractNumId w:val="4"/>
  </w:num>
  <w:num w:numId="1861" w16cid:durableId="894388380">
    <w:abstractNumId w:val="5"/>
  </w:num>
  <w:num w:numId="1862" w16cid:durableId="631063450">
    <w:abstractNumId w:val="6"/>
  </w:num>
  <w:num w:numId="1863" w16cid:durableId="412361914">
    <w:abstractNumId w:val="7"/>
  </w:num>
  <w:num w:numId="1864" w16cid:durableId="1119303060">
    <w:abstractNumId w:val="0"/>
  </w:num>
  <w:num w:numId="1865" w16cid:durableId="974214441">
    <w:abstractNumId w:val="1"/>
  </w:num>
  <w:num w:numId="1866" w16cid:durableId="658194510">
    <w:abstractNumId w:val="2"/>
  </w:num>
  <w:num w:numId="1867" w16cid:durableId="924001142">
    <w:abstractNumId w:val="3"/>
  </w:num>
  <w:num w:numId="1868" w16cid:durableId="824200964">
    <w:abstractNumId w:val="4"/>
  </w:num>
  <w:num w:numId="1869" w16cid:durableId="136191215">
    <w:abstractNumId w:val="5"/>
  </w:num>
  <w:num w:numId="1870" w16cid:durableId="1544319949">
    <w:abstractNumId w:val="6"/>
  </w:num>
  <w:num w:numId="1871" w16cid:durableId="1929146856">
    <w:abstractNumId w:val="7"/>
  </w:num>
  <w:num w:numId="1872" w16cid:durableId="83458514">
    <w:abstractNumId w:val="0"/>
  </w:num>
  <w:num w:numId="1873" w16cid:durableId="210196328">
    <w:abstractNumId w:val="1"/>
  </w:num>
  <w:num w:numId="1874" w16cid:durableId="1391853704">
    <w:abstractNumId w:val="2"/>
  </w:num>
  <w:num w:numId="1875" w16cid:durableId="1260484948">
    <w:abstractNumId w:val="3"/>
  </w:num>
  <w:num w:numId="1876" w16cid:durableId="1470392614">
    <w:abstractNumId w:val="4"/>
  </w:num>
  <w:num w:numId="1877" w16cid:durableId="906384509">
    <w:abstractNumId w:val="5"/>
  </w:num>
  <w:num w:numId="1878" w16cid:durableId="1697390902">
    <w:abstractNumId w:val="6"/>
  </w:num>
  <w:num w:numId="1879" w16cid:durableId="436488294">
    <w:abstractNumId w:val="7"/>
  </w:num>
  <w:num w:numId="1880" w16cid:durableId="162622165">
    <w:abstractNumId w:val="0"/>
  </w:num>
  <w:num w:numId="1881" w16cid:durableId="919677964">
    <w:abstractNumId w:val="1"/>
  </w:num>
  <w:num w:numId="1882" w16cid:durableId="461116815">
    <w:abstractNumId w:val="2"/>
  </w:num>
  <w:num w:numId="1883" w16cid:durableId="1167332177">
    <w:abstractNumId w:val="3"/>
  </w:num>
  <w:num w:numId="1884" w16cid:durableId="1770470495">
    <w:abstractNumId w:val="4"/>
  </w:num>
  <w:num w:numId="1885" w16cid:durableId="709450416">
    <w:abstractNumId w:val="5"/>
  </w:num>
  <w:num w:numId="1886" w16cid:durableId="1399287281">
    <w:abstractNumId w:val="6"/>
  </w:num>
  <w:num w:numId="1887" w16cid:durableId="829636665">
    <w:abstractNumId w:val="7"/>
  </w:num>
  <w:num w:numId="1888" w16cid:durableId="862934245">
    <w:abstractNumId w:val="0"/>
  </w:num>
  <w:num w:numId="1889" w16cid:durableId="1727948099">
    <w:abstractNumId w:val="1"/>
  </w:num>
  <w:num w:numId="1890" w16cid:durableId="1009524236">
    <w:abstractNumId w:val="2"/>
  </w:num>
  <w:num w:numId="1891" w16cid:durableId="450979868">
    <w:abstractNumId w:val="3"/>
  </w:num>
  <w:num w:numId="1892" w16cid:durableId="99882135">
    <w:abstractNumId w:val="4"/>
  </w:num>
  <w:num w:numId="1893" w16cid:durableId="1838377604">
    <w:abstractNumId w:val="5"/>
  </w:num>
  <w:num w:numId="1894" w16cid:durableId="177041479">
    <w:abstractNumId w:val="6"/>
  </w:num>
  <w:num w:numId="1895" w16cid:durableId="546262071">
    <w:abstractNumId w:val="7"/>
  </w:num>
  <w:num w:numId="1896" w16cid:durableId="1732995124">
    <w:abstractNumId w:val="0"/>
  </w:num>
  <w:num w:numId="1897" w16cid:durableId="790783044">
    <w:abstractNumId w:val="1"/>
  </w:num>
  <w:num w:numId="1898" w16cid:durableId="1169710660">
    <w:abstractNumId w:val="2"/>
  </w:num>
  <w:num w:numId="1899" w16cid:durableId="1624843767">
    <w:abstractNumId w:val="3"/>
  </w:num>
  <w:num w:numId="1900" w16cid:durableId="967932228">
    <w:abstractNumId w:val="4"/>
  </w:num>
  <w:num w:numId="1901" w16cid:durableId="1415204208">
    <w:abstractNumId w:val="5"/>
  </w:num>
  <w:num w:numId="1902" w16cid:durableId="1254510545">
    <w:abstractNumId w:val="6"/>
  </w:num>
  <w:num w:numId="1903" w16cid:durableId="1908757728">
    <w:abstractNumId w:val="7"/>
  </w:num>
  <w:num w:numId="1904" w16cid:durableId="98380681">
    <w:abstractNumId w:val="0"/>
  </w:num>
  <w:num w:numId="1905" w16cid:durableId="304820410">
    <w:abstractNumId w:val="1"/>
  </w:num>
  <w:num w:numId="1906" w16cid:durableId="1460952250">
    <w:abstractNumId w:val="2"/>
  </w:num>
  <w:num w:numId="1907" w16cid:durableId="1473983999">
    <w:abstractNumId w:val="3"/>
  </w:num>
  <w:num w:numId="1908" w16cid:durableId="74978966">
    <w:abstractNumId w:val="4"/>
  </w:num>
  <w:num w:numId="1909" w16cid:durableId="1577977012">
    <w:abstractNumId w:val="5"/>
  </w:num>
  <w:num w:numId="1910" w16cid:durableId="591746095">
    <w:abstractNumId w:val="6"/>
  </w:num>
  <w:num w:numId="1911" w16cid:durableId="1734739501">
    <w:abstractNumId w:val="7"/>
  </w:num>
  <w:num w:numId="1912" w16cid:durableId="734082905">
    <w:abstractNumId w:val="0"/>
  </w:num>
  <w:num w:numId="1913" w16cid:durableId="70859942">
    <w:abstractNumId w:val="1"/>
  </w:num>
  <w:num w:numId="1914" w16cid:durableId="1445882216">
    <w:abstractNumId w:val="2"/>
  </w:num>
  <w:num w:numId="1915" w16cid:durableId="1599631576">
    <w:abstractNumId w:val="3"/>
  </w:num>
  <w:num w:numId="1916" w16cid:durableId="1415740639">
    <w:abstractNumId w:val="4"/>
  </w:num>
  <w:num w:numId="1917" w16cid:durableId="1995061846">
    <w:abstractNumId w:val="5"/>
  </w:num>
  <w:num w:numId="1918" w16cid:durableId="1417826807">
    <w:abstractNumId w:val="6"/>
  </w:num>
  <w:num w:numId="1919" w16cid:durableId="1307977769">
    <w:abstractNumId w:val="7"/>
  </w:num>
  <w:num w:numId="1920" w16cid:durableId="218058798">
    <w:abstractNumId w:val="0"/>
  </w:num>
  <w:num w:numId="1921" w16cid:durableId="1854102180">
    <w:abstractNumId w:val="1"/>
  </w:num>
  <w:num w:numId="1922" w16cid:durableId="35590407">
    <w:abstractNumId w:val="2"/>
  </w:num>
  <w:num w:numId="1923" w16cid:durableId="455375735">
    <w:abstractNumId w:val="3"/>
  </w:num>
  <w:num w:numId="1924" w16cid:durableId="875124212">
    <w:abstractNumId w:val="4"/>
  </w:num>
  <w:num w:numId="1925" w16cid:durableId="191461018">
    <w:abstractNumId w:val="5"/>
  </w:num>
  <w:num w:numId="1926" w16cid:durableId="1989699676">
    <w:abstractNumId w:val="6"/>
  </w:num>
  <w:num w:numId="1927" w16cid:durableId="936981669">
    <w:abstractNumId w:val="7"/>
  </w:num>
  <w:num w:numId="1928" w16cid:durableId="168569718">
    <w:abstractNumId w:val="0"/>
  </w:num>
  <w:num w:numId="1929" w16cid:durableId="1105924124">
    <w:abstractNumId w:val="1"/>
  </w:num>
  <w:num w:numId="1930" w16cid:durableId="1767382639">
    <w:abstractNumId w:val="2"/>
  </w:num>
  <w:num w:numId="1931" w16cid:durableId="1298753754">
    <w:abstractNumId w:val="3"/>
  </w:num>
  <w:num w:numId="1932" w16cid:durableId="699937723">
    <w:abstractNumId w:val="4"/>
  </w:num>
  <w:num w:numId="1933" w16cid:durableId="260114306">
    <w:abstractNumId w:val="5"/>
  </w:num>
  <w:num w:numId="1934" w16cid:durableId="937955516">
    <w:abstractNumId w:val="6"/>
  </w:num>
  <w:num w:numId="1935" w16cid:durableId="1895046213">
    <w:abstractNumId w:val="7"/>
  </w:num>
  <w:num w:numId="1936" w16cid:durableId="1499543233">
    <w:abstractNumId w:val="0"/>
  </w:num>
  <w:num w:numId="1937" w16cid:durableId="1773352686">
    <w:abstractNumId w:val="1"/>
  </w:num>
  <w:num w:numId="1938" w16cid:durableId="1206137108">
    <w:abstractNumId w:val="2"/>
  </w:num>
  <w:num w:numId="1939" w16cid:durableId="1901482785">
    <w:abstractNumId w:val="3"/>
  </w:num>
  <w:num w:numId="1940" w16cid:durableId="337582147">
    <w:abstractNumId w:val="4"/>
  </w:num>
  <w:num w:numId="1941" w16cid:durableId="1735591642">
    <w:abstractNumId w:val="5"/>
  </w:num>
  <w:num w:numId="1942" w16cid:durableId="838037843">
    <w:abstractNumId w:val="6"/>
  </w:num>
  <w:num w:numId="1943" w16cid:durableId="737021054">
    <w:abstractNumId w:val="7"/>
  </w:num>
  <w:num w:numId="1944" w16cid:durableId="200284247">
    <w:abstractNumId w:val="0"/>
  </w:num>
  <w:num w:numId="1945" w16cid:durableId="1580094189">
    <w:abstractNumId w:val="1"/>
  </w:num>
  <w:num w:numId="1946" w16cid:durableId="1698919947">
    <w:abstractNumId w:val="2"/>
  </w:num>
  <w:num w:numId="1947" w16cid:durableId="598679979">
    <w:abstractNumId w:val="3"/>
  </w:num>
  <w:num w:numId="1948" w16cid:durableId="85468939">
    <w:abstractNumId w:val="4"/>
  </w:num>
  <w:num w:numId="1949" w16cid:durableId="1658993711">
    <w:abstractNumId w:val="5"/>
  </w:num>
  <w:num w:numId="1950" w16cid:durableId="39402646">
    <w:abstractNumId w:val="6"/>
  </w:num>
  <w:num w:numId="1951" w16cid:durableId="1713529191">
    <w:abstractNumId w:val="7"/>
  </w:num>
  <w:num w:numId="1952" w16cid:durableId="271478770">
    <w:abstractNumId w:val="0"/>
  </w:num>
  <w:num w:numId="1953" w16cid:durableId="794762338">
    <w:abstractNumId w:val="1"/>
  </w:num>
  <w:num w:numId="1954" w16cid:durableId="1526821424">
    <w:abstractNumId w:val="2"/>
  </w:num>
  <w:num w:numId="1955" w16cid:durableId="1982226316">
    <w:abstractNumId w:val="3"/>
  </w:num>
  <w:num w:numId="1956" w16cid:durableId="898444546">
    <w:abstractNumId w:val="4"/>
  </w:num>
  <w:num w:numId="1957" w16cid:durableId="434904133">
    <w:abstractNumId w:val="5"/>
  </w:num>
  <w:num w:numId="1958" w16cid:durableId="1108429847">
    <w:abstractNumId w:val="6"/>
  </w:num>
  <w:num w:numId="1959" w16cid:durableId="2129428197">
    <w:abstractNumId w:val="7"/>
  </w:num>
  <w:num w:numId="1960" w16cid:durableId="131364091">
    <w:abstractNumId w:val="0"/>
  </w:num>
  <w:num w:numId="1961" w16cid:durableId="832140885">
    <w:abstractNumId w:val="1"/>
  </w:num>
  <w:num w:numId="1962" w16cid:durableId="140539699">
    <w:abstractNumId w:val="2"/>
  </w:num>
  <w:num w:numId="1963" w16cid:durableId="481165510">
    <w:abstractNumId w:val="3"/>
  </w:num>
  <w:num w:numId="1964" w16cid:durableId="1590698687">
    <w:abstractNumId w:val="4"/>
  </w:num>
  <w:num w:numId="1965" w16cid:durableId="328754467">
    <w:abstractNumId w:val="5"/>
  </w:num>
  <w:num w:numId="1966" w16cid:durableId="746154428">
    <w:abstractNumId w:val="6"/>
  </w:num>
  <w:num w:numId="1967" w16cid:durableId="1131632596">
    <w:abstractNumId w:val="7"/>
  </w:num>
  <w:num w:numId="1968" w16cid:durableId="2016763752">
    <w:abstractNumId w:val="0"/>
  </w:num>
  <w:num w:numId="1969" w16cid:durableId="1106460756">
    <w:abstractNumId w:val="1"/>
  </w:num>
  <w:num w:numId="1970" w16cid:durableId="466703356">
    <w:abstractNumId w:val="2"/>
  </w:num>
  <w:num w:numId="1971" w16cid:durableId="102264997">
    <w:abstractNumId w:val="3"/>
  </w:num>
  <w:num w:numId="1972" w16cid:durableId="2048750994">
    <w:abstractNumId w:val="4"/>
  </w:num>
  <w:num w:numId="1973" w16cid:durableId="1044137929">
    <w:abstractNumId w:val="5"/>
  </w:num>
  <w:num w:numId="1974" w16cid:durableId="1942102227">
    <w:abstractNumId w:val="6"/>
  </w:num>
  <w:num w:numId="1975" w16cid:durableId="1106123918">
    <w:abstractNumId w:val="7"/>
  </w:num>
  <w:num w:numId="1976" w16cid:durableId="1166016745">
    <w:abstractNumId w:val="0"/>
  </w:num>
  <w:num w:numId="1977" w16cid:durableId="1600992244">
    <w:abstractNumId w:val="1"/>
  </w:num>
  <w:num w:numId="1978" w16cid:durableId="1156454410">
    <w:abstractNumId w:val="2"/>
  </w:num>
  <w:num w:numId="1979" w16cid:durableId="1468668200">
    <w:abstractNumId w:val="3"/>
  </w:num>
  <w:num w:numId="1980" w16cid:durableId="377749635">
    <w:abstractNumId w:val="4"/>
  </w:num>
  <w:num w:numId="1981" w16cid:durableId="1973946930">
    <w:abstractNumId w:val="5"/>
  </w:num>
  <w:num w:numId="1982" w16cid:durableId="194200859">
    <w:abstractNumId w:val="6"/>
  </w:num>
  <w:num w:numId="1983" w16cid:durableId="438917860">
    <w:abstractNumId w:val="7"/>
  </w:num>
  <w:num w:numId="1984" w16cid:durableId="1945923120">
    <w:abstractNumId w:val="0"/>
  </w:num>
  <w:num w:numId="1985" w16cid:durableId="244925618">
    <w:abstractNumId w:val="1"/>
  </w:num>
  <w:num w:numId="1986" w16cid:durableId="295182643">
    <w:abstractNumId w:val="2"/>
  </w:num>
  <w:num w:numId="1987" w16cid:durableId="322053179">
    <w:abstractNumId w:val="3"/>
  </w:num>
  <w:num w:numId="1988" w16cid:durableId="1987778792">
    <w:abstractNumId w:val="4"/>
  </w:num>
  <w:num w:numId="1989" w16cid:durableId="1128668355">
    <w:abstractNumId w:val="5"/>
  </w:num>
  <w:num w:numId="1990" w16cid:durableId="2122218236">
    <w:abstractNumId w:val="6"/>
  </w:num>
  <w:num w:numId="1991" w16cid:durableId="230430295">
    <w:abstractNumId w:val="7"/>
  </w:num>
  <w:num w:numId="1992" w16cid:durableId="683751552">
    <w:abstractNumId w:val="0"/>
  </w:num>
  <w:num w:numId="1993" w16cid:durableId="987707594">
    <w:abstractNumId w:val="1"/>
  </w:num>
  <w:num w:numId="1994" w16cid:durableId="384069277">
    <w:abstractNumId w:val="2"/>
  </w:num>
  <w:num w:numId="1995" w16cid:durableId="1369068952">
    <w:abstractNumId w:val="3"/>
  </w:num>
  <w:num w:numId="1996" w16cid:durableId="164252984">
    <w:abstractNumId w:val="4"/>
  </w:num>
  <w:num w:numId="1997" w16cid:durableId="53043140">
    <w:abstractNumId w:val="5"/>
  </w:num>
  <w:num w:numId="1998" w16cid:durableId="2104178977">
    <w:abstractNumId w:val="6"/>
  </w:num>
  <w:num w:numId="1999" w16cid:durableId="1368526719">
    <w:abstractNumId w:val="7"/>
  </w:num>
  <w:num w:numId="2000" w16cid:durableId="364407577">
    <w:abstractNumId w:val="0"/>
  </w:num>
  <w:num w:numId="2001" w16cid:durableId="1967393959">
    <w:abstractNumId w:val="1"/>
  </w:num>
  <w:num w:numId="2002" w16cid:durableId="1505317806">
    <w:abstractNumId w:val="69"/>
  </w:num>
  <w:num w:numId="2003" w16cid:durableId="743184915">
    <w:abstractNumId w:val="71"/>
  </w:num>
  <w:num w:numId="2004" w16cid:durableId="178928090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1C9"/>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57C3"/>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24"/>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1A9"/>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3C8"/>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232"/>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C91"/>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0BBD"/>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10A"/>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A28"/>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9C4"/>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87D"/>
    <w:rsid w:val="003559A1"/>
    <w:rsid w:val="00355B59"/>
    <w:rsid w:val="00356540"/>
    <w:rsid w:val="003566E6"/>
    <w:rsid w:val="00356926"/>
    <w:rsid w:val="00356C79"/>
    <w:rsid w:val="00356CD5"/>
    <w:rsid w:val="003570AC"/>
    <w:rsid w:val="00357420"/>
    <w:rsid w:val="00357544"/>
    <w:rsid w:val="003575E1"/>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C26"/>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6A1"/>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75C"/>
    <w:rsid w:val="00443D1B"/>
    <w:rsid w:val="0044419E"/>
    <w:rsid w:val="00444597"/>
    <w:rsid w:val="00444692"/>
    <w:rsid w:val="004453BB"/>
    <w:rsid w:val="00445522"/>
    <w:rsid w:val="0044619B"/>
    <w:rsid w:val="00446802"/>
    <w:rsid w:val="00446F89"/>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2F8"/>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4E3"/>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55F"/>
    <w:rsid w:val="00511F6D"/>
    <w:rsid w:val="005125A5"/>
    <w:rsid w:val="00512DCB"/>
    <w:rsid w:val="005130A4"/>
    <w:rsid w:val="0051326F"/>
    <w:rsid w:val="00513BCD"/>
    <w:rsid w:val="00513F33"/>
    <w:rsid w:val="005147FC"/>
    <w:rsid w:val="00514DD2"/>
    <w:rsid w:val="005158BE"/>
    <w:rsid w:val="00515C82"/>
    <w:rsid w:val="00516176"/>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AD0"/>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4F7"/>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3DD8"/>
    <w:rsid w:val="005A4042"/>
    <w:rsid w:val="005A40BA"/>
    <w:rsid w:val="005A4228"/>
    <w:rsid w:val="005A504A"/>
    <w:rsid w:val="005A57D6"/>
    <w:rsid w:val="005A5A70"/>
    <w:rsid w:val="005A7389"/>
    <w:rsid w:val="005A776A"/>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751"/>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3F24"/>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08C"/>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D62"/>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872D0"/>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3C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36"/>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2DC"/>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4C9"/>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4F16"/>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0AA3"/>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B5E"/>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6212"/>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351"/>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AA1"/>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6EF3"/>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72"/>
    <w:rsid w:val="00903496"/>
    <w:rsid w:val="009037F5"/>
    <w:rsid w:val="00903AB4"/>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493"/>
    <w:rsid w:val="00931A9D"/>
    <w:rsid w:val="00931E55"/>
    <w:rsid w:val="009328F8"/>
    <w:rsid w:val="00932F82"/>
    <w:rsid w:val="0093337A"/>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2D1F"/>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47614"/>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5B8"/>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1948"/>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9E7"/>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308"/>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22F"/>
    <w:rsid w:val="00A177A3"/>
    <w:rsid w:val="00A17907"/>
    <w:rsid w:val="00A2072F"/>
    <w:rsid w:val="00A20EFE"/>
    <w:rsid w:val="00A21556"/>
    <w:rsid w:val="00A21903"/>
    <w:rsid w:val="00A22AF7"/>
    <w:rsid w:val="00A23211"/>
    <w:rsid w:val="00A23A7D"/>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0EF1"/>
    <w:rsid w:val="00A4109A"/>
    <w:rsid w:val="00A4123C"/>
    <w:rsid w:val="00A41312"/>
    <w:rsid w:val="00A4133B"/>
    <w:rsid w:val="00A4189A"/>
    <w:rsid w:val="00A41A4E"/>
    <w:rsid w:val="00A41C44"/>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A83"/>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2B06"/>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2F2"/>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C6"/>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99D"/>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BC4"/>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4A7E"/>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DFC"/>
    <w:rsid w:val="00C26EDD"/>
    <w:rsid w:val="00C27400"/>
    <w:rsid w:val="00C27BF6"/>
    <w:rsid w:val="00C27C80"/>
    <w:rsid w:val="00C27C9C"/>
    <w:rsid w:val="00C30482"/>
    <w:rsid w:val="00C30577"/>
    <w:rsid w:val="00C3063F"/>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4F66"/>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6CB1"/>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8DF"/>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A7EA5"/>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0B1A"/>
    <w:rsid w:val="00CD11DE"/>
    <w:rsid w:val="00CD143E"/>
    <w:rsid w:val="00CD1963"/>
    <w:rsid w:val="00CD19CA"/>
    <w:rsid w:val="00CD1AC2"/>
    <w:rsid w:val="00CD2331"/>
    <w:rsid w:val="00CD2889"/>
    <w:rsid w:val="00CD327C"/>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37AE6"/>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E7F"/>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4F5F"/>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729"/>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C19"/>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98C"/>
    <w:rsid w:val="00E84E89"/>
    <w:rsid w:val="00E859DB"/>
    <w:rsid w:val="00E85AEE"/>
    <w:rsid w:val="00E86400"/>
    <w:rsid w:val="00E86804"/>
    <w:rsid w:val="00E86871"/>
    <w:rsid w:val="00E870BF"/>
    <w:rsid w:val="00E871BC"/>
    <w:rsid w:val="00E87A23"/>
    <w:rsid w:val="00E90229"/>
    <w:rsid w:val="00E90ABA"/>
    <w:rsid w:val="00E9108A"/>
    <w:rsid w:val="00E9166A"/>
    <w:rsid w:val="00E9177F"/>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A763A"/>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6B6"/>
    <w:rsid w:val="00F33C8D"/>
    <w:rsid w:val="00F342BD"/>
    <w:rsid w:val="00F3444F"/>
    <w:rsid w:val="00F34574"/>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074"/>
    <w:rsid w:val="00F47200"/>
    <w:rsid w:val="00F47953"/>
    <w:rsid w:val="00F502B2"/>
    <w:rsid w:val="00F50572"/>
    <w:rsid w:val="00F505BC"/>
    <w:rsid w:val="00F507D5"/>
    <w:rsid w:val="00F50B78"/>
    <w:rsid w:val="00F50E5A"/>
    <w:rsid w:val="00F50EC6"/>
    <w:rsid w:val="00F511FB"/>
    <w:rsid w:val="00F51333"/>
    <w:rsid w:val="00F51DBC"/>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67CCA"/>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5A8"/>
    <w:rsid w:val="00F9689E"/>
    <w:rsid w:val="00F96F26"/>
    <w:rsid w:val="00F970A3"/>
    <w:rsid w:val="00F97F91"/>
    <w:rsid w:val="00FA03A6"/>
    <w:rsid w:val="00FA03D6"/>
    <w:rsid w:val="00FA066D"/>
    <w:rsid w:val="00FA0956"/>
    <w:rsid w:val="00FA0FB3"/>
    <w:rsid w:val="00FA1118"/>
    <w:rsid w:val="00FA1126"/>
    <w:rsid w:val="00FA1816"/>
    <w:rsid w:val="00FA1B03"/>
    <w:rsid w:val="00FA1F4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5D54"/>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3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פיסקת רשימה11"/>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942D1F"/>
    <w:pPr>
      <w:keepNext/>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פיסקת רשימה11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3139C4"/>
    <w:pPr>
      <w:keepNext w:val="0"/>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2">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2"/>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character" w:customStyle="1" w:styleId="115">
    <w:name w:val="כותרת תחתונה תו1"/>
    <w:uiPriority w:val="99"/>
    <w:rsid w:val="002516DF"/>
    <w:rPr>
      <w:rFonts w:cs="David"/>
      <w:sz w:val="24"/>
      <w:szCs w:val="24"/>
    </w:rPr>
  </w:style>
  <w:style w:type="character" w:customStyle="1" w:styleId="116">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7">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8">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8"/>
    <w:uiPriority w:val="99"/>
    <w:rsid w:val="002516DF"/>
    <w:rPr>
      <w:rFonts w:eastAsia="Calibri"/>
      <w:szCs w:val="20"/>
    </w:rPr>
  </w:style>
  <w:style w:type="paragraph" w:customStyle="1" w:styleId="119">
    <w:name w:val="נושא הערה1"/>
    <w:basedOn w:val="118"/>
    <w:next w:val="118"/>
    <w:link w:val="a13"/>
    <w:uiPriority w:val="99"/>
    <w:semiHidden/>
    <w:unhideWhenUsed/>
    <w:rsid w:val="002516DF"/>
    <w:rPr>
      <w:b/>
      <w:bCs/>
    </w:rPr>
  </w:style>
  <w:style w:type="character" w:customStyle="1" w:styleId="a13">
    <w:name w:val="נושא הערה תו"/>
    <w:link w:val="119"/>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0">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2">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942D1F"/>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3139C4"/>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3">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4">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character" w:styleId="FootnoteReference2">
    <w:name w:val="footnote reference"/>
    <w:basedOn w:val="DefaultParagraphFont"/>
    <w:uiPriority w:val="99"/>
    <w:semiHidden/>
    <w:unhideWhenUsed/>
    <w:rsid w:val="000121C9"/>
    <w:rPr>
      <w:vertAlign w:val="superscript"/>
    </w:rPr>
  </w:style>
  <w:style w:type="character" w:styleId="CommentReference">
    <w:name w:val="annotation reference"/>
    <w:basedOn w:val="DefaultParagraphFont"/>
    <w:uiPriority w:val="99"/>
    <w:semiHidden/>
    <w:unhideWhenUsed/>
    <w:rsid w:val="000121C9"/>
    <w:rPr>
      <w:sz w:val="16"/>
      <w:szCs w:val="16"/>
    </w:rPr>
  </w:style>
  <w:style w:type="paragraph" w:customStyle="1" w:styleId="xmsonormal">
    <w:name w:val="x_msonormal"/>
    <w:basedOn w:val="Normal"/>
    <w:uiPriority w:val="99"/>
    <w:rsid w:val="000121C9"/>
    <w:pPr>
      <w:spacing w:line="240" w:lineRule="auto"/>
      <w:jc w:val="left"/>
    </w:pPr>
    <w:rPr>
      <w:rFonts w:ascii="Calibri" w:hAnsi="Calibri" w:cs="Calibri"/>
      <w:sz w:val="22"/>
      <w:szCs w:val="22"/>
    </w:rPr>
  </w:style>
  <w:style w:type="table" w:styleId="GridTable4Accent3">
    <w:name w:val="Grid Table 4 Accent 3"/>
    <w:basedOn w:val="TableNormal"/>
    <w:uiPriority w:val="49"/>
    <w:rsid w:val="000121C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character" w:styleId="EndnoteReference">
    <w:name w:val="endnote reference"/>
    <w:basedOn w:val="DefaultParagraphFont"/>
    <w:uiPriority w:val="99"/>
    <w:semiHidden/>
    <w:unhideWhenUsed/>
    <w:rsid w:val="000121C9"/>
    <w:rPr>
      <w:vertAlign w:val="superscript"/>
    </w:rPr>
  </w:style>
  <w:style w:type="paragraph" w:customStyle="1" w:styleId="xmsolistparagraph">
    <w:name w:val="x_msolistparagraph"/>
    <w:basedOn w:val="Normal"/>
    <w:uiPriority w:val="99"/>
    <w:rsid w:val="000121C9"/>
    <w:pPr>
      <w:spacing w:line="240" w:lineRule="auto"/>
      <w:ind w:left="720"/>
      <w:jc w:val="left"/>
    </w:pPr>
    <w:rPr>
      <w:rFonts w:ascii="Calibri" w:hAnsi="Calibri" w:cs="Calibri"/>
      <w:sz w:val="22"/>
      <w:szCs w:val="22"/>
    </w:rPr>
  </w:style>
  <w:style w:type="character" w:customStyle="1" w:styleId="125">
    <w:name w:val="אזכור לא מזוהה1"/>
    <w:basedOn w:val="DefaultParagraphFont"/>
    <w:uiPriority w:val="99"/>
    <w:semiHidden/>
    <w:unhideWhenUsed/>
    <w:rsid w:val="000121C9"/>
    <w:rPr>
      <w:color w:val="605E5C"/>
      <w:shd w:val="clear" w:color="auto" w:fill="E1DFDD"/>
    </w:rPr>
  </w:style>
  <w:style w:type="character" w:customStyle="1" w:styleId="29">
    <w:name w:val="אזכור לא מזוהה2"/>
    <w:basedOn w:val="DefaultParagraphFont"/>
    <w:uiPriority w:val="99"/>
    <w:semiHidden/>
    <w:unhideWhenUsed/>
    <w:rsid w:val="0001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emf" /><Relationship Id="rId26" Type="http://schemas.openxmlformats.org/officeDocument/2006/relationships/header" Target="header5.xml" /><Relationship Id="rId27" Type="http://schemas.openxmlformats.org/officeDocument/2006/relationships/footer" Target="footer2.xml" /><Relationship Id="rId28" Type="http://schemas.openxmlformats.org/officeDocument/2006/relationships/header" Target="header6.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C59D09-F4E7-469A-8551-70BFF333DCDC}"/>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10</Pages>
  <Words>1737</Words>
  <Characters>8688</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4</cp:revision>
  <cp:lastPrinted>2024-01-08T09:54:00Z</cp:lastPrinted>
  <dcterms:created xsi:type="dcterms:W3CDTF">2024-01-08T09:54:00Z</dcterms:created>
  <dcterms:modified xsi:type="dcterms:W3CDTF">2024-01-09T07:26:00Z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