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4928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36F2E36A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3060967</wp:posOffset>
                </wp:positionH>
                <wp:positionV relativeFrom="paragraph">
                  <wp:posOffset>263792</wp:posOffset>
                </wp:positionV>
                <wp:extent cx="0" cy="3585411"/>
                <wp:effectExtent l="25400" t="0" r="2540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585411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pt,20.75pt" to="241pt,303.05pt" strokecolor="white" strokeweight="4pt"/>
            </w:pict>
          </mc:Fallback>
        </mc:AlternateContent>
      </w:r>
      <w:r w:rsidRPr="0030415A" w:rsidR="00CB7526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335915</wp:posOffset>
                </wp:positionV>
                <wp:extent cx="4211955" cy="4273550"/>
                <wp:effectExtent l="0" t="0" r="444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0D2D9E74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C30482" w:rsidRPr="000F5023" w:rsidP="00747E3B" w14:textId="5293E499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783D3C">
                              <w:rPr>
                                <w:rtl/>
                              </w:rPr>
                              <w:t xml:space="preserve">מערכת הכספים בגוף ביטחוני מסווג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width:331.65pt;height:336.5pt;margin-top:26.45pt;margin-left:20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0D2D9E74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C30482" w:rsidRPr="000F5023" w:rsidP="00747E3B" w14:paraId="5BE5E625" w14:textId="5293E499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783D3C">
                        <w:rPr>
                          <w:rtl/>
                        </w:rPr>
                        <w:t xml:space="preserve">מערכת הכספים בגוף ביטחוני מסווג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590CD2E7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7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64EDD83E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D3C" w:rsidR="00783D3C">
        <w:rPr>
          <w:noProof/>
          <w:rtl/>
        </w:rPr>
        <w:t xml:space="preserve">מערכת הכספים בגוף ביטחוני מסווג </w:t>
      </w:r>
    </w:p>
    <w:p w:rsidR="00723A22" w:rsidP="00723A22" w14:paraId="3384E17B" w14:textId="091312B6">
      <w:pPr>
        <w:pStyle w:val="7392"/>
        <w:spacing w:before="960"/>
        <w:rPr>
          <w:rtl/>
        </w:rPr>
      </w:pPr>
      <w:r w:rsidRPr="00783D3C">
        <w:rPr>
          <w:rtl/>
        </w:rPr>
        <w:t>מבקר המדינה ערך ביקורת על מערכת הכספים בגוף ביטחוני מסווג. בשים לב לצורך לשמור על ביטחון המדינה, ובהתאם לסעיף 17 (ג) לחוק מבקר המדינה, התשי״ח-1958 [נוסח משולב], החליט מבקר המדינה שלא להניח על שולחן הכנסת ולא לפרסם את דוח הביקורת בנושא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95.15pt;height:60pt;margin-top:-65.95pt;margin-left:-109.6pt;mso-wrap-distance-bottom:0;mso-wrap-distance-left:9pt;mso-wrap-distance-right:9pt;mso-wrap-distance-top:0;mso-wrap-style:square;position:absolute;visibility:visible;v-text-anchor:middle;z-index:251676672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4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sectPr w:rsidSect="00A46F07">
      <w:headerReference w:type="default" r:id="rId19"/>
      <w:pgSz w:w="11906" w:h="16838" w:code="9"/>
      <w:pgMar w:top="3062" w:right="2268" w:bottom="2552" w:left="2268" w:header="1134" w:footer="1361" w:gutter="0"/>
      <w:pgNumType w:start="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E5E96" w14:paraId="6810B382" w14:textId="77777777">
      <w:pPr>
        <w:spacing w:line="240" w:lineRule="auto"/>
      </w:pPr>
      <w:r>
        <w:separator/>
      </w:r>
    </w:p>
    <w:p w:rsidR="006E5E96" w14:paraId="63C37337" w14:textId="77777777"/>
    <w:p w:rsidR="006E5E96" w14:paraId="5C2801E2" w14:textId="77777777"/>
    <w:p w:rsidR="006E5E96" w14:paraId="05DD3371" w14:textId="77777777"/>
  </w:endnote>
  <w:endnote w:type="continuationSeparator" w:id="1">
    <w:p w:rsidR="006E5E96" w14:paraId="4FA14499" w14:textId="77777777">
      <w:pPr>
        <w:spacing w:line="240" w:lineRule="auto"/>
      </w:pPr>
      <w:r>
        <w:continuationSeparator/>
      </w:r>
    </w:p>
    <w:p w:rsidR="006E5E96" w14:paraId="78D16ED4" w14:textId="77777777"/>
    <w:p w:rsidR="006E5E96" w14:paraId="1595C5A3" w14:textId="77777777"/>
    <w:p w:rsidR="006E5E96" w14:paraId="2DCBB3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Calibri"/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altName w:val="Arial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rial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E5E96" w:rsidP="00E7235E" w14:paraId="69FD000B" w14:textId="77777777">
      <w:pPr>
        <w:spacing w:line="240" w:lineRule="auto"/>
      </w:pPr>
      <w:r>
        <w:separator/>
      </w:r>
    </w:p>
  </w:footnote>
  <w:footnote w:type="continuationSeparator" w:id="1">
    <w:p w:rsidR="006E5E96" w:rsidP="00C23CC9" w14:paraId="180C999D" w14:textId="77777777">
      <w:pPr>
        <w:spacing w:line="240" w:lineRule="auto"/>
      </w:pPr>
      <w:r>
        <w:continuationSeparator/>
      </w:r>
    </w:p>
    <w:p w:rsidR="006E5E96" w14:paraId="366DDD13" w14:textId="77777777"/>
    <w:p w:rsidR="006E5E96" w14:paraId="2FC6EEDB" w14:textId="77777777"/>
    <w:p w:rsidR="006E5E96" w14:paraId="7DC60F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068C283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723A22" w14:textId="40979C64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783D3C" w:rsidR="00783D3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מערכת הכספים בגוף ביטחוני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723A22" w14:paraId="3B4CCAD6" w14:textId="40979C64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783D3C" w:rsidR="00783D3C">
                      <w:rPr>
                        <w:rFonts w:ascii="Tahoma" w:hAnsi="Tahoma" w:cs="Tahoma"/>
                        <w:b/>
                        <w:bCs/>
                        <w:rtl/>
                      </w:rPr>
                      <w:t>מערכת הכספים בגוף ביטחוני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49EF3F8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802F2E">
      <w:rPr>
        <w:noProof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-701909</wp:posOffset>
              </wp:positionH>
              <wp:positionV relativeFrom="paragraph">
                <wp:posOffset>1242060</wp:posOffset>
              </wp:positionV>
              <wp:extent cx="247650" cy="5494421"/>
              <wp:effectExtent l="0" t="0" r="6350" b="5080"/>
              <wp:wrapNone/>
              <wp:docPr id="21" name="Rectangle 2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V="1">
                        <a:off x="0" y="0"/>
                        <a:ext cx="247650" cy="5494421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2060" alt="&quot;&quot;" style="width:19.5pt;height:432.65pt;margin-top:97.8pt;margin-left:-55.2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00305f" stroked="f" strokeweight="1.25pt"/>
          </w:pict>
        </mc:Fallback>
      </mc:AlternateContent>
    </w: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5ED5BDC9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C36DED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1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5ED5BDC9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="00C36DED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CD9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62C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5AD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25CC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7BE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62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B9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2658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0A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86F41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E96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47E3B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3D3C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2EBF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6F07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1E32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8A3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6DED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526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2E2E"/>
    <w:rsid w:val="00D0304E"/>
    <w:rsid w:val="00D03A70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header" Target="header4.xml" /><Relationship Id="rId18" Type="http://schemas.openxmlformats.org/officeDocument/2006/relationships/image" Target="media/image4.jpeg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2862F-71B2-45FE-A7BD-209CA34553DA}"/>
</file>

<file path=customXml/itemProps2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2</TotalTime>
  <Pages>4</Pages>
  <Words>50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studio er</cp:lastModifiedBy>
  <cp:revision>5</cp:revision>
  <cp:lastPrinted>2025-01-29T13:48:00Z</cp:lastPrinted>
  <dcterms:created xsi:type="dcterms:W3CDTF">2025-01-29T13:48:00Z</dcterms:created>
  <dcterms:modified xsi:type="dcterms:W3CDTF">2025-03-10T12:13:00Z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